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512514" w:displacedByCustomXml="next"/>
    <w:bookmarkStart w:id="1" w:name="_Toc30502210" w:displacedByCustomXml="next"/>
    <w:sdt>
      <w:sdtPr>
        <w:rPr>
          <w:rFonts w:asciiTheme="minorHAnsi" w:eastAsiaTheme="minorHAnsi" w:hAnsiTheme="minorHAnsi" w:cstheme="minorBidi"/>
          <w:caps w:val="0"/>
          <w:color w:val="auto"/>
          <w:spacing w:val="4"/>
          <w:kern w:val="0"/>
          <w:sz w:val="24"/>
          <w:szCs w:val="22"/>
        </w:rPr>
        <w:id w:val="1795717000"/>
        <w:docPartObj>
          <w:docPartGallery w:val="Cover Pages"/>
          <w:docPartUnique/>
        </w:docPartObj>
      </w:sdtPr>
      <w:sdtEndPr>
        <w:rPr>
          <w:b/>
          <w:noProof/>
        </w:rPr>
      </w:sdtEndPr>
      <w:sdtContent>
        <w:p w14:paraId="5AC29D49" w14:textId="77777777" w:rsidR="0000121A" w:rsidRDefault="00117369" w:rsidP="008147A6">
          <w:pPr>
            <w:pStyle w:val="Title3"/>
            <w:framePr w:w="5686" w:wrap="around" w:hAnchor="page" w:x="3016"/>
            <w:ind w:left="-142"/>
            <w:jc w:val="center"/>
            <w:rPr>
              <w:rStyle w:val="Heading1Char"/>
            </w:rPr>
          </w:pPr>
          <w:r w:rsidRPr="00117369">
            <w:rPr>
              <w:rStyle w:val="Heading1Char"/>
            </w:rPr>
            <w:t>Informed Choices</w:t>
          </w:r>
        </w:p>
        <w:p w14:paraId="1D872C0E" w14:textId="2A3FBC80" w:rsidR="003718F9" w:rsidRDefault="00117369" w:rsidP="008147A6">
          <w:pPr>
            <w:pStyle w:val="Title3"/>
            <w:framePr w:w="5686" w:wrap="around" w:hAnchor="page" w:x="3016"/>
            <w:ind w:left="-142"/>
            <w:jc w:val="center"/>
            <w:rPr>
              <w:rStyle w:val="Heading1Char"/>
            </w:rPr>
          </w:pPr>
          <w:r w:rsidRPr="00117369">
            <w:rPr>
              <w:rStyle w:val="Heading1Char"/>
            </w:rPr>
            <w:t xml:space="preserve">Self </w:t>
          </w:r>
          <w:r w:rsidR="005320FA">
            <w:rPr>
              <w:rStyle w:val="Heading1Char"/>
            </w:rPr>
            <w:t>assessment</w:t>
          </w:r>
        </w:p>
        <w:p w14:paraId="77E60D97" w14:textId="77777777" w:rsidR="00117369" w:rsidRDefault="00117369" w:rsidP="00117369">
          <w:pPr>
            <w:pStyle w:val="Title3"/>
            <w:framePr w:w="5686" w:wrap="around" w:hAnchor="page" w:x="3016"/>
            <w:ind w:left="-142"/>
            <w:jc w:val="center"/>
            <w:rPr>
              <w:rStyle w:val="Heading1Char"/>
            </w:rPr>
          </w:pPr>
        </w:p>
        <w:p w14:paraId="1AE2CA42" w14:textId="64C200C2" w:rsidR="00117369" w:rsidRPr="00653080" w:rsidRDefault="00117369" w:rsidP="00117369">
          <w:pPr>
            <w:pStyle w:val="Heading1"/>
          </w:pPr>
        </w:p>
        <w:p w14:paraId="714E03A3" w14:textId="77777777" w:rsidR="003718F9" w:rsidRDefault="003718F9" w:rsidP="00B85BDF"/>
        <w:p w14:paraId="58EE6D30" w14:textId="77777777" w:rsidR="003718F9" w:rsidRDefault="003718F9" w:rsidP="00B253FF">
          <w:pPr>
            <w:pStyle w:val="CoverHeaderGraphic"/>
            <w:framePr w:wrap="around"/>
          </w:pPr>
          <w:r>
            <w:rPr>
              <w:noProof/>
            </w:rPr>
            <mc:AlternateContent>
              <mc:Choice Requires="wpg">
                <w:drawing>
                  <wp:inline distT="0" distB="0" distL="0" distR="0" wp14:anchorId="71BCE841" wp14:editId="77270523">
                    <wp:extent cx="2029219" cy="181124"/>
                    <wp:effectExtent l="0" t="0" r="9525" b="9525"/>
                    <wp:docPr id="23" name="Graphic 12" descr="Tagline"/>
                    <wp:cNvGraphicFramePr/>
                    <a:graphic xmlns:a="http://schemas.openxmlformats.org/drawingml/2006/main">
                      <a:graphicData uri="http://schemas.microsoft.com/office/word/2010/wordprocessingGroup">
                        <wpg:wgp>
                          <wpg:cNvGrpSpPr/>
                          <wpg:grpSpPr>
                            <a:xfrm>
                              <a:off x="0" y="0"/>
                              <a:ext cx="2029219" cy="181124"/>
                              <a:chOff x="304452" y="385616"/>
                              <a:chExt cx="2029219" cy="181124"/>
                            </a:xfrm>
                          </wpg:grpSpPr>
                          <wps:wsp>
                            <wps:cNvPr id="25" name="Freeform: Shape 25"/>
                            <wps:cNvSpPr/>
                            <wps:spPr>
                              <a:xfrm>
                                <a:off x="304452" y="402541"/>
                                <a:ext cx="393024" cy="160789"/>
                              </a:xfrm>
                              <a:custGeom>
                                <a:avLst/>
                                <a:gdLst>
                                  <a:gd name="connsiteX0" fmla="*/ 318836 w 393024"/>
                                  <a:gd name="connsiteY0" fmla="*/ 130096 h 160789"/>
                                  <a:gd name="connsiteX1" fmla="*/ 314925 w 393024"/>
                                  <a:gd name="connsiteY1" fmla="*/ 146769 h 160789"/>
                                  <a:gd name="connsiteX2" fmla="*/ 317322 w 393024"/>
                                  <a:gd name="connsiteY2" fmla="*/ 155358 h 160789"/>
                                  <a:gd name="connsiteX3" fmla="*/ 323631 w 393024"/>
                                  <a:gd name="connsiteY3" fmla="*/ 159779 h 160789"/>
                                  <a:gd name="connsiteX4" fmla="*/ 332084 w 393024"/>
                                  <a:gd name="connsiteY4" fmla="*/ 150685 h 160789"/>
                                  <a:gd name="connsiteX5" fmla="*/ 335743 w 393024"/>
                                  <a:gd name="connsiteY5" fmla="*/ 140454 h 160789"/>
                                  <a:gd name="connsiteX6" fmla="*/ 340411 w 393024"/>
                                  <a:gd name="connsiteY6" fmla="*/ 125928 h 160789"/>
                                  <a:gd name="connsiteX7" fmla="*/ 348739 w 393024"/>
                                  <a:gd name="connsiteY7" fmla="*/ 102940 h 160789"/>
                                  <a:gd name="connsiteX8" fmla="*/ 362239 w 393024"/>
                                  <a:gd name="connsiteY8" fmla="*/ 78563 h 160789"/>
                                  <a:gd name="connsiteX9" fmla="*/ 382553 w 393024"/>
                                  <a:gd name="connsiteY9" fmla="*/ 62522 h 160789"/>
                                  <a:gd name="connsiteX10" fmla="*/ 390502 w 393024"/>
                                  <a:gd name="connsiteY10" fmla="*/ 57343 h 160789"/>
                                  <a:gd name="connsiteX11" fmla="*/ 393025 w 393024"/>
                                  <a:gd name="connsiteY11" fmla="*/ 52291 h 160789"/>
                                  <a:gd name="connsiteX12" fmla="*/ 381922 w 393024"/>
                                  <a:gd name="connsiteY12" fmla="*/ 46860 h 160789"/>
                                  <a:gd name="connsiteX13" fmla="*/ 344449 w 393024"/>
                                  <a:gd name="connsiteY13" fmla="*/ 76921 h 160789"/>
                                  <a:gd name="connsiteX14" fmla="*/ 344954 w 393024"/>
                                  <a:gd name="connsiteY14" fmla="*/ 65427 h 160789"/>
                                  <a:gd name="connsiteX15" fmla="*/ 340916 w 393024"/>
                                  <a:gd name="connsiteY15" fmla="*/ 52291 h 160789"/>
                                  <a:gd name="connsiteX16" fmla="*/ 332589 w 393024"/>
                                  <a:gd name="connsiteY16" fmla="*/ 46734 h 160789"/>
                                  <a:gd name="connsiteX17" fmla="*/ 327542 w 393024"/>
                                  <a:gd name="connsiteY17" fmla="*/ 57470 h 160789"/>
                                  <a:gd name="connsiteX18" fmla="*/ 328173 w 393024"/>
                                  <a:gd name="connsiteY18" fmla="*/ 74521 h 160789"/>
                                  <a:gd name="connsiteX19" fmla="*/ 318836 w 393024"/>
                                  <a:gd name="connsiteY19" fmla="*/ 130096 h 160789"/>
                                  <a:gd name="connsiteX20" fmla="*/ 287293 w 393024"/>
                                  <a:gd name="connsiteY20" fmla="*/ 53049 h 160789"/>
                                  <a:gd name="connsiteX21" fmla="*/ 272783 w 393024"/>
                                  <a:gd name="connsiteY21" fmla="*/ 90562 h 160789"/>
                                  <a:gd name="connsiteX22" fmla="*/ 251082 w 393024"/>
                                  <a:gd name="connsiteY22" fmla="*/ 126055 h 160789"/>
                                  <a:gd name="connsiteX23" fmla="*/ 230516 w 393024"/>
                                  <a:gd name="connsiteY23" fmla="*/ 141338 h 160789"/>
                                  <a:gd name="connsiteX24" fmla="*/ 225090 w 393024"/>
                                  <a:gd name="connsiteY24" fmla="*/ 138938 h 160789"/>
                                  <a:gd name="connsiteX25" fmla="*/ 222819 w 393024"/>
                                  <a:gd name="connsiteY25" fmla="*/ 132875 h 160789"/>
                                  <a:gd name="connsiteX26" fmla="*/ 229002 w 393024"/>
                                  <a:gd name="connsiteY26" fmla="*/ 103193 h 160789"/>
                                  <a:gd name="connsiteX27" fmla="*/ 241240 w 393024"/>
                                  <a:gd name="connsiteY27" fmla="*/ 73637 h 160789"/>
                                  <a:gd name="connsiteX28" fmla="*/ 247423 w 393024"/>
                                  <a:gd name="connsiteY28" fmla="*/ 58985 h 160789"/>
                                  <a:gd name="connsiteX29" fmla="*/ 244395 w 393024"/>
                                  <a:gd name="connsiteY29" fmla="*/ 50523 h 160789"/>
                                  <a:gd name="connsiteX30" fmla="*/ 237203 w 393024"/>
                                  <a:gd name="connsiteY30" fmla="*/ 46734 h 160789"/>
                                  <a:gd name="connsiteX31" fmla="*/ 216132 w 393024"/>
                                  <a:gd name="connsiteY31" fmla="*/ 79195 h 160789"/>
                                  <a:gd name="connsiteX32" fmla="*/ 203515 w 393024"/>
                                  <a:gd name="connsiteY32" fmla="*/ 133254 h 160789"/>
                                  <a:gd name="connsiteX33" fmla="*/ 211716 w 393024"/>
                                  <a:gd name="connsiteY33" fmla="*/ 150937 h 160789"/>
                                  <a:gd name="connsiteX34" fmla="*/ 229128 w 393024"/>
                                  <a:gd name="connsiteY34" fmla="*/ 159526 h 160789"/>
                                  <a:gd name="connsiteX35" fmla="*/ 249442 w 393024"/>
                                  <a:gd name="connsiteY35" fmla="*/ 149548 h 160789"/>
                                  <a:gd name="connsiteX36" fmla="*/ 270134 w 393024"/>
                                  <a:gd name="connsiteY36" fmla="*/ 124034 h 160789"/>
                                  <a:gd name="connsiteX37" fmla="*/ 264961 w 393024"/>
                                  <a:gd name="connsiteY37" fmla="*/ 147906 h 160789"/>
                                  <a:gd name="connsiteX38" fmla="*/ 266979 w 393024"/>
                                  <a:gd name="connsiteY38" fmla="*/ 157000 h 160789"/>
                                  <a:gd name="connsiteX39" fmla="*/ 272026 w 393024"/>
                                  <a:gd name="connsiteY39" fmla="*/ 159526 h 160789"/>
                                  <a:gd name="connsiteX40" fmla="*/ 279723 w 393024"/>
                                  <a:gd name="connsiteY40" fmla="*/ 149927 h 160789"/>
                                  <a:gd name="connsiteX41" fmla="*/ 295116 w 393024"/>
                                  <a:gd name="connsiteY41" fmla="*/ 99025 h 160789"/>
                                  <a:gd name="connsiteX42" fmla="*/ 305083 w 393024"/>
                                  <a:gd name="connsiteY42" fmla="*/ 64038 h 160789"/>
                                  <a:gd name="connsiteX43" fmla="*/ 300667 w 393024"/>
                                  <a:gd name="connsiteY43" fmla="*/ 52670 h 160789"/>
                                  <a:gd name="connsiteX44" fmla="*/ 293223 w 393024"/>
                                  <a:gd name="connsiteY44" fmla="*/ 46734 h 160789"/>
                                  <a:gd name="connsiteX45" fmla="*/ 289186 w 393024"/>
                                  <a:gd name="connsiteY45" fmla="*/ 48123 h 160789"/>
                                  <a:gd name="connsiteX46" fmla="*/ 287293 w 393024"/>
                                  <a:gd name="connsiteY46" fmla="*/ 53049 h 160789"/>
                                  <a:gd name="connsiteX47" fmla="*/ 104849 w 393024"/>
                                  <a:gd name="connsiteY47" fmla="*/ 121634 h 160789"/>
                                  <a:gd name="connsiteX48" fmla="*/ 112545 w 393024"/>
                                  <a:gd name="connsiteY48" fmla="*/ 148790 h 160789"/>
                                  <a:gd name="connsiteX49" fmla="*/ 131850 w 393024"/>
                                  <a:gd name="connsiteY49" fmla="*/ 159526 h 160789"/>
                                  <a:gd name="connsiteX50" fmla="*/ 161500 w 393024"/>
                                  <a:gd name="connsiteY50" fmla="*/ 148285 h 160789"/>
                                  <a:gd name="connsiteX51" fmla="*/ 183454 w 393024"/>
                                  <a:gd name="connsiteY51" fmla="*/ 119866 h 160789"/>
                                  <a:gd name="connsiteX52" fmla="*/ 191403 w 393024"/>
                                  <a:gd name="connsiteY52" fmla="*/ 86268 h 160789"/>
                                  <a:gd name="connsiteX53" fmla="*/ 182318 w 393024"/>
                                  <a:gd name="connsiteY53" fmla="*/ 58354 h 160789"/>
                                  <a:gd name="connsiteX54" fmla="*/ 159733 w 393024"/>
                                  <a:gd name="connsiteY54" fmla="*/ 46860 h 160789"/>
                                  <a:gd name="connsiteX55" fmla="*/ 133364 w 393024"/>
                                  <a:gd name="connsiteY55" fmla="*/ 58354 h 160789"/>
                                  <a:gd name="connsiteX56" fmla="*/ 112671 w 393024"/>
                                  <a:gd name="connsiteY56" fmla="*/ 87531 h 160789"/>
                                  <a:gd name="connsiteX57" fmla="*/ 104849 w 393024"/>
                                  <a:gd name="connsiteY57" fmla="*/ 121634 h 160789"/>
                                  <a:gd name="connsiteX58" fmla="*/ 160869 w 393024"/>
                                  <a:gd name="connsiteY58" fmla="*/ 121634 h 160789"/>
                                  <a:gd name="connsiteX59" fmla="*/ 133111 w 393024"/>
                                  <a:gd name="connsiteY59" fmla="*/ 143990 h 160789"/>
                                  <a:gd name="connsiteX60" fmla="*/ 124532 w 393024"/>
                                  <a:gd name="connsiteY60" fmla="*/ 122139 h 160789"/>
                                  <a:gd name="connsiteX61" fmla="*/ 135761 w 393024"/>
                                  <a:gd name="connsiteY61" fmla="*/ 84752 h 160789"/>
                                  <a:gd name="connsiteX62" fmla="*/ 162635 w 393024"/>
                                  <a:gd name="connsiteY62" fmla="*/ 60501 h 160789"/>
                                  <a:gd name="connsiteX63" fmla="*/ 169953 w 393024"/>
                                  <a:gd name="connsiteY63" fmla="*/ 70606 h 160789"/>
                                  <a:gd name="connsiteX64" fmla="*/ 172477 w 393024"/>
                                  <a:gd name="connsiteY64" fmla="*/ 85257 h 160789"/>
                                  <a:gd name="connsiteX65" fmla="*/ 160869 w 393024"/>
                                  <a:gd name="connsiteY65" fmla="*/ 121634 h 160789"/>
                                  <a:gd name="connsiteX66" fmla="*/ 41132 w 393024"/>
                                  <a:gd name="connsiteY66" fmla="*/ 70353 h 160789"/>
                                  <a:gd name="connsiteX67" fmla="*/ 28641 w 393024"/>
                                  <a:gd name="connsiteY67" fmla="*/ 51660 h 160789"/>
                                  <a:gd name="connsiteX68" fmla="*/ 20187 w 393024"/>
                                  <a:gd name="connsiteY68" fmla="*/ 27409 h 160789"/>
                                  <a:gd name="connsiteX69" fmla="*/ 14888 w 393024"/>
                                  <a:gd name="connsiteY69" fmla="*/ 7199 h 160789"/>
                                  <a:gd name="connsiteX70" fmla="*/ 9084 w 393024"/>
                                  <a:gd name="connsiteY70" fmla="*/ 126 h 160789"/>
                                  <a:gd name="connsiteX71" fmla="*/ 0 w 393024"/>
                                  <a:gd name="connsiteY71" fmla="*/ 16041 h 160789"/>
                                  <a:gd name="connsiteX72" fmla="*/ 5930 w 393024"/>
                                  <a:gd name="connsiteY72" fmla="*/ 48628 h 160789"/>
                                  <a:gd name="connsiteX73" fmla="*/ 23089 w 393024"/>
                                  <a:gd name="connsiteY73" fmla="*/ 78816 h 160789"/>
                                  <a:gd name="connsiteX74" fmla="*/ 47693 w 393024"/>
                                  <a:gd name="connsiteY74" fmla="*/ 95741 h 160789"/>
                                  <a:gd name="connsiteX75" fmla="*/ 43529 w 393024"/>
                                  <a:gd name="connsiteY75" fmla="*/ 103825 h 160789"/>
                                  <a:gd name="connsiteX76" fmla="*/ 39366 w 393024"/>
                                  <a:gd name="connsiteY76" fmla="*/ 112035 h 160789"/>
                                  <a:gd name="connsiteX77" fmla="*/ 35454 w 393024"/>
                                  <a:gd name="connsiteY77" fmla="*/ 119487 h 160789"/>
                                  <a:gd name="connsiteX78" fmla="*/ 31795 w 393024"/>
                                  <a:gd name="connsiteY78" fmla="*/ 126812 h 160789"/>
                                  <a:gd name="connsiteX79" fmla="*/ 28641 w 393024"/>
                                  <a:gd name="connsiteY79" fmla="*/ 133254 h 160789"/>
                                  <a:gd name="connsiteX80" fmla="*/ 22332 w 393024"/>
                                  <a:gd name="connsiteY80" fmla="*/ 152579 h 160789"/>
                                  <a:gd name="connsiteX81" fmla="*/ 27379 w 393024"/>
                                  <a:gd name="connsiteY81" fmla="*/ 160789 h 160789"/>
                                  <a:gd name="connsiteX82" fmla="*/ 36211 w 393024"/>
                                  <a:gd name="connsiteY82" fmla="*/ 153969 h 160789"/>
                                  <a:gd name="connsiteX83" fmla="*/ 56146 w 393024"/>
                                  <a:gd name="connsiteY83" fmla="*/ 119613 h 160789"/>
                                  <a:gd name="connsiteX84" fmla="*/ 85166 w 393024"/>
                                  <a:gd name="connsiteY84" fmla="*/ 68585 h 160789"/>
                                  <a:gd name="connsiteX85" fmla="*/ 108382 w 393024"/>
                                  <a:gd name="connsiteY85" fmla="*/ 30693 h 160789"/>
                                  <a:gd name="connsiteX86" fmla="*/ 116961 w 393024"/>
                                  <a:gd name="connsiteY86" fmla="*/ 11620 h 160789"/>
                                  <a:gd name="connsiteX87" fmla="*/ 114059 w 393024"/>
                                  <a:gd name="connsiteY87" fmla="*/ 3410 h 160789"/>
                                  <a:gd name="connsiteX88" fmla="*/ 106363 w 393024"/>
                                  <a:gd name="connsiteY88" fmla="*/ 0 h 160789"/>
                                  <a:gd name="connsiteX89" fmla="*/ 90339 w 393024"/>
                                  <a:gd name="connsiteY89" fmla="*/ 19578 h 160789"/>
                                  <a:gd name="connsiteX90" fmla="*/ 68259 w 393024"/>
                                  <a:gd name="connsiteY90" fmla="*/ 58607 h 160789"/>
                                  <a:gd name="connsiteX91" fmla="*/ 53371 w 393024"/>
                                  <a:gd name="connsiteY91" fmla="*/ 78058 h 160789"/>
                                  <a:gd name="connsiteX92" fmla="*/ 41132 w 393024"/>
                                  <a:gd name="connsiteY92" fmla="*/ 70353 h 160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Lst>
                                <a:rect l="l" t="t" r="r" b="b"/>
                                <a:pathLst>
                                  <a:path w="393024" h="160789">
                                    <a:moveTo>
                                      <a:pt x="318836" y="130096"/>
                                    </a:moveTo>
                                    <a:cubicBezTo>
                                      <a:pt x="316313" y="138433"/>
                                      <a:pt x="314925" y="143990"/>
                                      <a:pt x="314925" y="146769"/>
                                    </a:cubicBezTo>
                                    <a:cubicBezTo>
                                      <a:pt x="314925" y="149548"/>
                                      <a:pt x="315682" y="152453"/>
                                      <a:pt x="317322" y="155358"/>
                                    </a:cubicBezTo>
                                    <a:cubicBezTo>
                                      <a:pt x="318962" y="158263"/>
                                      <a:pt x="320981" y="159779"/>
                                      <a:pt x="323631" y="159779"/>
                                    </a:cubicBezTo>
                                    <a:cubicBezTo>
                                      <a:pt x="326785" y="159779"/>
                                      <a:pt x="329561" y="156747"/>
                                      <a:pt x="332084" y="150685"/>
                                    </a:cubicBezTo>
                                    <a:cubicBezTo>
                                      <a:pt x="333472" y="147401"/>
                                      <a:pt x="334607" y="143990"/>
                                      <a:pt x="335743" y="140454"/>
                                    </a:cubicBezTo>
                                    <a:cubicBezTo>
                                      <a:pt x="336752" y="136917"/>
                                      <a:pt x="338393" y="132117"/>
                                      <a:pt x="340411" y="125928"/>
                                    </a:cubicBezTo>
                                    <a:cubicBezTo>
                                      <a:pt x="342430" y="119739"/>
                                      <a:pt x="345206" y="112035"/>
                                      <a:pt x="348739" y="102940"/>
                                    </a:cubicBezTo>
                                    <a:cubicBezTo>
                                      <a:pt x="352272" y="93846"/>
                                      <a:pt x="356688" y="85763"/>
                                      <a:pt x="362239" y="78563"/>
                                    </a:cubicBezTo>
                                    <a:cubicBezTo>
                                      <a:pt x="367791" y="71364"/>
                                      <a:pt x="374478" y="66059"/>
                                      <a:pt x="382553" y="62522"/>
                                    </a:cubicBezTo>
                                    <a:cubicBezTo>
                                      <a:pt x="386212" y="60501"/>
                                      <a:pt x="388861" y="58859"/>
                                      <a:pt x="390502" y="57343"/>
                                    </a:cubicBezTo>
                                    <a:cubicBezTo>
                                      <a:pt x="392142" y="55828"/>
                                      <a:pt x="393025" y="54186"/>
                                      <a:pt x="393025" y="52291"/>
                                    </a:cubicBezTo>
                                    <a:cubicBezTo>
                                      <a:pt x="393025" y="48628"/>
                                      <a:pt x="389366" y="46860"/>
                                      <a:pt x="381922" y="46860"/>
                                    </a:cubicBezTo>
                                    <a:cubicBezTo>
                                      <a:pt x="370062" y="46860"/>
                                      <a:pt x="357571" y="56838"/>
                                      <a:pt x="344449" y="76921"/>
                                    </a:cubicBezTo>
                                    <a:cubicBezTo>
                                      <a:pt x="344701" y="74395"/>
                                      <a:pt x="344954" y="70479"/>
                                      <a:pt x="344954" y="65427"/>
                                    </a:cubicBezTo>
                                    <a:cubicBezTo>
                                      <a:pt x="344954" y="60375"/>
                                      <a:pt x="343566" y="55954"/>
                                      <a:pt x="340916" y="52291"/>
                                    </a:cubicBezTo>
                                    <a:cubicBezTo>
                                      <a:pt x="338266" y="48628"/>
                                      <a:pt x="335491" y="46734"/>
                                      <a:pt x="332589" y="46734"/>
                                    </a:cubicBezTo>
                                    <a:cubicBezTo>
                                      <a:pt x="329308" y="46734"/>
                                      <a:pt x="327542" y="50270"/>
                                      <a:pt x="327542" y="57470"/>
                                    </a:cubicBezTo>
                                    <a:lnTo>
                                      <a:pt x="328173" y="74521"/>
                                    </a:lnTo>
                                    <a:cubicBezTo>
                                      <a:pt x="328047" y="92457"/>
                                      <a:pt x="325018" y="111024"/>
                                      <a:pt x="318836" y="130096"/>
                                    </a:cubicBezTo>
                                    <a:close/>
                                    <a:moveTo>
                                      <a:pt x="287293" y="53049"/>
                                    </a:moveTo>
                                    <a:cubicBezTo>
                                      <a:pt x="284139" y="64543"/>
                                      <a:pt x="279218" y="77047"/>
                                      <a:pt x="272783" y="90562"/>
                                    </a:cubicBezTo>
                                    <a:cubicBezTo>
                                      <a:pt x="266222" y="104077"/>
                                      <a:pt x="259031" y="115824"/>
                                      <a:pt x="251082" y="126055"/>
                                    </a:cubicBezTo>
                                    <a:cubicBezTo>
                                      <a:pt x="243133" y="136159"/>
                                      <a:pt x="236320" y="141338"/>
                                      <a:pt x="230516" y="141338"/>
                                    </a:cubicBezTo>
                                    <a:cubicBezTo>
                                      <a:pt x="228371" y="141338"/>
                                      <a:pt x="226604" y="140580"/>
                                      <a:pt x="225090" y="138938"/>
                                    </a:cubicBezTo>
                                    <a:cubicBezTo>
                                      <a:pt x="223576" y="137296"/>
                                      <a:pt x="222819" y="135401"/>
                                      <a:pt x="222819" y="132875"/>
                                    </a:cubicBezTo>
                                    <a:cubicBezTo>
                                      <a:pt x="222819" y="124413"/>
                                      <a:pt x="224838" y="114561"/>
                                      <a:pt x="229002" y="103193"/>
                                    </a:cubicBezTo>
                                    <a:cubicBezTo>
                                      <a:pt x="233039" y="91952"/>
                                      <a:pt x="237203" y="82100"/>
                                      <a:pt x="241240" y="73637"/>
                                    </a:cubicBezTo>
                                    <a:cubicBezTo>
                                      <a:pt x="245278" y="65175"/>
                                      <a:pt x="247423" y="60375"/>
                                      <a:pt x="247423" y="58985"/>
                                    </a:cubicBezTo>
                                    <a:cubicBezTo>
                                      <a:pt x="247423" y="55828"/>
                                      <a:pt x="246413" y="52923"/>
                                      <a:pt x="244395" y="50523"/>
                                    </a:cubicBezTo>
                                    <a:cubicBezTo>
                                      <a:pt x="242376" y="47997"/>
                                      <a:pt x="239979" y="46734"/>
                                      <a:pt x="237203" y="46734"/>
                                    </a:cubicBezTo>
                                    <a:cubicBezTo>
                                      <a:pt x="231651" y="46734"/>
                                      <a:pt x="224586" y="57470"/>
                                      <a:pt x="216132" y="79195"/>
                                    </a:cubicBezTo>
                                    <a:cubicBezTo>
                                      <a:pt x="207679" y="100793"/>
                                      <a:pt x="203515" y="118855"/>
                                      <a:pt x="203515" y="133254"/>
                                    </a:cubicBezTo>
                                    <a:cubicBezTo>
                                      <a:pt x="203515" y="139317"/>
                                      <a:pt x="206291" y="145253"/>
                                      <a:pt x="211716" y="150937"/>
                                    </a:cubicBezTo>
                                    <a:cubicBezTo>
                                      <a:pt x="217142" y="156747"/>
                                      <a:pt x="222945" y="159526"/>
                                      <a:pt x="229128" y="159526"/>
                                    </a:cubicBezTo>
                                    <a:cubicBezTo>
                                      <a:pt x="235310" y="159526"/>
                                      <a:pt x="241997" y="156242"/>
                                      <a:pt x="249442" y="149548"/>
                                    </a:cubicBezTo>
                                    <a:cubicBezTo>
                                      <a:pt x="256886" y="142854"/>
                                      <a:pt x="263699" y="134391"/>
                                      <a:pt x="270134" y="124034"/>
                                    </a:cubicBezTo>
                                    <a:cubicBezTo>
                                      <a:pt x="266601" y="135528"/>
                                      <a:pt x="264961" y="143485"/>
                                      <a:pt x="264961" y="147906"/>
                                    </a:cubicBezTo>
                                    <a:cubicBezTo>
                                      <a:pt x="264961" y="152327"/>
                                      <a:pt x="265592" y="155358"/>
                                      <a:pt x="266979" y="157000"/>
                                    </a:cubicBezTo>
                                    <a:cubicBezTo>
                                      <a:pt x="268367" y="158642"/>
                                      <a:pt x="270008" y="159526"/>
                                      <a:pt x="272026" y="159526"/>
                                    </a:cubicBezTo>
                                    <a:cubicBezTo>
                                      <a:pt x="275307" y="159526"/>
                                      <a:pt x="277956" y="156368"/>
                                      <a:pt x="279723" y="149927"/>
                                    </a:cubicBezTo>
                                    <a:cubicBezTo>
                                      <a:pt x="283382" y="137296"/>
                                      <a:pt x="288555" y="120371"/>
                                      <a:pt x="295116" y="99025"/>
                                    </a:cubicBezTo>
                                    <a:cubicBezTo>
                                      <a:pt x="301803" y="77679"/>
                                      <a:pt x="305083" y="65932"/>
                                      <a:pt x="305083" y="64038"/>
                                    </a:cubicBezTo>
                                    <a:cubicBezTo>
                                      <a:pt x="305083" y="60375"/>
                                      <a:pt x="303569" y="56586"/>
                                      <a:pt x="300667" y="52670"/>
                                    </a:cubicBezTo>
                                    <a:cubicBezTo>
                                      <a:pt x="297765" y="48755"/>
                                      <a:pt x="295242" y="46734"/>
                                      <a:pt x="293223" y="46734"/>
                                    </a:cubicBezTo>
                                    <a:cubicBezTo>
                                      <a:pt x="291204" y="46734"/>
                                      <a:pt x="289816" y="47239"/>
                                      <a:pt x="289186" y="48123"/>
                                    </a:cubicBezTo>
                                    <a:cubicBezTo>
                                      <a:pt x="288429" y="49007"/>
                                      <a:pt x="287924" y="50649"/>
                                      <a:pt x="287293" y="53049"/>
                                    </a:cubicBezTo>
                                    <a:close/>
                                    <a:moveTo>
                                      <a:pt x="104849" y="121634"/>
                                    </a:moveTo>
                                    <a:cubicBezTo>
                                      <a:pt x="104849" y="132623"/>
                                      <a:pt x="107372" y="141717"/>
                                      <a:pt x="112545" y="148790"/>
                                    </a:cubicBezTo>
                                    <a:cubicBezTo>
                                      <a:pt x="117718" y="155863"/>
                                      <a:pt x="124153" y="159526"/>
                                      <a:pt x="131850" y="159526"/>
                                    </a:cubicBezTo>
                                    <a:cubicBezTo>
                                      <a:pt x="142322" y="159526"/>
                                      <a:pt x="152163" y="155737"/>
                                      <a:pt x="161500" y="148285"/>
                                    </a:cubicBezTo>
                                    <a:cubicBezTo>
                                      <a:pt x="170837" y="140833"/>
                                      <a:pt x="178155" y="131360"/>
                                      <a:pt x="183454" y="119866"/>
                                    </a:cubicBezTo>
                                    <a:cubicBezTo>
                                      <a:pt x="188753" y="108372"/>
                                      <a:pt x="191403" y="97257"/>
                                      <a:pt x="191403" y="86268"/>
                                    </a:cubicBezTo>
                                    <a:cubicBezTo>
                                      <a:pt x="191403" y="75279"/>
                                      <a:pt x="188374" y="65932"/>
                                      <a:pt x="182318" y="58354"/>
                                    </a:cubicBezTo>
                                    <a:cubicBezTo>
                                      <a:pt x="176262" y="50649"/>
                                      <a:pt x="168692" y="46860"/>
                                      <a:pt x="159733" y="46860"/>
                                    </a:cubicBezTo>
                                    <a:cubicBezTo>
                                      <a:pt x="150775" y="46860"/>
                                      <a:pt x="141943" y="50649"/>
                                      <a:pt x="133364" y="58354"/>
                                    </a:cubicBezTo>
                                    <a:cubicBezTo>
                                      <a:pt x="124784" y="66059"/>
                                      <a:pt x="117971" y="75784"/>
                                      <a:pt x="112671" y="87531"/>
                                    </a:cubicBezTo>
                                    <a:cubicBezTo>
                                      <a:pt x="107498" y="99151"/>
                                      <a:pt x="104849" y="110645"/>
                                      <a:pt x="104849" y="121634"/>
                                    </a:cubicBezTo>
                                    <a:close/>
                                    <a:moveTo>
                                      <a:pt x="160869" y="121634"/>
                                    </a:moveTo>
                                    <a:cubicBezTo>
                                      <a:pt x="153173" y="134391"/>
                                      <a:pt x="143962" y="141969"/>
                                      <a:pt x="133111" y="143990"/>
                                    </a:cubicBezTo>
                                    <a:cubicBezTo>
                                      <a:pt x="127307" y="141085"/>
                                      <a:pt x="124532" y="133886"/>
                                      <a:pt x="124532" y="122139"/>
                                    </a:cubicBezTo>
                                    <a:cubicBezTo>
                                      <a:pt x="124532" y="110519"/>
                                      <a:pt x="128317" y="98014"/>
                                      <a:pt x="135761" y="84752"/>
                                    </a:cubicBezTo>
                                    <a:cubicBezTo>
                                      <a:pt x="143205" y="71490"/>
                                      <a:pt x="152163" y="63406"/>
                                      <a:pt x="162635" y="60501"/>
                                    </a:cubicBezTo>
                                    <a:cubicBezTo>
                                      <a:pt x="165790" y="62648"/>
                                      <a:pt x="168187" y="66059"/>
                                      <a:pt x="169953" y="70606"/>
                                    </a:cubicBezTo>
                                    <a:cubicBezTo>
                                      <a:pt x="171594" y="75279"/>
                                      <a:pt x="172477" y="80079"/>
                                      <a:pt x="172477" y="85257"/>
                                    </a:cubicBezTo>
                                    <a:cubicBezTo>
                                      <a:pt x="172351" y="96751"/>
                                      <a:pt x="168565" y="108751"/>
                                      <a:pt x="160869" y="121634"/>
                                    </a:cubicBezTo>
                                    <a:close/>
                                    <a:moveTo>
                                      <a:pt x="41132" y="70353"/>
                                    </a:moveTo>
                                    <a:cubicBezTo>
                                      <a:pt x="36337" y="65175"/>
                                      <a:pt x="32174" y="58985"/>
                                      <a:pt x="28641" y="51660"/>
                                    </a:cubicBezTo>
                                    <a:cubicBezTo>
                                      <a:pt x="25108" y="44334"/>
                                      <a:pt x="22332" y="36250"/>
                                      <a:pt x="20187" y="27409"/>
                                    </a:cubicBezTo>
                                    <a:cubicBezTo>
                                      <a:pt x="18043" y="18567"/>
                                      <a:pt x="16276" y="11873"/>
                                      <a:pt x="14888" y="7199"/>
                                    </a:cubicBezTo>
                                    <a:cubicBezTo>
                                      <a:pt x="13500" y="2526"/>
                                      <a:pt x="11482" y="126"/>
                                      <a:pt x="9084" y="126"/>
                                    </a:cubicBezTo>
                                    <a:cubicBezTo>
                                      <a:pt x="3028" y="126"/>
                                      <a:pt x="0" y="5431"/>
                                      <a:pt x="0" y="16041"/>
                                    </a:cubicBezTo>
                                    <a:cubicBezTo>
                                      <a:pt x="0" y="26651"/>
                                      <a:pt x="2019" y="37513"/>
                                      <a:pt x="5930" y="48628"/>
                                    </a:cubicBezTo>
                                    <a:cubicBezTo>
                                      <a:pt x="9841" y="59743"/>
                                      <a:pt x="15645" y="69848"/>
                                      <a:pt x="23089" y="78816"/>
                                    </a:cubicBezTo>
                                    <a:cubicBezTo>
                                      <a:pt x="30534" y="87784"/>
                                      <a:pt x="38735" y="93467"/>
                                      <a:pt x="47693" y="95741"/>
                                    </a:cubicBezTo>
                                    <a:cubicBezTo>
                                      <a:pt x="46810" y="97383"/>
                                      <a:pt x="45422" y="100162"/>
                                      <a:pt x="43529" y="103825"/>
                                    </a:cubicBezTo>
                                    <a:cubicBezTo>
                                      <a:pt x="41637" y="107487"/>
                                      <a:pt x="40249" y="110266"/>
                                      <a:pt x="39366" y="112035"/>
                                    </a:cubicBezTo>
                                    <a:cubicBezTo>
                                      <a:pt x="38482" y="113803"/>
                                      <a:pt x="37221" y="116203"/>
                                      <a:pt x="35454" y="119487"/>
                                    </a:cubicBezTo>
                                    <a:cubicBezTo>
                                      <a:pt x="33814" y="122644"/>
                                      <a:pt x="32552" y="125170"/>
                                      <a:pt x="31795" y="126812"/>
                                    </a:cubicBezTo>
                                    <a:cubicBezTo>
                                      <a:pt x="31038" y="128581"/>
                                      <a:pt x="30029" y="130728"/>
                                      <a:pt x="28641" y="133254"/>
                                    </a:cubicBezTo>
                                    <a:cubicBezTo>
                                      <a:pt x="24351" y="141843"/>
                                      <a:pt x="22332" y="148285"/>
                                      <a:pt x="22332" y="152579"/>
                                    </a:cubicBezTo>
                                    <a:cubicBezTo>
                                      <a:pt x="22332" y="158010"/>
                                      <a:pt x="23973" y="160789"/>
                                      <a:pt x="27379" y="160789"/>
                                    </a:cubicBezTo>
                                    <a:cubicBezTo>
                                      <a:pt x="29650" y="160789"/>
                                      <a:pt x="32552" y="158516"/>
                                      <a:pt x="36211" y="153969"/>
                                    </a:cubicBezTo>
                                    <a:cubicBezTo>
                                      <a:pt x="39870" y="149422"/>
                                      <a:pt x="46557" y="137928"/>
                                      <a:pt x="56146" y="119613"/>
                                    </a:cubicBezTo>
                                    <a:cubicBezTo>
                                      <a:pt x="65862" y="101298"/>
                                      <a:pt x="75577" y="84247"/>
                                      <a:pt x="85166" y="68585"/>
                                    </a:cubicBezTo>
                                    <a:cubicBezTo>
                                      <a:pt x="94881" y="52923"/>
                                      <a:pt x="102578" y="40292"/>
                                      <a:pt x="108382" y="30693"/>
                                    </a:cubicBezTo>
                                    <a:cubicBezTo>
                                      <a:pt x="114185" y="21093"/>
                                      <a:pt x="116961" y="14778"/>
                                      <a:pt x="116961" y="11620"/>
                                    </a:cubicBezTo>
                                    <a:cubicBezTo>
                                      <a:pt x="116961" y="8463"/>
                                      <a:pt x="115952" y="5684"/>
                                      <a:pt x="114059" y="3410"/>
                                    </a:cubicBezTo>
                                    <a:cubicBezTo>
                                      <a:pt x="112040" y="1137"/>
                                      <a:pt x="109517" y="0"/>
                                      <a:pt x="106363" y="0"/>
                                    </a:cubicBezTo>
                                    <a:cubicBezTo>
                                      <a:pt x="103209" y="0"/>
                                      <a:pt x="97909" y="6568"/>
                                      <a:pt x="90339" y="19578"/>
                                    </a:cubicBezTo>
                                    <a:cubicBezTo>
                                      <a:pt x="82895" y="32587"/>
                                      <a:pt x="75451" y="45597"/>
                                      <a:pt x="68259" y="58607"/>
                                    </a:cubicBezTo>
                                    <a:cubicBezTo>
                                      <a:pt x="61067" y="71616"/>
                                      <a:pt x="56146" y="78058"/>
                                      <a:pt x="53371" y="78058"/>
                                    </a:cubicBezTo>
                                    <a:cubicBezTo>
                                      <a:pt x="49964" y="78058"/>
                                      <a:pt x="45927" y="75532"/>
                                      <a:pt x="41132" y="70353"/>
                                    </a:cubicBezTo>
                                    <a:close/>
                                  </a:path>
                                </a:pathLst>
                              </a:custGeom>
                              <a:solidFill>
                                <a:srgbClr val="FFFFFF"/>
                              </a:solidFill>
                              <a:ln w="1260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739240" y="385616"/>
                                <a:ext cx="485508" cy="181124"/>
                              </a:xfrm>
                              <a:custGeom>
                                <a:avLst/>
                                <a:gdLst>
                                  <a:gd name="connsiteX0" fmla="*/ 482985 w 485508"/>
                                  <a:gd name="connsiteY0" fmla="*/ 178851 h 181124"/>
                                  <a:gd name="connsiteX1" fmla="*/ 485509 w 485508"/>
                                  <a:gd name="connsiteY1" fmla="*/ 174809 h 181124"/>
                                  <a:gd name="connsiteX2" fmla="*/ 479957 w 485508"/>
                                  <a:gd name="connsiteY2" fmla="*/ 158010 h 181124"/>
                                  <a:gd name="connsiteX3" fmla="*/ 470242 w 485508"/>
                                  <a:gd name="connsiteY3" fmla="*/ 146895 h 181124"/>
                                  <a:gd name="connsiteX4" fmla="*/ 462041 w 485508"/>
                                  <a:gd name="connsiteY4" fmla="*/ 151821 h 181124"/>
                                  <a:gd name="connsiteX5" fmla="*/ 458003 w 485508"/>
                                  <a:gd name="connsiteY5" fmla="*/ 161547 h 181124"/>
                                  <a:gd name="connsiteX6" fmla="*/ 465321 w 485508"/>
                                  <a:gd name="connsiteY6" fmla="*/ 173799 h 181124"/>
                                  <a:gd name="connsiteX7" fmla="*/ 478317 w 485508"/>
                                  <a:gd name="connsiteY7" fmla="*/ 181125 h 181124"/>
                                  <a:gd name="connsiteX8" fmla="*/ 482985 w 485508"/>
                                  <a:gd name="connsiteY8" fmla="*/ 178851 h 181124"/>
                                  <a:gd name="connsiteX9" fmla="*/ 392268 w 485508"/>
                                  <a:gd name="connsiteY9" fmla="*/ 76668 h 181124"/>
                                  <a:gd name="connsiteX10" fmla="*/ 373342 w 485508"/>
                                  <a:gd name="connsiteY10" fmla="*/ 101804 h 181124"/>
                                  <a:gd name="connsiteX11" fmla="*/ 379903 w 485508"/>
                                  <a:gd name="connsiteY11" fmla="*/ 115192 h 181124"/>
                                  <a:gd name="connsiteX12" fmla="*/ 394287 w 485508"/>
                                  <a:gd name="connsiteY12" fmla="*/ 126307 h 181124"/>
                                  <a:gd name="connsiteX13" fmla="*/ 408670 w 485508"/>
                                  <a:gd name="connsiteY13" fmla="*/ 136664 h 181124"/>
                                  <a:gd name="connsiteX14" fmla="*/ 415231 w 485508"/>
                                  <a:gd name="connsiteY14" fmla="*/ 147527 h 181124"/>
                                  <a:gd name="connsiteX15" fmla="*/ 409301 w 485508"/>
                                  <a:gd name="connsiteY15" fmla="*/ 155737 h 181124"/>
                                  <a:gd name="connsiteX16" fmla="*/ 390123 w 485508"/>
                                  <a:gd name="connsiteY16" fmla="*/ 158768 h 181124"/>
                                  <a:gd name="connsiteX17" fmla="*/ 364636 w 485508"/>
                                  <a:gd name="connsiteY17" fmla="*/ 149927 h 181124"/>
                                  <a:gd name="connsiteX18" fmla="*/ 358328 w 485508"/>
                                  <a:gd name="connsiteY18" fmla="*/ 147022 h 181124"/>
                                  <a:gd name="connsiteX19" fmla="*/ 354543 w 485508"/>
                                  <a:gd name="connsiteY19" fmla="*/ 148790 h 181124"/>
                                  <a:gd name="connsiteX20" fmla="*/ 353029 w 485508"/>
                                  <a:gd name="connsiteY20" fmla="*/ 153463 h 181124"/>
                                  <a:gd name="connsiteX21" fmla="*/ 365646 w 485508"/>
                                  <a:gd name="connsiteY21" fmla="*/ 168494 h 181124"/>
                                  <a:gd name="connsiteX22" fmla="*/ 394665 w 485508"/>
                                  <a:gd name="connsiteY22" fmla="*/ 176451 h 181124"/>
                                  <a:gd name="connsiteX23" fmla="*/ 423559 w 485508"/>
                                  <a:gd name="connsiteY23" fmla="*/ 167989 h 181124"/>
                                  <a:gd name="connsiteX24" fmla="*/ 435923 w 485508"/>
                                  <a:gd name="connsiteY24" fmla="*/ 150432 h 181124"/>
                                  <a:gd name="connsiteX25" fmla="*/ 429489 w 485508"/>
                                  <a:gd name="connsiteY25" fmla="*/ 133633 h 181124"/>
                                  <a:gd name="connsiteX26" fmla="*/ 415105 w 485508"/>
                                  <a:gd name="connsiteY26" fmla="*/ 120750 h 181124"/>
                                  <a:gd name="connsiteX27" fmla="*/ 394161 w 485508"/>
                                  <a:gd name="connsiteY27" fmla="*/ 102814 h 181124"/>
                                  <a:gd name="connsiteX28" fmla="*/ 405895 w 485508"/>
                                  <a:gd name="connsiteY28" fmla="*/ 89426 h 181124"/>
                                  <a:gd name="connsiteX29" fmla="*/ 423054 w 485508"/>
                                  <a:gd name="connsiteY29" fmla="*/ 83110 h 181124"/>
                                  <a:gd name="connsiteX30" fmla="*/ 433778 w 485508"/>
                                  <a:gd name="connsiteY30" fmla="*/ 87152 h 181124"/>
                                  <a:gd name="connsiteX31" fmla="*/ 441475 w 485508"/>
                                  <a:gd name="connsiteY31" fmla="*/ 91194 h 181124"/>
                                  <a:gd name="connsiteX32" fmla="*/ 445134 w 485508"/>
                                  <a:gd name="connsiteY32" fmla="*/ 87278 h 181124"/>
                                  <a:gd name="connsiteX33" fmla="*/ 438321 w 485508"/>
                                  <a:gd name="connsiteY33" fmla="*/ 72374 h 181124"/>
                                  <a:gd name="connsiteX34" fmla="*/ 423811 w 485508"/>
                                  <a:gd name="connsiteY34" fmla="*/ 63911 h 181124"/>
                                  <a:gd name="connsiteX35" fmla="*/ 392268 w 485508"/>
                                  <a:gd name="connsiteY35" fmla="*/ 76668 h 181124"/>
                                  <a:gd name="connsiteX36" fmla="*/ 347856 w 485508"/>
                                  <a:gd name="connsiteY36" fmla="*/ 6442 h 181124"/>
                                  <a:gd name="connsiteX37" fmla="*/ 339402 w 485508"/>
                                  <a:gd name="connsiteY37" fmla="*/ 0 h 181124"/>
                                  <a:gd name="connsiteX38" fmla="*/ 335491 w 485508"/>
                                  <a:gd name="connsiteY38" fmla="*/ 1389 h 181124"/>
                                  <a:gd name="connsiteX39" fmla="*/ 334607 w 485508"/>
                                  <a:gd name="connsiteY39" fmla="*/ 5936 h 181124"/>
                                  <a:gd name="connsiteX40" fmla="*/ 328046 w 485508"/>
                                  <a:gd name="connsiteY40" fmla="*/ 72879 h 181124"/>
                                  <a:gd name="connsiteX41" fmla="*/ 314925 w 485508"/>
                                  <a:gd name="connsiteY41" fmla="*/ 135528 h 181124"/>
                                  <a:gd name="connsiteX42" fmla="*/ 308364 w 485508"/>
                                  <a:gd name="connsiteY42" fmla="*/ 163694 h 181124"/>
                                  <a:gd name="connsiteX43" fmla="*/ 312527 w 485508"/>
                                  <a:gd name="connsiteY43" fmla="*/ 171399 h 181124"/>
                                  <a:gd name="connsiteX44" fmla="*/ 319845 w 485508"/>
                                  <a:gd name="connsiteY44" fmla="*/ 176451 h 181124"/>
                                  <a:gd name="connsiteX45" fmla="*/ 335743 w 485508"/>
                                  <a:gd name="connsiteY45" fmla="*/ 130097 h 181124"/>
                                  <a:gd name="connsiteX46" fmla="*/ 353407 w 485508"/>
                                  <a:gd name="connsiteY46" fmla="*/ 19199 h 181124"/>
                                  <a:gd name="connsiteX47" fmla="*/ 347856 w 485508"/>
                                  <a:gd name="connsiteY47" fmla="*/ 6442 h 181124"/>
                                  <a:gd name="connsiteX48" fmla="*/ 295368 w 485508"/>
                                  <a:gd name="connsiteY48" fmla="*/ 6442 h 181124"/>
                                  <a:gd name="connsiteX49" fmla="*/ 286915 w 485508"/>
                                  <a:gd name="connsiteY49" fmla="*/ 0 h 181124"/>
                                  <a:gd name="connsiteX50" fmla="*/ 283003 w 485508"/>
                                  <a:gd name="connsiteY50" fmla="*/ 1389 h 181124"/>
                                  <a:gd name="connsiteX51" fmla="*/ 282120 w 485508"/>
                                  <a:gd name="connsiteY51" fmla="*/ 5936 h 181124"/>
                                  <a:gd name="connsiteX52" fmla="*/ 275559 w 485508"/>
                                  <a:gd name="connsiteY52" fmla="*/ 72879 h 181124"/>
                                  <a:gd name="connsiteX53" fmla="*/ 262437 w 485508"/>
                                  <a:gd name="connsiteY53" fmla="*/ 135528 h 181124"/>
                                  <a:gd name="connsiteX54" fmla="*/ 255876 w 485508"/>
                                  <a:gd name="connsiteY54" fmla="*/ 163694 h 181124"/>
                                  <a:gd name="connsiteX55" fmla="*/ 260040 w 485508"/>
                                  <a:gd name="connsiteY55" fmla="*/ 171399 h 181124"/>
                                  <a:gd name="connsiteX56" fmla="*/ 267358 w 485508"/>
                                  <a:gd name="connsiteY56" fmla="*/ 176451 h 181124"/>
                                  <a:gd name="connsiteX57" fmla="*/ 283256 w 485508"/>
                                  <a:gd name="connsiteY57" fmla="*/ 130097 h 181124"/>
                                  <a:gd name="connsiteX58" fmla="*/ 300920 w 485508"/>
                                  <a:gd name="connsiteY58" fmla="*/ 19199 h 181124"/>
                                  <a:gd name="connsiteX59" fmla="*/ 295368 w 485508"/>
                                  <a:gd name="connsiteY59" fmla="*/ 6442 h 181124"/>
                                  <a:gd name="connsiteX60" fmla="*/ 226226 w 485508"/>
                                  <a:gd name="connsiteY60" fmla="*/ 74774 h 181124"/>
                                  <a:gd name="connsiteX61" fmla="*/ 223324 w 485508"/>
                                  <a:gd name="connsiteY61" fmla="*/ 86520 h 181124"/>
                                  <a:gd name="connsiteX62" fmla="*/ 220044 w 485508"/>
                                  <a:gd name="connsiteY62" fmla="*/ 101804 h 181124"/>
                                  <a:gd name="connsiteX63" fmla="*/ 216006 w 485508"/>
                                  <a:gd name="connsiteY63" fmla="*/ 118729 h 181124"/>
                                  <a:gd name="connsiteX64" fmla="*/ 210833 w 485508"/>
                                  <a:gd name="connsiteY64" fmla="*/ 138180 h 181124"/>
                                  <a:gd name="connsiteX65" fmla="*/ 205786 w 485508"/>
                                  <a:gd name="connsiteY65" fmla="*/ 157253 h 181124"/>
                                  <a:gd name="connsiteX66" fmla="*/ 204020 w 485508"/>
                                  <a:gd name="connsiteY66" fmla="*/ 167736 h 181124"/>
                                  <a:gd name="connsiteX67" fmla="*/ 206291 w 485508"/>
                                  <a:gd name="connsiteY67" fmla="*/ 173672 h 181124"/>
                                  <a:gd name="connsiteX68" fmla="*/ 211716 w 485508"/>
                                  <a:gd name="connsiteY68" fmla="*/ 176325 h 181124"/>
                                  <a:gd name="connsiteX69" fmla="*/ 221431 w 485508"/>
                                  <a:gd name="connsiteY69" fmla="*/ 164957 h 181124"/>
                                  <a:gd name="connsiteX70" fmla="*/ 237960 w 485508"/>
                                  <a:gd name="connsiteY70" fmla="*/ 109129 h 181124"/>
                                  <a:gd name="connsiteX71" fmla="*/ 244521 w 485508"/>
                                  <a:gd name="connsiteY71" fmla="*/ 79195 h 181124"/>
                                  <a:gd name="connsiteX72" fmla="*/ 240610 w 485508"/>
                                  <a:gd name="connsiteY72" fmla="*/ 68964 h 181124"/>
                                  <a:gd name="connsiteX73" fmla="*/ 232408 w 485508"/>
                                  <a:gd name="connsiteY73" fmla="*/ 63785 h 181124"/>
                                  <a:gd name="connsiteX74" fmla="*/ 226226 w 485508"/>
                                  <a:gd name="connsiteY74" fmla="*/ 74774 h 181124"/>
                                  <a:gd name="connsiteX75" fmla="*/ 240610 w 485508"/>
                                  <a:gd name="connsiteY75" fmla="*/ 42439 h 181124"/>
                                  <a:gd name="connsiteX76" fmla="*/ 252722 w 485508"/>
                                  <a:gd name="connsiteY76" fmla="*/ 49007 h 181124"/>
                                  <a:gd name="connsiteX77" fmla="*/ 257012 w 485508"/>
                                  <a:gd name="connsiteY77" fmla="*/ 47239 h 181124"/>
                                  <a:gd name="connsiteX78" fmla="*/ 259031 w 485508"/>
                                  <a:gd name="connsiteY78" fmla="*/ 43197 h 181124"/>
                                  <a:gd name="connsiteX79" fmla="*/ 253858 w 485508"/>
                                  <a:gd name="connsiteY79" fmla="*/ 27788 h 181124"/>
                                  <a:gd name="connsiteX80" fmla="*/ 244899 w 485508"/>
                                  <a:gd name="connsiteY80" fmla="*/ 18567 h 181124"/>
                                  <a:gd name="connsiteX81" fmla="*/ 237581 w 485508"/>
                                  <a:gd name="connsiteY81" fmla="*/ 22609 h 181124"/>
                                  <a:gd name="connsiteX82" fmla="*/ 233922 w 485508"/>
                                  <a:gd name="connsiteY82" fmla="*/ 31198 h 181124"/>
                                  <a:gd name="connsiteX83" fmla="*/ 240610 w 485508"/>
                                  <a:gd name="connsiteY83" fmla="*/ 42439 h 181124"/>
                                  <a:gd name="connsiteX84" fmla="*/ 196449 w 485508"/>
                                  <a:gd name="connsiteY84" fmla="*/ 67953 h 181124"/>
                                  <a:gd name="connsiteX85" fmla="*/ 187996 w 485508"/>
                                  <a:gd name="connsiteY85" fmla="*/ 63659 h 181124"/>
                                  <a:gd name="connsiteX86" fmla="*/ 164780 w 485508"/>
                                  <a:gd name="connsiteY86" fmla="*/ 86268 h 181124"/>
                                  <a:gd name="connsiteX87" fmla="*/ 120368 w 485508"/>
                                  <a:gd name="connsiteY87" fmla="*/ 145506 h 181124"/>
                                  <a:gd name="connsiteX88" fmla="*/ 139924 w 485508"/>
                                  <a:gd name="connsiteY88" fmla="*/ 76416 h 181124"/>
                                  <a:gd name="connsiteX89" fmla="*/ 148126 w 485508"/>
                                  <a:gd name="connsiteY89" fmla="*/ 19830 h 181124"/>
                                  <a:gd name="connsiteX90" fmla="*/ 143079 w 485508"/>
                                  <a:gd name="connsiteY90" fmla="*/ 6821 h 181124"/>
                                  <a:gd name="connsiteX91" fmla="*/ 134625 w 485508"/>
                                  <a:gd name="connsiteY91" fmla="*/ 126 h 181124"/>
                                  <a:gd name="connsiteX92" fmla="*/ 130209 w 485508"/>
                                  <a:gd name="connsiteY92" fmla="*/ 1516 h 181124"/>
                                  <a:gd name="connsiteX93" fmla="*/ 129200 w 485508"/>
                                  <a:gd name="connsiteY93" fmla="*/ 6568 h 181124"/>
                                  <a:gd name="connsiteX94" fmla="*/ 121882 w 485508"/>
                                  <a:gd name="connsiteY94" fmla="*/ 71111 h 181124"/>
                                  <a:gd name="connsiteX95" fmla="*/ 107120 w 485508"/>
                                  <a:gd name="connsiteY95" fmla="*/ 133128 h 181124"/>
                                  <a:gd name="connsiteX96" fmla="*/ 99802 w 485508"/>
                                  <a:gd name="connsiteY96" fmla="*/ 162431 h 181124"/>
                                  <a:gd name="connsiteX97" fmla="*/ 103839 w 485508"/>
                                  <a:gd name="connsiteY97" fmla="*/ 171273 h 181124"/>
                                  <a:gd name="connsiteX98" fmla="*/ 111284 w 485508"/>
                                  <a:gd name="connsiteY98" fmla="*/ 176578 h 181124"/>
                                  <a:gd name="connsiteX99" fmla="*/ 121630 w 485508"/>
                                  <a:gd name="connsiteY99" fmla="*/ 168494 h 181124"/>
                                  <a:gd name="connsiteX100" fmla="*/ 143962 w 485508"/>
                                  <a:gd name="connsiteY100" fmla="*/ 139570 h 181124"/>
                                  <a:gd name="connsiteX101" fmla="*/ 145728 w 485508"/>
                                  <a:gd name="connsiteY101" fmla="*/ 143864 h 181124"/>
                                  <a:gd name="connsiteX102" fmla="*/ 160995 w 485508"/>
                                  <a:gd name="connsiteY102" fmla="*/ 166473 h 181124"/>
                                  <a:gd name="connsiteX103" fmla="*/ 182318 w 485508"/>
                                  <a:gd name="connsiteY103" fmla="*/ 176578 h 181124"/>
                                  <a:gd name="connsiteX104" fmla="*/ 191276 w 485508"/>
                                  <a:gd name="connsiteY104" fmla="*/ 170894 h 181124"/>
                                  <a:gd name="connsiteX105" fmla="*/ 186356 w 485508"/>
                                  <a:gd name="connsiteY105" fmla="*/ 165210 h 181124"/>
                                  <a:gd name="connsiteX106" fmla="*/ 175631 w 485508"/>
                                  <a:gd name="connsiteY106" fmla="*/ 158263 h 181124"/>
                                  <a:gd name="connsiteX107" fmla="*/ 164907 w 485508"/>
                                  <a:gd name="connsiteY107" fmla="*/ 147780 h 181124"/>
                                  <a:gd name="connsiteX108" fmla="*/ 159986 w 485508"/>
                                  <a:gd name="connsiteY108" fmla="*/ 132623 h 181124"/>
                                  <a:gd name="connsiteX109" fmla="*/ 166168 w 485508"/>
                                  <a:gd name="connsiteY109" fmla="*/ 114561 h 181124"/>
                                  <a:gd name="connsiteX110" fmla="*/ 179921 w 485508"/>
                                  <a:gd name="connsiteY110" fmla="*/ 97383 h 181124"/>
                                  <a:gd name="connsiteX111" fmla="*/ 200108 w 485508"/>
                                  <a:gd name="connsiteY111" fmla="*/ 76037 h 181124"/>
                                  <a:gd name="connsiteX112" fmla="*/ 196449 w 485508"/>
                                  <a:gd name="connsiteY112" fmla="*/ 67953 h 181124"/>
                                  <a:gd name="connsiteX113" fmla="*/ 39239 w 485508"/>
                                  <a:gd name="connsiteY113" fmla="*/ 76668 h 181124"/>
                                  <a:gd name="connsiteX114" fmla="*/ 20314 w 485508"/>
                                  <a:gd name="connsiteY114" fmla="*/ 101804 h 181124"/>
                                  <a:gd name="connsiteX115" fmla="*/ 26875 w 485508"/>
                                  <a:gd name="connsiteY115" fmla="*/ 115192 h 181124"/>
                                  <a:gd name="connsiteX116" fmla="*/ 41258 w 485508"/>
                                  <a:gd name="connsiteY116" fmla="*/ 126307 h 181124"/>
                                  <a:gd name="connsiteX117" fmla="*/ 55642 w 485508"/>
                                  <a:gd name="connsiteY117" fmla="*/ 136664 h 181124"/>
                                  <a:gd name="connsiteX118" fmla="*/ 62203 w 485508"/>
                                  <a:gd name="connsiteY118" fmla="*/ 147527 h 181124"/>
                                  <a:gd name="connsiteX119" fmla="*/ 56273 w 485508"/>
                                  <a:gd name="connsiteY119" fmla="*/ 155737 h 181124"/>
                                  <a:gd name="connsiteX120" fmla="*/ 37094 w 485508"/>
                                  <a:gd name="connsiteY120" fmla="*/ 158768 h 181124"/>
                                  <a:gd name="connsiteX121" fmla="*/ 11608 w 485508"/>
                                  <a:gd name="connsiteY121" fmla="*/ 149927 h 181124"/>
                                  <a:gd name="connsiteX122" fmla="*/ 5299 w 485508"/>
                                  <a:gd name="connsiteY122" fmla="*/ 147022 h 181124"/>
                                  <a:gd name="connsiteX123" fmla="*/ 1514 w 485508"/>
                                  <a:gd name="connsiteY123" fmla="*/ 148790 h 181124"/>
                                  <a:gd name="connsiteX124" fmla="*/ 0 w 485508"/>
                                  <a:gd name="connsiteY124" fmla="*/ 153463 h 181124"/>
                                  <a:gd name="connsiteX125" fmla="*/ 12617 w 485508"/>
                                  <a:gd name="connsiteY125" fmla="*/ 168494 h 181124"/>
                                  <a:gd name="connsiteX126" fmla="*/ 41637 w 485508"/>
                                  <a:gd name="connsiteY126" fmla="*/ 176451 h 181124"/>
                                  <a:gd name="connsiteX127" fmla="*/ 70530 w 485508"/>
                                  <a:gd name="connsiteY127" fmla="*/ 167989 h 181124"/>
                                  <a:gd name="connsiteX128" fmla="*/ 82895 w 485508"/>
                                  <a:gd name="connsiteY128" fmla="*/ 150432 h 181124"/>
                                  <a:gd name="connsiteX129" fmla="*/ 76460 w 485508"/>
                                  <a:gd name="connsiteY129" fmla="*/ 133633 h 181124"/>
                                  <a:gd name="connsiteX130" fmla="*/ 62076 w 485508"/>
                                  <a:gd name="connsiteY130" fmla="*/ 120750 h 181124"/>
                                  <a:gd name="connsiteX131" fmla="*/ 41132 w 485508"/>
                                  <a:gd name="connsiteY131" fmla="*/ 102814 h 181124"/>
                                  <a:gd name="connsiteX132" fmla="*/ 52866 w 485508"/>
                                  <a:gd name="connsiteY132" fmla="*/ 89426 h 181124"/>
                                  <a:gd name="connsiteX133" fmla="*/ 70025 w 485508"/>
                                  <a:gd name="connsiteY133" fmla="*/ 83110 h 181124"/>
                                  <a:gd name="connsiteX134" fmla="*/ 80750 w 485508"/>
                                  <a:gd name="connsiteY134" fmla="*/ 87152 h 181124"/>
                                  <a:gd name="connsiteX135" fmla="*/ 88446 w 485508"/>
                                  <a:gd name="connsiteY135" fmla="*/ 91194 h 181124"/>
                                  <a:gd name="connsiteX136" fmla="*/ 92105 w 485508"/>
                                  <a:gd name="connsiteY136" fmla="*/ 87278 h 181124"/>
                                  <a:gd name="connsiteX137" fmla="*/ 85292 w 485508"/>
                                  <a:gd name="connsiteY137" fmla="*/ 72374 h 181124"/>
                                  <a:gd name="connsiteX138" fmla="*/ 70782 w 485508"/>
                                  <a:gd name="connsiteY138" fmla="*/ 63911 h 181124"/>
                                  <a:gd name="connsiteX139" fmla="*/ 39239 w 485508"/>
                                  <a:gd name="connsiteY139" fmla="*/ 76668 h 1811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Lst>
                                <a:rect l="l" t="t" r="r" b="b"/>
                                <a:pathLst>
                                  <a:path w="485508" h="181124">
                                    <a:moveTo>
                                      <a:pt x="482985" y="178851"/>
                                    </a:moveTo>
                                    <a:cubicBezTo>
                                      <a:pt x="484626" y="177335"/>
                                      <a:pt x="485509" y="175946"/>
                                      <a:pt x="485509" y="174809"/>
                                    </a:cubicBezTo>
                                    <a:cubicBezTo>
                                      <a:pt x="485509" y="171020"/>
                                      <a:pt x="483616" y="165463"/>
                                      <a:pt x="479957" y="158010"/>
                                    </a:cubicBezTo>
                                    <a:cubicBezTo>
                                      <a:pt x="476298" y="150558"/>
                                      <a:pt x="473018" y="146895"/>
                                      <a:pt x="470242" y="146895"/>
                                    </a:cubicBezTo>
                                    <a:cubicBezTo>
                                      <a:pt x="467466" y="146895"/>
                                      <a:pt x="464691" y="148537"/>
                                      <a:pt x="462041" y="151821"/>
                                    </a:cubicBezTo>
                                    <a:cubicBezTo>
                                      <a:pt x="459391" y="155105"/>
                                      <a:pt x="458003" y="158389"/>
                                      <a:pt x="458003" y="161547"/>
                                    </a:cubicBezTo>
                                    <a:cubicBezTo>
                                      <a:pt x="458003" y="164831"/>
                                      <a:pt x="460401" y="168873"/>
                                      <a:pt x="465321" y="173799"/>
                                    </a:cubicBezTo>
                                    <a:cubicBezTo>
                                      <a:pt x="470116" y="178725"/>
                                      <a:pt x="474532" y="181125"/>
                                      <a:pt x="478317" y="181125"/>
                                    </a:cubicBezTo>
                                    <a:cubicBezTo>
                                      <a:pt x="479705" y="181125"/>
                                      <a:pt x="481345" y="180367"/>
                                      <a:pt x="482985" y="178851"/>
                                    </a:cubicBezTo>
                                    <a:close/>
                                    <a:moveTo>
                                      <a:pt x="392268" y="76668"/>
                                    </a:moveTo>
                                    <a:cubicBezTo>
                                      <a:pt x="379651" y="85384"/>
                                      <a:pt x="373342" y="93720"/>
                                      <a:pt x="373342" y="101804"/>
                                    </a:cubicBezTo>
                                    <a:cubicBezTo>
                                      <a:pt x="373342" y="106351"/>
                                      <a:pt x="375487" y="110771"/>
                                      <a:pt x="379903" y="115192"/>
                                    </a:cubicBezTo>
                                    <a:cubicBezTo>
                                      <a:pt x="384319" y="119613"/>
                                      <a:pt x="389114" y="123276"/>
                                      <a:pt x="394287" y="126307"/>
                                    </a:cubicBezTo>
                                    <a:cubicBezTo>
                                      <a:pt x="399460" y="129339"/>
                                      <a:pt x="404254" y="132749"/>
                                      <a:pt x="408670" y="136664"/>
                                    </a:cubicBezTo>
                                    <a:cubicBezTo>
                                      <a:pt x="413086" y="140580"/>
                                      <a:pt x="415231" y="144117"/>
                                      <a:pt x="415231" y="147527"/>
                                    </a:cubicBezTo>
                                    <a:cubicBezTo>
                                      <a:pt x="415231" y="150937"/>
                                      <a:pt x="413212" y="153716"/>
                                      <a:pt x="409301" y="155737"/>
                                    </a:cubicBezTo>
                                    <a:cubicBezTo>
                                      <a:pt x="405390" y="157758"/>
                                      <a:pt x="398955" y="158768"/>
                                      <a:pt x="390123" y="158768"/>
                                    </a:cubicBezTo>
                                    <a:cubicBezTo>
                                      <a:pt x="381291" y="158768"/>
                                      <a:pt x="372711" y="155863"/>
                                      <a:pt x="364636" y="149927"/>
                                    </a:cubicBezTo>
                                    <a:cubicBezTo>
                                      <a:pt x="361861" y="147906"/>
                                      <a:pt x="359842" y="147022"/>
                                      <a:pt x="358328" y="147022"/>
                                    </a:cubicBezTo>
                                    <a:cubicBezTo>
                                      <a:pt x="356814" y="147022"/>
                                      <a:pt x="355552" y="147527"/>
                                      <a:pt x="354543" y="148790"/>
                                    </a:cubicBezTo>
                                    <a:cubicBezTo>
                                      <a:pt x="353533" y="149927"/>
                                      <a:pt x="353029" y="151442"/>
                                      <a:pt x="353029" y="153463"/>
                                    </a:cubicBezTo>
                                    <a:cubicBezTo>
                                      <a:pt x="353029" y="158137"/>
                                      <a:pt x="357192" y="163189"/>
                                      <a:pt x="365646" y="168494"/>
                                    </a:cubicBezTo>
                                    <a:cubicBezTo>
                                      <a:pt x="374099" y="173799"/>
                                      <a:pt x="383688" y="176451"/>
                                      <a:pt x="394665" y="176451"/>
                                    </a:cubicBezTo>
                                    <a:cubicBezTo>
                                      <a:pt x="405642" y="176451"/>
                                      <a:pt x="415231" y="173672"/>
                                      <a:pt x="423559" y="167989"/>
                                    </a:cubicBezTo>
                                    <a:cubicBezTo>
                                      <a:pt x="431760" y="162305"/>
                                      <a:pt x="435923" y="156495"/>
                                      <a:pt x="435923" y="150432"/>
                                    </a:cubicBezTo>
                                    <a:cubicBezTo>
                                      <a:pt x="435923" y="144496"/>
                                      <a:pt x="433778" y="138812"/>
                                      <a:pt x="429489" y="133633"/>
                                    </a:cubicBezTo>
                                    <a:cubicBezTo>
                                      <a:pt x="425199" y="128455"/>
                                      <a:pt x="420404" y="124160"/>
                                      <a:pt x="415105" y="120750"/>
                                    </a:cubicBezTo>
                                    <a:cubicBezTo>
                                      <a:pt x="401226" y="112287"/>
                                      <a:pt x="394161" y="106224"/>
                                      <a:pt x="394161" y="102814"/>
                                    </a:cubicBezTo>
                                    <a:cubicBezTo>
                                      <a:pt x="394161" y="98141"/>
                                      <a:pt x="398072" y="93594"/>
                                      <a:pt x="405895" y="89426"/>
                                    </a:cubicBezTo>
                                    <a:cubicBezTo>
                                      <a:pt x="413717" y="85131"/>
                                      <a:pt x="419395" y="83110"/>
                                      <a:pt x="423054" y="83110"/>
                                    </a:cubicBezTo>
                                    <a:cubicBezTo>
                                      <a:pt x="426713" y="83110"/>
                                      <a:pt x="430246" y="84500"/>
                                      <a:pt x="433778" y="87152"/>
                                    </a:cubicBezTo>
                                    <a:cubicBezTo>
                                      <a:pt x="437311" y="89804"/>
                                      <a:pt x="439835" y="91194"/>
                                      <a:pt x="441475" y="91194"/>
                                    </a:cubicBezTo>
                                    <a:cubicBezTo>
                                      <a:pt x="443872" y="91194"/>
                                      <a:pt x="445134" y="89931"/>
                                      <a:pt x="445134" y="87278"/>
                                    </a:cubicBezTo>
                                    <a:cubicBezTo>
                                      <a:pt x="445134" y="82984"/>
                                      <a:pt x="442863" y="78058"/>
                                      <a:pt x="438321" y="72374"/>
                                    </a:cubicBezTo>
                                    <a:cubicBezTo>
                                      <a:pt x="433778" y="66690"/>
                                      <a:pt x="428984" y="63911"/>
                                      <a:pt x="423811" y="63911"/>
                                    </a:cubicBezTo>
                                    <a:cubicBezTo>
                                      <a:pt x="415357" y="63659"/>
                                      <a:pt x="404885" y="67953"/>
                                      <a:pt x="392268" y="76668"/>
                                    </a:cubicBezTo>
                                    <a:close/>
                                    <a:moveTo>
                                      <a:pt x="347856" y="6442"/>
                                    </a:moveTo>
                                    <a:cubicBezTo>
                                      <a:pt x="344197" y="2147"/>
                                      <a:pt x="341295" y="0"/>
                                      <a:pt x="339402" y="0"/>
                                    </a:cubicBezTo>
                                    <a:cubicBezTo>
                                      <a:pt x="337383" y="0"/>
                                      <a:pt x="336122" y="505"/>
                                      <a:pt x="335491" y="1389"/>
                                    </a:cubicBezTo>
                                    <a:cubicBezTo>
                                      <a:pt x="334860" y="2274"/>
                                      <a:pt x="334607" y="3789"/>
                                      <a:pt x="334607" y="5936"/>
                                    </a:cubicBezTo>
                                    <a:cubicBezTo>
                                      <a:pt x="334607" y="25767"/>
                                      <a:pt x="332463" y="48123"/>
                                      <a:pt x="328046" y="72879"/>
                                    </a:cubicBezTo>
                                    <a:cubicBezTo>
                                      <a:pt x="323630" y="97635"/>
                                      <a:pt x="319215" y="118603"/>
                                      <a:pt x="314925" y="135528"/>
                                    </a:cubicBezTo>
                                    <a:cubicBezTo>
                                      <a:pt x="310509" y="152453"/>
                                      <a:pt x="308364" y="161926"/>
                                      <a:pt x="308364" y="163694"/>
                                    </a:cubicBezTo>
                                    <a:cubicBezTo>
                                      <a:pt x="308364" y="165463"/>
                                      <a:pt x="309752" y="168115"/>
                                      <a:pt x="312527" y="171399"/>
                                    </a:cubicBezTo>
                                    <a:cubicBezTo>
                                      <a:pt x="315303" y="174683"/>
                                      <a:pt x="317827" y="176451"/>
                                      <a:pt x="319845" y="176451"/>
                                    </a:cubicBezTo>
                                    <a:cubicBezTo>
                                      <a:pt x="322873" y="176451"/>
                                      <a:pt x="328173" y="161042"/>
                                      <a:pt x="335743" y="130097"/>
                                    </a:cubicBezTo>
                                    <a:cubicBezTo>
                                      <a:pt x="347603" y="84626"/>
                                      <a:pt x="353407" y="47618"/>
                                      <a:pt x="353407" y="19199"/>
                                    </a:cubicBezTo>
                                    <a:cubicBezTo>
                                      <a:pt x="353407" y="14904"/>
                                      <a:pt x="351641" y="10736"/>
                                      <a:pt x="347856" y="6442"/>
                                    </a:cubicBezTo>
                                    <a:close/>
                                    <a:moveTo>
                                      <a:pt x="295368" y="6442"/>
                                    </a:moveTo>
                                    <a:cubicBezTo>
                                      <a:pt x="291709" y="2147"/>
                                      <a:pt x="288807" y="0"/>
                                      <a:pt x="286915" y="0"/>
                                    </a:cubicBezTo>
                                    <a:cubicBezTo>
                                      <a:pt x="284896" y="0"/>
                                      <a:pt x="283634" y="505"/>
                                      <a:pt x="283003" y="1389"/>
                                    </a:cubicBezTo>
                                    <a:cubicBezTo>
                                      <a:pt x="282372" y="2274"/>
                                      <a:pt x="282120" y="3789"/>
                                      <a:pt x="282120" y="5936"/>
                                    </a:cubicBezTo>
                                    <a:cubicBezTo>
                                      <a:pt x="282120" y="25767"/>
                                      <a:pt x="279975" y="48123"/>
                                      <a:pt x="275559" y="72879"/>
                                    </a:cubicBezTo>
                                    <a:cubicBezTo>
                                      <a:pt x="271143" y="97635"/>
                                      <a:pt x="266727" y="118603"/>
                                      <a:pt x="262437" y="135528"/>
                                    </a:cubicBezTo>
                                    <a:cubicBezTo>
                                      <a:pt x="258021" y="152453"/>
                                      <a:pt x="255876" y="161926"/>
                                      <a:pt x="255876" y="163694"/>
                                    </a:cubicBezTo>
                                    <a:cubicBezTo>
                                      <a:pt x="255876" y="165463"/>
                                      <a:pt x="257264" y="168115"/>
                                      <a:pt x="260040" y="171399"/>
                                    </a:cubicBezTo>
                                    <a:cubicBezTo>
                                      <a:pt x="262816" y="174683"/>
                                      <a:pt x="265339" y="176451"/>
                                      <a:pt x="267358" y="176451"/>
                                    </a:cubicBezTo>
                                    <a:cubicBezTo>
                                      <a:pt x="270386" y="176451"/>
                                      <a:pt x="275685" y="161042"/>
                                      <a:pt x="283256" y="130097"/>
                                    </a:cubicBezTo>
                                    <a:cubicBezTo>
                                      <a:pt x="295116" y="84626"/>
                                      <a:pt x="300920" y="47618"/>
                                      <a:pt x="300920" y="19199"/>
                                    </a:cubicBezTo>
                                    <a:cubicBezTo>
                                      <a:pt x="301046" y="14904"/>
                                      <a:pt x="299153" y="10736"/>
                                      <a:pt x="295368" y="6442"/>
                                    </a:cubicBezTo>
                                    <a:close/>
                                    <a:moveTo>
                                      <a:pt x="226226" y="74774"/>
                                    </a:moveTo>
                                    <a:cubicBezTo>
                                      <a:pt x="225217" y="78689"/>
                                      <a:pt x="224207" y="82605"/>
                                      <a:pt x="223324" y="86520"/>
                                    </a:cubicBezTo>
                                    <a:cubicBezTo>
                                      <a:pt x="222441" y="90436"/>
                                      <a:pt x="221431" y="95488"/>
                                      <a:pt x="220044" y="101804"/>
                                    </a:cubicBezTo>
                                    <a:cubicBezTo>
                                      <a:pt x="218656" y="108119"/>
                                      <a:pt x="217394" y="113803"/>
                                      <a:pt x="216006" y="118729"/>
                                    </a:cubicBezTo>
                                    <a:cubicBezTo>
                                      <a:pt x="214744" y="123781"/>
                                      <a:pt x="212978" y="130223"/>
                                      <a:pt x="210833" y="138180"/>
                                    </a:cubicBezTo>
                                    <a:cubicBezTo>
                                      <a:pt x="208688" y="146137"/>
                                      <a:pt x="206922" y="152453"/>
                                      <a:pt x="205786" y="157253"/>
                                    </a:cubicBezTo>
                                    <a:cubicBezTo>
                                      <a:pt x="204651" y="162052"/>
                                      <a:pt x="204020" y="165463"/>
                                      <a:pt x="204020" y="167736"/>
                                    </a:cubicBezTo>
                                    <a:cubicBezTo>
                                      <a:pt x="204020" y="169883"/>
                                      <a:pt x="204777" y="171904"/>
                                      <a:pt x="206291" y="173672"/>
                                    </a:cubicBezTo>
                                    <a:cubicBezTo>
                                      <a:pt x="207805" y="175441"/>
                                      <a:pt x="209571" y="176325"/>
                                      <a:pt x="211716" y="176325"/>
                                    </a:cubicBezTo>
                                    <a:cubicBezTo>
                                      <a:pt x="215628" y="176325"/>
                                      <a:pt x="218908" y="172536"/>
                                      <a:pt x="221431" y="164957"/>
                                    </a:cubicBezTo>
                                    <a:cubicBezTo>
                                      <a:pt x="228118" y="144369"/>
                                      <a:pt x="233670" y="125676"/>
                                      <a:pt x="237960" y="109129"/>
                                    </a:cubicBezTo>
                                    <a:cubicBezTo>
                                      <a:pt x="242376" y="92583"/>
                                      <a:pt x="244521" y="82605"/>
                                      <a:pt x="244521" y="79195"/>
                                    </a:cubicBezTo>
                                    <a:cubicBezTo>
                                      <a:pt x="244521" y="75911"/>
                                      <a:pt x="243259" y="72500"/>
                                      <a:pt x="240610" y="68964"/>
                                    </a:cubicBezTo>
                                    <a:cubicBezTo>
                                      <a:pt x="238086" y="65427"/>
                                      <a:pt x="235310" y="63785"/>
                                      <a:pt x="232408" y="63785"/>
                                    </a:cubicBezTo>
                                    <a:cubicBezTo>
                                      <a:pt x="230516" y="63659"/>
                                      <a:pt x="228371" y="67322"/>
                                      <a:pt x="226226" y="74774"/>
                                    </a:cubicBezTo>
                                    <a:close/>
                                    <a:moveTo>
                                      <a:pt x="240610" y="42439"/>
                                    </a:moveTo>
                                    <a:cubicBezTo>
                                      <a:pt x="245026" y="46860"/>
                                      <a:pt x="249063" y="49007"/>
                                      <a:pt x="252722" y="49007"/>
                                    </a:cubicBezTo>
                                    <a:cubicBezTo>
                                      <a:pt x="254236" y="49007"/>
                                      <a:pt x="255624" y="48376"/>
                                      <a:pt x="257012" y="47239"/>
                                    </a:cubicBezTo>
                                    <a:cubicBezTo>
                                      <a:pt x="258400" y="45976"/>
                                      <a:pt x="259031" y="44713"/>
                                      <a:pt x="259031" y="43197"/>
                                    </a:cubicBezTo>
                                    <a:cubicBezTo>
                                      <a:pt x="259031" y="39155"/>
                                      <a:pt x="257264" y="33977"/>
                                      <a:pt x="253858" y="27788"/>
                                    </a:cubicBezTo>
                                    <a:cubicBezTo>
                                      <a:pt x="250451" y="21725"/>
                                      <a:pt x="247423" y="18567"/>
                                      <a:pt x="244899" y="18567"/>
                                    </a:cubicBezTo>
                                    <a:cubicBezTo>
                                      <a:pt x="242376" y="18567"/>
                                      <a:pt x="239979" y="19957"/>
                                      <a:pt x="237581" y="22609"/>
                                    </a:cubicBezTo>
                                    <a:cubicBezTo>
                                      <a:pt x="235184" y="25388"/>
                                      <a:pt x="233922" y="28166"/>
                                      <a:pt x="233922" y="31198"/>
                                    </a:cubicBezTo>
                                    <a:cubicBezTo>
                                      <a:pt x="233922" y="34356"/>
                                      <a:pt x="236193" y="38018"/>
                                      <a:pt x="240610" y="42439"/>
                                    </a:cubicBezTo>
                                    <a:close/>
                                    <a:moveTo>
                                      <a:pt x="196449" y="67953"/>
                                    </a:moveTo>
                                    <a:cubicBezTo>
                                      <a:pt x="193674" y="65048"/>
                                      <a:pt x="190898" y="63659"/>
                                      <a:pt x="187996" y="63659"/>
                                    </a:cubicBezTo>
                                    <a:cubicBezTo>
                                      <a:pt x="185094" y="63659"/>
                                      <a:pt x="177271" y="71237"/>
                                      <a:pt x="164780" y="86268"/>
                                    </a:cubicBezTo>
                                    <a:cubicBezTo>
                                      <a:pt x="152289" y="101298"/>
                                      <a:pt x="137527" y="121129"/>
                                      <a:pt x="120368" y="145506"/>
                                    </a:cubicBezTo>
                                    <a:cubicBezTo>
                                      <a:pt x="127938" y="123655"/>
                                      <a:pt x="134499" y="100667"/>
                                      <a:pt x="139924" y="76416"/>
                                    </a:cubicBezTo>
                                    <a:cubicBezTo>
                                      <a:pt x="145350" y="52165"/>
                                      <a:pt x="148126" y="33345"/>
                                      <a:pt x="148126" y="19830"/>
                                    </a:cubicBezTo>
                                    <a:cubicBezTo>
                                      <a:pt x="148126" y="15536"/>
                                      <a:pt x="146485" y="11241"/>
                                      <a:pt x="143079" y="6821"/>
                                    </a:cubicBezTo>
                                    <a:cubicBezTo>
                                      <a:pt x="139798" y="2400"/>
                                      <a:pt x="136896" y="126"/>
                                      <a:pt x="134625" y="126"/>
                                    </a:cubicBezTo>
                                    <a:cubicBezTo>
                                      <a:pt x="132354" y="126"/>
                                      <a:pt x="130840" y="632"/>
                                      <a:pt x="130209" y="1516"/>
                                    </a:cubicBezTo>
                                    <a:cubicBezTo>
                                      <a:pt x="129578" y="2400"/>
                                      <a:pt x="129200" y="4042"/>
                                      <a:pt x="129200" y="6568"/>
                                    </a:cubicBezTo>
                                    <a:cubicBezTo>
                                      <a:pt x="129200" y="25514"/>
                                      <a:pt x="126676" y="46986"/>
                                      <a:pt x="121882" y="71111"/>
                                    </a:cubicBezTo>
                                    <a:cubicBezTo>
                                      <a:pt x="116961" y="95236"/>
                                      <a:pt x="112041" y="115824"/>
                                      <a:pt x="107120" y="133128"/>
                                    </a:cubicBezTo>
                                    <a:cubicBezTo>
                                      <a:pt x="102199" y="150306"/>
                                      <a:pt x="99802" y="160158"/>
                                      <a:pt x="99802" y="162431"/>
                                    </a:cubicBezTo>
                                    <a:cubicBezTo>
                                      <a:pt x="99802" y="164831"/>
                                      <a:pt x="101190" y="167736"/>
                                      <a:pt x="103839" y="171273"/>
                                    </a:cubicBezTo>
                                    <a:cubicBezTo>
                                      <a:pt x="106615" y="174809"/>
                                      <a:pt x="109012" y="176578"/>
                                      <a:pt x="111284" y="176578"/>
                                    </a:cubicBezTo>
                                    <a:cubicBezTo>
                                      <a:pt x="113555" y="176578"/>
                                      <a:pt x="116961" y="173925"/>
                                      <a:pt x="121630" y="168494"/>
                                    </a:cubicBezTo>
                                    <a:cubicBezTo>
                                      <a:pt x="126298" y="163063"/>
                                      <a:pt x="133742" y="153463"/>
                                      <a:pt x="143962" y="139570"/>
                                    </a:cubicBezTo>
                                    <a:cubicBezTo>
                                      <a:pt x="144467" y="140959"/>
                                      <a:pt x="144971" y="142348"/>
                                      <a:pt x="145728" y="143864"/>
                                    </a:cubicBezTo>
                                    <a:cubicBezTo>
                                      <a:pt x="147747" y="152200"/>
                                      <a:pt x="152794" y="159779"/>
                                      <a:pt x="160995" y="166473"/>
                                    </a:cubicBezTo>
                                    <a:cubicBezTo>
                                      <a:pt x="169196" y="173167"/>
                                      <a:pt x="176388" y="176578"/>
                                      <a:pt x="182318" y="176578"/>
                                    </a:cubicBezTo>
                                    <a:cubicBezTo>
                                      <a:pt x="188248" y="176578"/>
                                      <a:pt x="191276" y="174683"/>
                                      <a:pt x="191276" y="170894"/>
                                    </a:cubicBezTo>
                                    <a:cubicBezTo>
                                      <a:pt x="191276" y="169378"/>
                                      <a:pt x="189636" y="167483"/>
                                      <a:pt x="186356" y="165210"/>
                                    </a:cubicBezTo>
                                    <a:cubicBezTo>
                                      <a:pt x="183075" y="162936"/>
                                      <a:pt x="179542" y="160663"/>
                                      <a:pt x="175631" y="158263"/>
                                    </a:cubicBezTo>
                                    <a:cubicBezTo>
                                      <a:pt x="171720" y="155863"/>
                                      <a:pt x="168187" y="152453"/>
                                      <a:pt x="164907" y="147780"/>
                                    </a:cubicBezTo>
                                    <a:cubicBezTo>
                                      <a:pt x="161626" y="143106"/>
                                      <a:pt x="159986" y="138054"/>
                                      <a:pt x="159986" y="132623"/>
                                    </a:cubicBezTo>
                                    <a:cubicBezTo>
                                      <a:pt x="159986" y="127191"/>
                                      <a:pt x="162005" y="121129"/>
                                      <a:pt x="166168" y="114561"/>
                                    </a:cubicBezTo>
                                    <a:cubicBezTo>
                                      <a:pt x="170332" y="107993"/>
                                      <a:pt x="174874" y="102309"/>
                                      <a:pt x="179921" y="97383"/>
                                    </a:cubicBezTo>
                                    <a:cubicBezTo>
                                      <a:pt x="193421" y="84500"/>
                                      <a:pt x="200108" y="77426"/>
                                      <a:pt x="200108" y="76037"/>
                                    </a:cubicBezTo>
                                    <a:cubicBezTo>
                                      <a:pt x="200487" y="73511"/>
                                      <a:pt x="199225" y="70858"/>
                                      <a:pt x="196449" y="67953"/>
                                    </a:cubicBezTo>
                                    <a:close/>
                                    <a:moveTo>
                                      <a:pt x="39239" y="76668"/>
                                    </a:moveTo>
                                    <a:cubicBezTo>
                                      <a:pt x="26622" y="85384"/>
                                      <a:pt x="20314" y="93720"/>
                                      <a:pt x="20314" y="101804"/>
                                    </a:cubicBezTo>
                                    <a:cubicBezTo>
                                      <a:pt x="20314" y="106351"/>
                                      <a:pt x="22459" y="110771"/>
                                      <a:pt x="26875" y="115192"/>
                                    </a:cubicBezTo>
                                    <a:cubicBezTo>
                                      <a:pt x="31291" y="119613"/>
                                      <a:pt x="36085" y="123276"/>
                                      <a:pt x="41258" y="126307"/>
                                    </a:cubicBezTo>
                                    <a:cubicBezTo>
                                      <a:pt x="46431" y="129339"/>
                                      <a:pt x="51226" y="132749"/>
                                      <a:pt x="55642" y="136664"/>
                                    </a:cubicBezTo>
                                    <a:cubicBezTo>
                                      <a:pt x="60058" y="140580"/>
                                      <a:pt x="62203" y="144117"/>
                                      <a:pt x="62203" y="147527"/>
                                    </a:cubicBezTo>
                                    <a:cubicBezTo>
                                      <a:pt x="62203" y="150937"/>
                                      <a:pt x="60184" y="153716"/>
                                      <a:pt x="56273" y="155737"/>
                                    </a:cubicBezTo>
                                    <a:cubicBezTo>
                                      <a:pt x="52361" y="157758"/>
                                      <a:pt x="45927" y="158768"/>
                                      <a:pt x="37094" y="158768"/>
                                    </a:cubicBezTo>
                                    <a:cubicBezTo>
                                      <a:pt x="28262" y="158768"/>
                                      <a:pt x="19683" y="155863"/>
                                      <a:pt x="11608" y="149927"/>
                                    </a:cubicBezTo>
                                    <a:cubicBezTo>
                                      <a:pt x="8832" y="147906"/>
                                      <a:pt x="6813" y="147022"/>
                                      <a:pt x="5299" y="147022"/>
                                    </a:cubicBezTo>
                                    <a:cubicBezTo>
                                      <a:pt x="3785" y="147022"/>
                                      <a:pt x="2523" y="147527"/>
                                      <a:pt x="1514" y="148790"/>
                                    </a:cubicBezTo>
                                    <a:cubicBezTo>
                                      <a:pt x="505" y="149927"/>
                                      <a:pt x="0" y="151442"/>
                                      <a:pt x="0" y="153463"/>
                                    </a:cubicBezTo>
                                    <a:cubicBezTo>
                                      <a:pt x="0" y="158137"/>
                                      <a:pt x="4164" y="163189"/>
                                      <a:pt x="12617" y="168494"/>
                                    </a:cubicBezTo>
                                    <a:cubicBezTo>
                                      <a:pt x="21071" y="173799"/>
                                      <a:pt x="30660" y="176451"/>
                                      <a:pt x="41637" y="176451"/>
                                    </a:cubicBezTo>
                                    <a:cubicBezTo>
                                      <a:pt x="52614" y="176451"/>
                                      <a:pt x="62203" y="173672"/>
                                      <a:pt x="70530" y="167989"/>
                                    </a:cubicBezTo>
                                    <a:cubicBezTo>
                                      <a:pt x="78731" y="162305"/>
                                      <a:pt x="82895" y="156495"/>
                                      <a:pt x="82895" y="150432"/>
                                    </a:cubicBezTo>
                                    <a:cubicBezTo>
                                      <a:pt x="82895" y="144496"/>
                                      <a:pt x="80750" y="138812"/>
                                      <a:pt x="76460" y="133633"/>
                                    </a:cubicBezTo>
                                    <a:cubicBezTo>
                                      <a:pt x="72170" y="128455"/>
                                      <a:pt x="67376" y="124160"/>
                                      <a:pt x="62076" y="120750"/>
                                    </a:cubicBezTo>
                                    <a:cubicBezTo>
                                      <a:pt x="48198" y="112287"/>
                                      <a:pt x="41132" y="106224"/>
                                      <a:pt x="41132" y="102814"/>
                                    </a:cubicBezTo>
                                    <a:cubicBezTo>
                                      <a:pt x="41132" y="98141"/>
                                      <a:pt x="45043" y="93594"/>
                                      <a:pt x="52866" y="89426"/>
                                    </a:cubicBezTo>
                                    <a:cubicBezTo>
                                      <a:pt x="60689" y="85131"/>
                                      <a:pt x="66366" y="83110"/>
                                      <a:pt x="70025" y="83110"/>
                                    </a:cubicBezTo>
                                    <a:cubicBezTo>
                                      <a:pt x="73684" y="83110"/>
                                      <a:pt x="77217" y="84500"/>
                                      <a:pt x="80750" y="87152"/>
                                    </a:cubicBezTo>
                                    <a:cubicBezTo>
                                      <a:pt x="84283" y="89804"/>
                                      <a:pt x="86806" y="91194"/>
                                      <a:pt x="88446" y="91194"/>
                                    </a:cubicBezTo>
                                    <a:cubicBezTo>
                                      <a:pt x="90844" y="91194"/>
                                      <a:pt x="92105" y="89931"/>
                                      <a:pt x="92105" y="87278"/>
                                    </a:cubicBezTo>
                                    <a:cubicBezTo>
                                      <a:pt x="92105" y="82984"/>
                                      <a:pt x="89834" y="78058"/>
                                      <a:pt x="85292" y="72374"/>
                                    </a:cubicBezTo>
                                    <a:cubicBezTo>
                                      <a:pt x="80750" y="66690"/>
                                      <a:pt x="75955" y="63911"/>
                                      <a:pt x="70782" y="63911"/>
                                    </a:cubicBezTo>
                                    <a:cubicBezTo>
                                      <a:pt x="62455" y="63659"/>
                                      <a:pt x="51983" y="67953"/>
                                      <a:pt x="39239" y="76668"/>
                                    </a:cubicBezTo>
                                    <a:close/>
                                  </a:path>
                                </a:pathLst>
                              </a:custGeom>
                              <a:solidFill>
                                <a:srgbClr val="FFFFFF"/>
                              </a:solidFill>
                              <a:ln w="1260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310167" y="402541"/>
                                <a:ext cx="393151" cy="160789"/>
                              </a:xfrm>
                              <a:custGeom>
                                <a:avLst/>
                                <a:gdLst>
                                  <a:gd name="connsiteX0" fmla="*/ 318962 w 393151"/>
                                  <a:gd name="connsiteY0" fmla="*/ 130096 h 160789"/>
                                  <a:gd name="connsiteX1" fmla="*/ 315051 w 393151"/>
                                  <a:gd name="connsiteY1" fmla="*/ 146769 h 160789"/>
                                  <a:gd name="connsiteX2" fmla="*/ 317448 w 393151"/>
                                  <a:gd name="connsiteY2" fmla="*/ 155358 h 160789"/>
                                  <a:gd name="connsiteX3" fmla="*/ 323757 w 393151"/>
                                  <a:gd name="connsiteY3" fmla="*/ 159779 h 160789"/>
                                  <a:gd name="connsiteX4" fmla="*/ 332210 w 393151"/>
                                  <a:gd name="connsiteY4" fmla="*/ 150685 h 160789"/>
                                  <a:gd name="connsiteX5" fmla="*/ 335869 w 393151"/>
                                  <a:gd name="connsiteY5" fmla="*/ 140454 h 160789"/>
                                  <a:gd name="connsiteX6" fmla="*/ 340538 w 393151"/>
                                  <a:gd name="connsiteY6" fmla="*/ 125928 h 160789"/>
                                  <a:gd name="connsiteX7" fmla="*/ 348865 w 393151"/>
                                  <a:gd name="connsiteY7" fmla="*/ 102940 h 160789"/>
                                  <a:gd name="connsiteX8" fmla="*/ 362365 w 393151"/>
                                  <a:gd name="connsiteY8" fmla="*/ 78563 h 160789"/>
                                  <a:gd name="connsiteX9" fmla="*/ 382679 w 393151"/>
                                  <a:gd name="connsiteY9" fmla="*/ 62522 h 160789"/>
                                  <a:gd name="connsiteX10" fmla="*/ 390628 w 393151"/>
                                  <a:gd name="connsiteY10" fmla="*/ 57343 h 160789"/>
                                  <a:gd name="connsiteX11" fmla="*/ 393151 w 393151"/>
                                  <a:gd name="connsiteY11" fmla="*/ 52291 h 160789"/>
                                  <a:gd name="connsiteX12" fmla="*/ 382048 w 393151"/>
                                  <a:gd name="connsiteY12" fmla="*/ 46860 h 160789"/>
                                  <a:gd name="connsiteX13" fmla="*/ 344575 w 393151"/>
                                  <a:gd name="connsiteY13" fmla="*/ 76921 h 160789"/>
                                  <a:gd name="connsiteX14" fmla="*/ 345080 w 393151"/>
                                  <a:gd name="connsiteY14" fmla="*/ 65427 h 160789"/>
                                  <a:gd name="connsiteX15" fmla="*/ 341042 w 393151"/>
                                  <a:gd name="connsiteY15" fmla="*/ 52291 h 160789"/>
                                  <a:gd name="connsiteX16" fmla="*/ 332715 w 393151"/>
                                  <a:gd name="connsiteY16" fmla="*/ 46734 h 160789"/>
                                  <a:gd name="connsiteX17" fmla="*/ 327668 w 393151"/>
                                  <a:gd name="connsiteY17" fmla="*/ 57470 h 160789"/>
                                  <a:gd name="connsiteX18" fmla="*/ 328299 w 393151"/>
                                  <a:gd name="connsiteY18" fmla="*/ 74521 h 160789"/>
                                  <a:gd name="connsiteX19" fmla="*/ 318962 w 393151"/>
                                  <a:gd name="connsiteY19" fmla="*/ 130096 h 160789"/>
                                  <a:gd name="connsiteX20" fmla="*/ 287419 w 393151"/>
                                  <a:gd name="connsiteY20" fmla="*/ 53049 h 160789"/>
                                  <a:gd name="connsiteX21" fmla="*/ 272910 w 393151"/>
                                  <a:gd name="connsiteY21" fmla="*/ 90562 h 160789"/>
                                  <a:gd name="connsiteX22" fmla="*/ 251208 w 393151"/>
                                  <a:gd name="connsiteY22" fmla="*/ 126055 h 160789"/>
                                  <a:gd name="connsiteX23" fmla="*/ 230642 w 393151"/>
                                  <a:gd name="connsiteY23" fmla="*/ 141338 h 160789"/>
                                  <a:gd name="connsiteX24" fmla="*/ 225217 w 393151"/>
                                  <a:gd name="connsiteY24" fmla="*/ 138938 h 160789"/>
                                  <a:gd name="connsiteX25" fmla="*/ 222946 w 393151"/>
                                  <a:gd name="connsiteY25" fmla="*/ 132875 h 160789"/>
                                  <a:gd name="connsiteX26" fmla="*/ 229128 w 393151"/>
                                  <a:gd name="connsiteY26" fmla="*/ 103193 h 160789"/>
                                  <a:gd name="connsiteX27" fmla="*/ 241367 w 393151"/>
                                  <a:gd name="connsiteY27" fmla="*/ 73637 h 160789"/>
                                  <a:gd name="connsiteX28" fmla="*/ 247549 w 393151"/>
                                  <a:gd name="connsiteY28" fmla="*/ 58985 h 160789"/>
                                  <a:gd name="connsiteX29" fmla="*/ 244521 w 393151"/>
                                  <a:gd name="connsiteY29" fmla="*/ 50523 h 160789"/>
                                  <a:gd name="connsiteX30" fmla="*/ 237329 w 393151"/>
                                  <a:gd name="connsiteY30" fmla="*/ 46734 h 160789"/>
                                  <a:gd name="connsiteX31" fmla="*/ 216258 w 393151"/>
                                  <a:gd name="connsiteY31" fmla="*/ 79195 h 160789"/>
                                  <a:gd name="connsiteX32" fmla="*/ 203641 w 393151"/>
                                  <a:gd name="connsiteY32" fmla="*/ 133254 h 160789"/>
                                  <a:gd name="connsiteX33" fmla="*/ 211842 w 393151"/>
                                  <a:gd name="connsiteY33" fmla="*/ 150937 h 160789"/>
                                  <a:gd name="connsiteX34" fmla="*/ 229254 w 393151"/>
                                  <a:gd name="connsiteY34" fmla="*/ 159526 h 160789"/>
                                  <a:gd name="connsiteX35" fmla="*/ 249568 w 393151"/>
                                  <a:gd name="connsiteY35" fmla="*/ 149548 h 160789"/>
                                  <a:gd name="connsiteX36" fmla="*/ 270260 w 393151"/>
                                  <a:gd name="connsiteY36" fmla="*/ 124034 h 160789"/>
                                  <a:gd name="connsiteX37" fmla="*/ 265087 w 393151"/>
                                  <a:gd name="connsiteY37" fmla="*/ 147906 h 160789"/>
                                  <a:gd name="connsiteX38" fmla="*/ 267106 w 393151"/>
                                  <a:gd name="connsiteY38" fmla="*/ 157000 h 160789"/>
                                  <a:gd name="connsiteX39" fmla="*/ 272153 w 393151"/>
                                  <a:gd name="connsiteY39" fmla="*/ 159526 h 160789"/>
                                  <a:gd name="connsiteX40" fmla="*/ 279849 w 393151"/>
                                  <a:gd name="connsiteY40" fmla="*/ 149927 h 160789"/>
                                  <a:gd name="connsiteX41" fmla="*/ 295242 w 393151"/>
                                  <a:gd name="connsiteY41" fmla="*/ 99025 h 160789"/>
                                  <a:gd name="connsiteX42" fmla="*/ 305209 w 393151"/>
                                  <a:gd name="connsiteY42" fmla="*/ 64038 h 160789"/>
                                  <a:gd name="connsiteX43" fmla="*/ 300793 w 393151"/>
                                  <a:gd name="connsiteY43" fmla="*/ 52670 h 160789"/>
                                  <a:gd name="connsiteX44" fmla="*/ 293349 w 393151"/>
                                  <a:gd name="connsiteY44" fmla="*/ 46734 h 160789"/>
                                  <a:gd name="connsiteX45" fmla="*/ 289312 w 393151"/>
                                  <a:gd name="connsiteY45" fmla="*/ 48123 h 160789"/>
                                  <a:gd name="connsiteX46" fmla="*/ 287419 w 393151"/>
                                  <a:gd name="connsiteY46" fmla="*/ 53049 h 160789"/>
                                  <a:gd name="connsiteX47" fmla="*/ 104975 w 393151"/>
                                  <a:gd name="connsiteY47" fmla="*/ 121634 h 160789"/>
                                  <a:gd name="connsiteX48" fmla="*/ 112671 w 393151"/>
                                  <a:gd name="connsiteY48" fmla="*/ 148790 h 160789"/>
                                  <a:gd name="connsiteX49" fmla="*/ 131976 w 393151"/>
                                  <a:gd name="connsiteY49" fmla="*/ 159526 h 160789"/>
                                  <a:gd name="connsiteX50" fmla="*/ 161626 w 393151"/>
                                  <a:gd name="connsiteY50" fmla="*/ 148285 h 160789"/>
                                  <a:gd name="connsiteX51" fmla="*/ 183580 w 393151"/>
                                  <a:gd name="connsiteY51" fmla="*/ 119866 h 160789"/>
                                  <a:gd name="connsiteX52" fmla="*/ 191529 w 393151"/>
                                  <a:gd name="connsiteY52" fmla="*/ 86268 h 160789"/>
                                  <a:gd name="connsiteX53" fmla="*/ 182444 w 393151"/>
                                  <a:gd name="connsiteY53" fmla="*/ 58354 h 160789"/>
                                  <a:gd name="connsiteX54" fmla="*/ 159860 w 393151"/>
                                  <a:gd name="connsiteY54" fmla="*/ 46860 h 160789"/>
                                  <a:gd name="connsiteX55" fmla="*/ 133490 w 393151"/>
                                  <a:gd name="connsiteY55" fmla="*/ 58354 h 160789"/>
                                  <a:gd name="connsiteX56" fmla="*/ 112798 w 393151"/>
                                  <a:gd name="connsiteY56" fmla="*/ 87531 h 160789"/>
                                  <a:gd name="connsiteX57" fmla="*/ 104975 w 393151"/>
                                  <a:gd name="connsiteY57" fmla="*/ 121634 h 160789"/>
                                  <a:gd name="connsiteX58" fmla="*/ 160995 w 393151"/>
                                  <a:gd name="connsiteY58" fmla="*/ 121634 h 160789"/>
                                  <a:gd name="connsiteX59" fmla="*/ 133237 w 393151"/>
                                  <a:gd name="connsiteY59" fmla="*/ 143990 h 160789"/>
                                  <a:gd name="connsiteX60" fmla="*/ 124658 w 393151"/>
                                  <a:gd name="connsiteY60" fmla="*/ 122139 h 160789"/>
                                  <a:gd name="connsiteX61" fmla="*/ 135887 w 393151"/>
                                  <a:gd name="connsiteY61" fmla="*/ 84752 h 160789"/>
                                  <a:gd name="connsiteX62" fmla="*/ 162762 w 393151"/>
                                  <a:gd name="connsiteY62" fmla="*/ 60501 h 160789"/>
                                  <a:gd name="connsiteX63" fmla="*/ 170080 w 393151"/>
                                  <a:gd name="connsiteY63" fmla="*/ 70606 h 160789"/>
                                  <a:gd name="connsiteX64" fmla="*/ 172603 w 393151"/>
                                  <a:gd name="connsiteY64" fmla="*/ 85257 h 160789"/>
                                  <a:gd name="connsiteX65" fmla="*/ 160995 w 393151"/>
                                  <a:gd name="connsiteY65" fmla="*/ 121634 h 160789"/>
                                  <a:gd name="connsiteX66" fmla="*/ 41132 w 393151"/>
                                  <a:gd name="connsiteY66" fmla="*/ 70353 h 160789"/>
                                  <a:gd name="connsiteX67" fmla="*/ 28641 w 393151"/>
                                  <a:gd name="connsiteY67" fmla="*/ 51660 h 160789"/>
                                  <a:gd name="connsiteX68" fmla="*/ 20188 w 393151"/>
                                  <a:gd name="connsiteY68" fmla="*/ 27409 h 160789"/>
                                  <a:gd name="connsiteX69" fmla="*/ 14888 w 393151"/>
                                  <a:gd name="connsiteY69" fmla="*/ 7199 h 160789"/>
                                  <a:gd name="connsiteX70" fmla="*/ 9084 w 393151"/>
                                  <a:gd name="connsiteY70" fmla="*/ 126 h 160789"/>
                                  <a:gd name="connsiteX71" fmla="*/ 0 w 393151"/>
                                  <a:gd name="connsiteY71" fmla="*/ 16041 h 160789"/>
                                  <a:gd name="connsiteX72" fmla="*/ 5930 w 393151"/>
                                  <a:gd name="connsiteY72" fmla="*/ 48628 h 160789"/>
                                  <a:gd name="connsiteX73" fmla="*/ 23089 w 393151"/>
                                  <a:gd name="connsiteY73" fmla="*/ 78816 h 160789"/>
                                  <a:gd name="connsiteX74" fmla="*/ 47693 w 393151"/>
                                  <a:gd name="connsiteY74" fmla="*/ 95741 h 160789"/>
                                  <a:gd name="connsiteX75" fmla="*/ 43529 w 393151"/>
                                  <a:gd name="connsiteY75" fmla="*/ 103825 h 160789"/>
                                  <a:gd name="connsiteX76" fmla="*/ 39366 w 393151"/>
                                  <a:gd name="connsiteY76" fmla="*/ 112035 h 160789"/>
                                  <a:gd name="connsiteX77" fmla="*/ 35454 w 393151"/>
                                  <a:gd name="connsiteY77" fmla="*/ 119487 h 160789"/>
                                  <a:gd name="connsiteX78" fmla="*/ 31795 w 393151"/>
                                  <a:gd name="connsiteY78" fmla="*/ 126812 h 160789"/>
                                  <a:gd name="connsiteX79" fmla="*/ 28641 w 393151"/>
                                  <a:gd name="connsiteY79" fmla="*/ 133254 h 160789"/>
                                  <a:gd name="connsiteX80" fmla="*/ 22332 w 393151"/>
                                  <a:gd name="connsiteY80" fmla="*/ 152579 h 160789"/>
                                  <a:gd name="connsiteX81" fmla="*/ 27379 w 393151"/>
                                  <a:gd name="connsiteY81" fmla="*/ 160789 h 160789"/>
                                  <a:gd name="connsiteX82" fmla="*/ 36211 w 393151"/>
                                  <a:gd name="connsiteY82" fmla="*/ 153969 h 160789"/>
                                  <a:gd name="connsiteX83" fmla="*/ 56146 w 393151"/>
                                  <a:gd name="connsiteY83" fmla="*/ 119613 h 160789"/>
                                  <a:gd name="connsiteX84" fmla="*/ 85166 w 393151"/>
                                  <a:gd name="connsiteY84" fmla="*/ 68585 h 160789"/>
                                  <a:gd name="connsiteX85" fmla="*/ 108382 w 393151"/>
                                  <a:gd name="connsiteY85" fmla="*/ 30693 h 160789"/>
                                  <a:gd name="connsiteX86" fmla="*/ 116961 w 393151"/>
                                  <a:gd name="connsiteY86" fmla="*/ 11620 h 160789"/>
                                  <a:gd name="connsiteX87" fmla="*/ 114059 w 393151"/>
                                  <a:gd name="connsiteY87" fmla="*/ 3410 h 160789"/>
                                  <a:gd name="connsiteX88" fmla="*/ 106363 w 393151"/>
                                  <a:gd name="connsiteY88" fmla="*/ 0 h 160789"/>
                                  <a:gd name="connsiteX89" fmla="*/ 90339 w 393151"/>
                                  <a:gd name="connsiteY89" fmla="*/ 19578 h 160789"/>
                                  <a:gd name="connsiteX90" fmla="*/ 68259 w 393151"/>
                                  <a:gd name="connsiteY90" fmla="*/ 58607 h 160789"/>
                                  <a:gd name="connsiteX91" fmla="*/ 53371 w 393151"/>
                                  <a:gd name="connsiteY91" fmla="*/ 78058 h 160789"/>
                                  <a:gd name="connsiteX92" fmla="*/ 41132 w 393151"/>
                                  <a:gd name="connsiteY92" fmla="*/ 70353 h 160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Lst>
                                <a:rect l="l" t="t" r="r" b="b"/>
                                <a:pathLst>
                                  <a:path w="393151" h="160789">
                                    <a:moveTo>
                                      <a:pt x="318962" y="130096"/>
                                    </a:moveTo>
                                    <a:cubicBezTo>
                                      <a:pt x="316439" y="138433"/>
                                      <a:pt x="315051" y="143990"/>
                                      <a:pt x="315051" y="146769"/>
                                    </a:cubicBezTo>
                                    <a:cubicBezTo>
                                      <a:pt x="315051" y="149548"/>
                                      <a:pt x="315808" y="152453"/>
                                      <a:pt x="317448" y="155358"/>
                                    </a:cubicBezTo>
                                    <a:cubicBezTo>
                                      <a:pt x="319088" y="158263"/>
                                      <a:pt x="321107" y="159779"/>
                                      <a:pt x="323757" y="159779"/>
                                    </a:cubicBezTo>
                                    <a:cubicBezTo>
                                      <a:pt x="326911" y="159779"/>
                                      <a:pt x="329687" y="156747"/>
                                      <a:pt x="332210" y="150685"/>
                                    </a:cubicBezTo>
                                    <a:cubicBezTo>
                                      <a:pt x="333598" y="147401"/>
                                      <a:pt x="334734" y="143990"/>
                                      <a:pt x="335869" y="140454"/>
                                    </a:cubicBezTo>
                                    <a:cubicBezTo>
                                      <a:pt x="336879" y="136917"/>
                                      <a:pt x="338519" y="132117"/>
                                      <a:pt x="340538" y="125928"/>
                                    </a:cubicBezTo>
                                    <a:cubicBezTo>
                                      <a:pt x="342556" y="119739"/>
                                      <a:pt x="345332" y="112035"/>
                                      <a:pt x="348865" y="102940"/>
                                    </a:cubicBezTo>
                                    <a:cubicBezTo>
                                      <a:pt x="352398" y="93846"/>
                                      <a:pt x="356814" y="85763"/>
                                      <a:pt x="362365" y="78563"/>
                                    </a:cubicBezTo>
                                    <a:cubicBezTo>
                                      <a:pt x="367917" y="71364"/>
                                      <a:pt x="374604" y="66059"/>
                                      <a:pt x="382679" y="62522"/>
                                    </a:cubicBezTo>
                                    <a:cubicBezTo>
                                      <a:pt x="386338" y="60501"/>
                                      <a:pt x="388988" y="58859"/>
                                      <a:pt x="390628" y="57343"/>
                                    </a:cubicBezTo>
                                    <a:cubicBezTo>
                                      <a:pt x="392268" y="55828"/>
                                      <a:pt x="393151" y="54186"/>
                                      <a:pt x="393151" y="52291"/>
                                    </a:cubicBezTo>
                                    <a:cubicBezTo>
                                      <a:pt x="393151" y="48628"/>
                                      <a:pt x="389492" y="46860"/>
                                      <a:pt x="382048" y="46860"/>
                                    </a:cubicBezTo>
                                    <a:cubicBezTo>
                                      <a:pt x="370188" y="46860"/>
                                      <a:pt x="357697" y="56838"/>
                                      <a:pt x="344575" y="76921"/>
                                    </a:cubicBezTo>
                                    <a:cubicBezTo>
                                      <a:pt x="344827" y="74395"/>
                                      <a:pt x="345080" y="70479"/>
                                      <a:pt x="345080" y="65427"/>
                                    </a:cubicBezTo>
                                    <a:cubicBezTo>
                                      <a:pt x="345080" y="60375"/>
                                      <a:pt x="343692" y="55954"/>
                                      <a:pt x="341042" y="52291"/>
                                    </a:cubicBezTo>
                                    <a:cubicBezTo>
                                      <a:pt x="338393" y="48628"/>
                                      <a:pt x="335617" y="46734"/>
                                      <a:pt x="332715" y="46734"/>
                                    </a:cubicBezTo>
                                    <a:cubicBezTo>
                                      <a:pt x="329434" y="46734"/>
                                      <a:pt x="327668" y="50270"/>
                                      <a:pt x="327668" y="57470"/>
                                    </a:cubicBezTo>
                                    <a:lnTo>
                                      <a:pt x="328299" y="74521"/>
                                    </a:lnTo>
                                    <a:cubicBezTo>
                                      <a:pt x="328173" y="92457"/>
                                      <a:pt x="325145" y="111024"/>
                                      <a:pt x="318962" y="130096"/>
                                    </a:cubicBezTo>
                                    <a:close/>
                                    <a:moveTo>
                                      <a:pt x="287419" y="53049"/>
                                    </a:moveTo>
                                    <a:cubicBezTo>
                                      <a:pt x="284265" y="64543"/>
                                      <a:pt x="279344" y="77047"/>
                                      <a:pt x="272910" y="90562"/>
                                    </a:cubicBezTo>
                                    <a:cubicBezTo>
                                      <a:pt x="266349" y="104077"/>
                                      <a:pt x="259157" y="115824"/>
                                      <a:pt x="251208" y="126055"/>
                                    </a:cubicBezTo>
                                    <a:cubicBezTo>
                                      <a:pt x="243259" y="136159"/>
                                      <a:pt x="236446" y="141338"/>
                                      <a:pt x="230642" y="141338"/>
                                    </a:cubicBezTo>
                                    <a:cubicBezTo>
                                      <a:pt x="228497" y="141338"/>
                                      <a:pt x="226731" y="140580"/>
                                      <a:pt x="225217" y="138938"/>
                                    </a:cubicBezTo>
                                    <a:cubicBezTo>
                                      <a:pt x="223703" y="137296"/>
                                      <a:pt x="222946" y="135401"/>
                                      <a:pt x="222946" y="132875"/>
                                    </a:cubicBezTo>
                                    <a:cubicBezTo>
                                      <a:pt x="222946" y="124413"/>
                                      <a:pt x="224964" y="114561"/>
                                      <a:pt x="229128" y="103193"/>
                                    </a:cubicBezTo>
                                    <a:cubicBezTo>
                                      <a:pt x="233165" y="91952"/>
                                      <a:pt x="237329" y="82100"/>
                                      <a:pt x="241367" y="73637"/>
                                    </a:cubicBezTo>
                                    <a:cubicBezTo>
                                      <a:pt x="245404" y="65175"/>
                                      <a:pt x="247549" y="60375"/>
                                      <a:pt x="247549" y="58985"/>
                                    </a:cubicBezTo>
                                    <a:cubicBezTo>
                                      <a:pt x="247549" y="55828"/>
                                      <a:pt x="246540" y="52923"/>
                                      <a:pt x="244521" y="50523"/>
                                    </a:cubicBezTo>
                                    <a:cubicBezTo>
                                      <a:pt x="242502" y="47997"/>
                                      <a:pt x="240105" y="46734"/>
                                      <a:pt x="237329" y="46734"/>
                                    </a:cubicBezTo>
                                    <a:cubicBezTo>
                                      <a:pt x="231778" y="46734"/>
                                      <a:pt x="224712" y="57470"/>
                                      <a:pt x="216258" y="79195"/>
                                    </a:cubicBezTo>
                                    <a:cubicBezTo>
                                      <a:pt x="207805" y="100793"/>
                                      <a:pt x="203641" y="118855"/>
                                      <a:pt x="203641" y="133254"/>
                                    </a:cubicBezTo>
                                    <a:cubicBezTo>
                                      <a:pt x="203641" y="139317"/>
                                      <a:pt x="206417" y="145253"/>
                                      <a:pt x="211842" y="150937"/>
                                    </a:cubicBezTo>
                                    <a:cubicBezTo>
                                      <a:pt x="217268" y="156747"/>
                                      <a:pt x="223072" y="159526"/>
                                      <a:pt x="229254" y="159526"/>
                                    </a:cubicBezTo>
                                    <a:cubicBezTo>
                                      <a:pt x="235437" y="159526"/>
                                      <a:pt x="242124" y="156242"/>
                                      <a:pt x="249568" y="149548"/>
                                    </a:cubicBezTo>
                                    <a:cubicBezTo>
                                      <a:pt x="257012" y="142854"/>
                                      <a:pt x="263825" y="134391"/>
                                      <a:pt x="270260" y="124034"/>
                                    </a:cubicBezTo>
                                    <a:cubicBezTo>
                                      <a:pt x="266727" y="135528"/>
                                      <a:pt x="265087" y="143485"/>
                                      <a:pt x="265087" y="147906"/>
                                    </a:cubicBezTo>
                                    <a:cubicBezTo>
                                      <a:pt x="265087" y="152327"/>
                                      <a:pt x="265718" y="155358"/>
                                      <a:pt x="267106" y="157000"/>
                                    </a:cubicBezTo>
                                    <a:cubicBezTo>
                                      <a:pt x="268494" y="158642"/>
                                      <a:pt x="270134" y="159526"/>
                                      <a:pt x="272153" y="159526"/>
                                    </a:cubicBezTo>
                                    <a:cubicBezTo>
                                      <a:pt x="275433" y="159526"/>
                                      <a:pt x="278083" y="156368"/>
                                      <a:pt x="279849" y="149927"/>
                                    </a:cubicBezTo>
                                    <a:cubicBezTo>
                                      <a:pt x="283508" y="137296"/>
                                      <a:pt x="288681" y="120371"/>
                                      <a:pt x="295242" y="99025"/>
                                    </a:cubicBezTo>
                                    <a:cubicBezTo>
                                      <a:pt x="301929" y="77679"/>
                                      <a:pt x="305209" y="65932"/>
                                      <a:pt x="305209" y="64038"/>
                                    </a:cubicBezTo>
                                    <a:cubicBezTo>
                                      <a:pt x="305209" y="60375"/>
                                      <a:pt x="303695" y="56586"/>
                                      <a:pt x="300793" y="52670"/>
                                    </a:cubicBezTo>
                                    <a:cubicBezTo>
                                      <a:pt x="297891" y="48755"/>
                                      <a:pt x="295368" y="46734"/>
                                      <a:pt x="293349" y="46734"/>
                                    </a:cubicBezTo>
                                    <a:cubicBezTo>
                                      <a:pt x="291331" y="46734"/>
                                      <a:pt x="289943" y="47239"/>
                                      <a:pt x="289312" y="48123"/>
                                    </a:cubicBezTo>
                                    <a:cubicBezTo>
                                      <a:pt x="288555" y="49007"/>
                                      <a:pt x="287924" y="50649"/>
                                      <a:pt x="287419" y="53049"/>
                                    </a:cubicBezTo>
                                    <a:close/>
                                    <a:moveTo>
                                      <a:pt x="104975" y="121634"/>
                                    </a:moveTo>
                                    <a:cubicBezTo>
                                      <a:pt x="104975" y="132623"/>
                                      <a:pt x="107498" y="141717"/>
                                      <a:pt x="112671" y="148790"/>
                                    </a:cubicBezTo>
                                    <a:cubicBezTo>
                                      <a:pt x="117844" y="155863"/>
                                      <a:pt x="124279" y="159526"/>
                                      <a:pt x="131976" y="159526"/>
                                    </a:cubicBezTo>
                                    <a:cubicBezTo>
                                      <a:pt x="142448" y="159526"/>
                                      <a:pt x="152289" y="155737"/>
                                      <a:pt x="161626" y="148285"/>
                                    </a:cubicBezTo>
                                    <a:cubicBezTo>
                                      <a:pt x="170963" y="140833"/>
                                      <a:pt x="178281" y="131360"/>
                                      <a:pt x="183580" y="119866"/>
                                    </a:cubicBezTo>
                                    <a:cubicBezTo>
                                      <a:pt x="188879" y="108372"/>
                                      <a:pt x="191529" y="97257"/>
                                      <a:pt x="191529" y="86268"/>
                                    </a:cubicBezTo>
                                    <a:cubicBezTo>
                                      <a:pt x="191529" y="75279"/>
                                      <a:pt x="188501" y="65932"/>
                                      <a:pt x="182444" y="58354"/>
                                    </a:cubicBezTo>
                                    <a:cubicBezTo>
                                      <a:pt x="176388" y="50649"/>
                                      <a:pt x="168818" y="46860"/>
                                      <a:pt x="159860" y="46860"/>
                                    </a:cubicBezTo>
                                    <a:cubicBezTo>
                                      <a:pt x="150901" y="46860"/>
                                      <a:pt x="142069" y="50649"/>
                                      <a:pt x="133490" y="58354"/>
                                    </a:cubicBezTo>
                                    <a:cubicBezTo>
                                      <a:pt x="124910" y="66059"/>
                                      <a:pt x="118097" y="75784"/>
                                      <a:pt x="112798" y="87531"/>
                                    </a:cubicBezTo>
                                    <a:cubicBezTo>
                                      <a:pt x="107625" y="99151"/>
                                      <a:pt x="104975" y="110645"/>
                                      <a:pt x="104975" y="121634"/>
                                    </a:cubicBezTo>
                                    <a:close/>
                                    <a:moveTo>
                                      <a:pt x="160995" y="121634"/>
                                    </a:moveTo>
                                    <a:cubicBezTo>
                                      <a:pt x="153299" y="134391"/>
                                      <a:pt x="144088" y="141969"/>
                                      <a:pt x="133237" y="143990"/>
                                    </a:cubicBezTo>
                                    <a:cubicBezTo>
                                      <a:pt x="127434" y="141085"/>
                                      <a:pt x="124658" y="133886"/>
                                      <a:pt x="124658" y="122139"/>
                                    </a:cubicBezTo>
                                    <a:cubicBezTo>
                                      <a:pt x="124658" y="110519"/>
                                      <a:pt x="128443" y="98014"/>
                                      <a:pt x="135887" y="84752"/>
                                    </a:cubicBezTo>
                                    <a:cubicBezTo>
                                      <a:pt x="143331" y="71490"/>
                                      <a:pt x="152289" y="63406"/>
                                      <a:pt x="162762" y="60501"/>
                                    </a:cubicBezTo>
                                    <a:cubicBezTo>
                                      <a:pt x="165916" y="62648"/>
                                      <a:pt x="168313" y="66059"/>
                                      <a:pt x="170080" y="70606"/>
                                    </a:cubicBezTo>
                                    <a:cubicBezTo>
                                      <a:pt x="171720" y="75279"/>
                                      <a:pt x="172603" y="80079"/>
                                      <a:pt x="172603" y="85257"/>
                                    </a:cubicBezTo>
                                    <a:cubicBezTo>
                                      <a:pt x="172477" y="96751"/>
                                      <a:pt x="168692" y="108751"/>
                                      <a:pt x="160995" y="121634"/>
                                    </a:cubicBezTo>
                                    <a:close/>
                                    <a:moveTo>
                                      <a:pt x="41132" y="70353"/>
                                    </a:moveTo>
                                    <a:cubicBezTo>
                                      <a:pt x="36338" y="65175"/>
                                      <a:pt x="32174" y="58985"/>
                                      <a:pt x="28641" y="51660"/>
                                    </a:cubicBezTo>
                                    <a:cubicBezTo>
                                      <a:pt x="25108" y="44334"/>
                                      <a:pt x="22332" y="36250"/>
                                      <a:pt x="20188" y="27409"/>
                                    </a:cubicBezTo>
                                    <a:cubicBezTo>
                                      <a:pt x="18043" y="18567"/>
                                      <a:pt x="16276" y="11873"/>
                                      <a:pt x="14888" y="7199"/>
                                    </a:cubicBezTo>
                                    <a:cubicBezTo>
                                      <a:pt x="13500" y="2526"/>
                                      <a:pt x="11482" y="126"/>
                                      <a:pt x="9084" y="126"/>
                                    </a:cubicBezTo>
                                    <a:cubicBezTo>
                                      <a:pt x="3028" y="126"/>
                                      <a:pt x="0" y="5431"/>
                                      <a:pt x="0" y="16041"/>
                                    </a:cubicBezTo>
                                    <a:cubicBezTo>
                                      <a:pt x="0" y="26651"/>
                                      <a:pt x="2019" y="37513"/>
                                      <a:pt x="5930" y="48628"/>
                                    </a:cubicBezTo>
                                    <a:cubicBezTo>
                                      <a:pt x="9841" y="59743"/>
                                      <a:pt x="15645" y="69848"/>
                                      <a:pt x="23089" y="78816"/>
                                    </a:cubicBezTo>
                                    <a:cubicBezTo>
                                      <a:pt x="30534" y="87784"/>
                                      <a:pt x="38735" y="93467"/>
                                      <a:pt x="47693" y="95741"/>
                                    </a:cubicBezTo>
                                    <a:cubicBezTo>
                                      <a:pt x="46810" y="97383"/>
                                      <a:pt x="45422" y="100162"/>
                                      <a:pt x="43529" y="103825"/>
                                    </a:cubicBezTo>
                                    <a:cubicBezTo>
                                      <a:pt x="41637" y="107487"/>
                                      <a:pt x="40249" y="110266"/>
                                      <a:pt x="39366" y="112035"/>
                                    </a:cubicBezTo>
                                    <a:cubicBezTo>
                                      <a:pt x="38482" y="113803"/>
                                      <a:pt x="37221" y="116203"/>
                                      <a:pt x="35454" y="119487"/>
                                    </a:cubicBezTo>
                                    <a:cubicBezTo>
                                      <a:pt x="33814" y="122644"/>
                                      <a:pt x="32552" y="125170"/>
                                      <a:pt x="31795" y="126812"/>
                                    </a:cubicBezTo>
                                    <a:cubicBezTo>
                                      <a:pt x="31038" y="128581"/>
                                      <a:pt x="30029" y="130728"/>
                                      <a:pt x="28641" y="133254"/>
                                    </a:cubicBezTo>
                                    <a:cubicBezTo>
                                      <a:pt x="24351" y="141843"/>
                                      <a:pt x="22332" y="148285"/>
                                      <a:pt x="22332" y="152579"/>
                                    </a:cubicBezTo>
                                    <a:cubicBezTo>
                                      <a:pt x="22332" y="158010"/>
                                      <a:pt x="23973" y="160789"/>
                                      <a:pt x="27379" y="160789"/>
                                    </a:cubicBezTo>
                                    <a:cubicBezTo>
                                      <a:pt x="29650" y="160789"/>
                                      <a:pt x="32552" y="158516"/>
                                      <a:pt x="36211" y="153969"/>
                                    </a:cubicBezTo>
                                    <a:cubicBezTo>
                                      <a:pt x="39870" y="149422"/>
                                      <a:pt x="46557" y="137928"/>
                                      <a:pt x="56146" y="119613"/>
                                    </a:cubicBezTo>
                                    <a:cubicBezTo>
                                      <a:pt x="65862" y="101298"/>
                                      <a:pt x="75577" y="84247"/>
                                      <a:pt x="85166" y="68585"/>
                                    </a:cubicBezTo>
                                    <a:cubicBezTo>
                                      <a:pt x="94881" y="52923"/>
                                      <a:pt x="102578" y="40292"/>
                                      <a:pt x="108382" y="30693"/>
                                    </a:cubicBezTo>
                                    <a:cubicBezTo>
                                      <a:pt x="114185" y="21093"/>
                                      <a:pt x="116961" y="14778"/>
                                      <a:pt x="116961" y="11620"/>
                                    </a:cubicBezTo>
                                    <a:cubicBezTo>
                                      <a:pt x="116961" y="8463"/>
                                      <a:pt x="115952" y="5684"/>
                                      <a:pt x="114059" y="3410"/>
                                    </a:cubicBezTo>
                                    <a:cubicBezTo>
                                      <a:pt x="112041" y="1137"/>
                                      <a:pt x="109517" y="0"/>
                                      <a:pt x="106363" y="0"/>
                                    </a:cubicBezTo>
                                    <a:cubicBezTo>
                                      <a:pt x="103208" y="0"/>
                                      <a:pt x="97909" y="6568"/>
                                      <a:pt x="90339" y="19578"/>
                                    </a:cubicBezTo>
                                    <a:cubicBezTo>
                                      <a:pt x="82895" y="32587"/>
                                      <a:pt x="75451" y="45597"/>
                                      <a:pt x="68259" y="58607"/>
                                    </a:cubicBezTo>
                                    <a:cubicBezTo>
                                      <a:pt x="61067" y="71616"/>
                                      <a:pt x="56146" y="78058"/>
                                      <a:pt x="53371" y="78058"/>
                                    </a:cubicBezTo>
                                    <a:cubicBezTo>
                                      <a:pt x="50090" y="78058"/>
                                      <a:pt x="46053" y="75532"/>
                                      <a:pt x="41132" y="70353"/>
                                    </a:cubicBezTo>
                                    <a:close/>
                                  </a:path>
                                </a:pathLst>
                              </a:custGeom>
                              <a:solidFill>
                                <a:srgbClr val="FFFFFF"/>
                              </a:solidFill>
                              <a:ln w="1260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1750632" y="387510"/>
                                <a:ext cx="583039" cy="179230"/>
                              </a:xfrm>
                              <a:custGeom>
                                <a:avLst/>
                                <a:gdLst>
                                  <a:gd name="connsiteX0" fmla="*/ 580516 w 583039"/>
                                  <a:gd name="connsiteY0" fmla="*/ 176956 h 179230"/>
                                  <a:gd name="connsiteX1" fmla="*/ 583040 w 583039"/>
                                  <a:gd name="connsiteY1" fmla="*/ 172915 h 179230"/>
                                  <a:gd name="connsiteX2" fmla="*/ 577488 w 583039"/>
                                  <a:gd name="connsiteY2" fmla="*/ 156116 h 179230"/>
                                  <a:gd name="connsiteX3" fmla="*/ 567773 w 583039"/>
                                  <a:gd name="connsiteY3" fmla="*/ 145001 h 179230"/>
                                  <a:gd name="connsiteX4" fmla="*/ 559572 w 583039"/>
                                  <a:gd name="connsiteY4" fmla="*/ 149927 h 179230"/>
                                  <a:gd name="connsiteX5" fmla="*/ 555534 w 583039"/>
                                  <a:gd name="connsiteY5" fmla="*/ 159652 h 179230"/>
                                  <a:gd name="connsiteX6" fmla="*/ 562852 w 583039"/>
                                  <a:gd name="connsiteY6" fmla="*/ 171904 h 179230"/>
                                  <a:gd name="connsiteX7" fmla="*/ 575848 w 583039"/>
                                  <a:gd name="connsiteY7" fmla="*/ 179230 h 179230"/>
                                  <a:gd name="connsiteX8" fmla="*/ 580516 w 583039"/>
                                  <a:gd name="connsiteY8" fmla="*/ 176956 h 179230"/>
                                  <a:gd name="connsiteX9" fmla="*/ 520837 w 583039"/>
                                  <a:gd name="connsiteY9" fmla="*/ 86015 h 179230"/>
                                  <a:gd name="connsiteX10" fmla="*/ 526389 w 583039"/>
                                  <a:gd name="connsiteY10" fmla="*/ 98520 h 179230"/>
                                  <a:gd name="connsiteX11" fmla="*/ 517809 w 583039"/>
                                  <a:gd name="connsiteY11" fmla="*/ 108372 h 179230"/>
                                  <a:gd name="connsiteX12" fmla="*/ 497621 w 583039"/>
                                  <a:gd name="connsiteY12" fmla="*/ 112161 h 179230"/>
                                  <a:gd name="connsiteX13" fmla="*/ 476929 w 583039"/>
                                  <a:gd name="connsiteY13" fmla="*/ 110140 h 179230"/>
                                  <a:gd name="connsiteX14" fmla="*/ 492322 w 583039"/>
                                  <a:gd name="connsiteY14" fmla="*/ 88415 h 179230"/>
                                  <a:gd name="connsiteX15" fmla="*/ 509860 w 583039"/>
                                  <a:gd name="connsiteY15" fmla="*/ 79700 h 179230"/>
                                  <a:gd name="connsiteX16" fmla="*/ 520837 w 583039"/>
                                  <a:gd name="connsiteY16" fmla="*/ 86015 h 179230"/>
                                  <a:gd name="connsiteX17" fmla="*/ 533076 w 583039"/>
                                  <a:gd name="connsiteY17" fmla="*/ 74395 h 179230"/>
                                  <a:gd name="connsiteX18" fmla="*/ 508725 w 583039"/>
                                  <a:gd name="connsiteY18" fmla="*/ 61638 h 179230"/>
                                  <a:gd name="connsiteX19" fmla="*/ 481724 w 583039"/>
                                  <a:gd name="connsiteY19" fmla="*/ 73637 h 179230"/>
                                  <a:gd name="connsiteX20" fmla="*/ 459517 w 583039"/>
                                  <a:gd name="connsiteY20" fmla="*/ 103319 h 179230"/>
                                  <a:gd name="connsiteX21" fmla="*/ 450938 w 583039"/>
                                  <a:gd name="connsiteY21" fmla="*/ 137043 h 179230"/>
                                  <a:gd name="connsiteX22" fmla="*/ 462041 w 583039"/>
                                  <a:gd name="connsiteY22" fmla="*/ 163694 h 179230"/>
                                  <a:gd name="connsiteX23" fmla="*/ 490934 w 583039"/>
                                  <a:gd name="connsiteY23" fmla="*/ 174304 h 179230"/>
                                  <a:gd name="connsiteX24" fmla="*/ 517935 w 583039"/>
                                  <a:gd name="connsiteY24" fmla="*/ 167105 h 179230"/>
                                  <a:gd name="connsiteX25" fmla="*/ 531814 w 583039"/>
                                  <a:gd name="connsiteY25" fmla="*/ 153842 h 179230"/>
                                  <a:gd name="connsiteX26" fmla="*/ 525884 w 583039"/>
                                  <a:gd name="connsiteY26" fmla="*/ 149295 h 179230"/>
                                  <a:gd name="connsiteX27" fmla="*/ 512888 w 583039"/>
                                  <a:gd name="connsiteY27" fmla="*/ 153337 h 179230"/>
                                  <a:gd name="connsiteX28" fmla="*/ 489673 w 583039"/>
                                  <a:gd name="connsiteY28" fmla="*/ 157379 h 179230"/>
                                  <a:gd name="connsiteX29" fmla="*/ 473523 w 583039"/>
                                  <a:gd name="connsiteY29" fmla="*/ 153084 h 179230"/>
                                  <a:gd name="connsiteX30" fmla="*/ 468602 w 583039"/>
                                  <a:gd name="connsiteY30" fmla="*/ 140959 h 179230"/>
                                  <a:gd name="connsiteX31" fmla="*/ 471756 w 583039"/>
                                  <a:gd name="connsiteY31" fmla="*/ 123150 h 179230"/>
                                  <a:gd name="connsiteX32" fmla="*/ 501659 w 583039"/>
                                  <a:gd name="connsiteY32" fmla="*/ 126813 h 179230"/>
                                  <a:gd name="connsiteX33" fmla="*/ 531183 w 583039"/>
                                  <a:gd name="connsiteY33" fmla="*/ 119234 h 179230"/>
                                  <a:gd name="connsiteX34" fmla="*/ 544179 w 583039"/>
                                  <a:gd name="connsiteY34" fmla="*/ 99404 h 179230"/>
                                  <a:gd name="connsiteX35" fmla="*/ 533076 w 583039"/>
                                  <a:gd name="connsiteY35" fmla="*/ 74395 h 179230"/>
                                  <a:gd name="connsiteX36" fmla="*/ 389240 w 583039"/>
                                  <a:gd name="connsiteY36" fmla="*/ 145127 h 179230"/>
                                  <a:gd name="connsiteX37" fmla="*/ 385328 w 583039"/>
                                  <a:gd name="connsiteY37" fmla="*/ 161800 h 179230"/>
                                  <a:gd name="connsiteX38" fmla="*/ 387726 w 583039"/>
                                  <a:gd name="connsiteY38" fmla="*/ 170388 h 179230"/>
                                  <a:gd name="connsiteX39" fmla="*/ 393908 w 583039"/>
                                  <a:gd name="connsiteY39" fmla="*/ 174809 h 179230"/>
                                  <a:gd name="connsiteX40" fmla="*/ 402362 w 583039"/>
                                  <a:gd name="connsiteY40" fmla="*/ 165715 h 179230"/>
                                  <a:gd name="connsiteX41" fmla="*/ 406021 w 583039"/>
                                  <a:gd name="connsiteY41" fmla="*/ 155484 h 179230"/>
                                  <a:gd name="connsiteX42" fmla="*/ 410689 w 583039"/>
                                  <a:gd name="connsiteY42" fmla="*/ 140959 h 179230"/>
                                  <a:gd name="connsiteX43" fmla="*/ 419016 w 583039"/>
                                  <a:gd name="connsiteY43" fmla="*/ 117971 h 179230"/>
                                  <a:gd name="connsiteX44" fmla="*/ 432517 w 583039"/>
                                  <a:gd name="connsiteY44" fmla="*/ 93594 h 179230"/>
                                  <a:gd name="connsiteX45" fmla="*/ 452830 w 583039"/>
                                  <a:gd name="connsiteY45" fmla="*/ 77553 h 179230"/>
                                  <a:gd name="connsiteX46" fmla="*/ 460779 w 583039"/>
                                  <a:gd name="connsiteY46" fmla="*/ 72374 h 179230"/>
                                  <a:gd name="connsiteX47" fmla="*/ 463303 w 583039"/>
                                  <a:gd name="connsiteY47" fmla="*/ 67322 h 179230"/>
                                  <a:gd name="connsiteX48" fmla="*/ 452199 w 583039"/>
                                  <a:gd name="connsiteY48" fmla="*/ 61891 h 179230"/>
                                  <a:gd name="connsiteX49" fmla="*/ 414726 w 583039"/>
                                  <a:gd name="connsiteY49" fmla="*/ 91952 h 179230"/>
                                  <a:gd name="connsiteX50" fmla="*/ 415231 w 583039"/>
                                  <a:gd name="connsiteY50" fmla="*/ 80458 h 179230"/>
                                  <a:gd name="connsiteX51" fmla="*/ 411194 w 583039"/>
                                  <a:gd name="connsiteY51" fmla="*/ 67322 h 179230"/>
                                  <a:gd name="connsiteX52" fmla="*/ 402866 w 583039"/>
                                  <a:gd name="connsiteY52" fmla="*/ 61764 h 179230"/>
                                  <a:gd name="connsiteX53" fmla="*/ 397819 w 583039"/>
                                  <a:gd name="connsiteY53" fmla="*/ 72500 h 179230"/>
                                  <a:gd name="connsiteX54" fmla="*/ 398450 w 583039"/>
                                  <a:gd name="connsiteY54" fmla="*/ 89552 h 179230"/>
                                  <a:gd name="connsiteX55" fmla="*/ 389240 w 583039"/>
                                  <a:gd name="connsiteY55" fmla="*/ 145127 h 179230"/>
                                  <a:gd name="connsiteX56" fmla="*/ 357697 w 583039"/>
                                  <a:gd name="connsiteY56" fmla="*/ 68080 h 179230"/>
                                  <a:gd name="connsiteX57" fmla="*/ 343187 w 583039"/>
                                  <a:gd name="connsiteY57" fmla="*/ 105593 h 179230"/>
                                  <a:gd name="connsiteX58" fmla="*/ 321486 w 583039"/>
                                  <a:gd name="connsiteY58" fmla="*/ 141085 h 179230"/>
                                  <a:gd name="connsiteX59" fmla="*/ 300920 w 583039"/>
                                  <a:gd name="connsiteY59" fmla="*/ 156368 h 179230"/>
                                  <a:gd name="connsiteX60" fmla="*/ 295494 w 583039"/>
                                  <a:gd name="connsiteY60" fmla="*/ 153969 h 179230"/>
                                  <a:gd name="connsiteX61" fmla="*/ 293223 w 583039"/>
                                  <a:gd name="connsiteY61" fmla="*/ 147906 h 179230"/>
                                  <a:gd name="connsiteX62" fmla="*/ 299405 w 583039"/>
                                  <a:gd name="connsiteY62" fmla="*/ 118224 h 179230"/>
                                  <a:gd name="connsiteX63" fmla="*/ 311644 w 583039"/>
                                  <a:gd name="connsiteY63" fmla="*/ 88668 h 179230"/>
                                  <a:gd name="connsiteX64" fmla="*/ 317827 w 583039"/>
                                  <a:gd name="connsiteY64" fmla="*/ 74016 h 179230"/>
                                  <a:gd name="connsiteX65" fmla="*/ 314798 w 583039"/>
                                  <a:gd name="connsiteY65" fmla="*/ 65553 h 179230"/>
                                  <a:gd name="connsiteX66" fmla="*/ 307607 w 583039"/>
                                  <a:gd name="connsiteY66" fmla="*/ 61764 h 179230"/>
                                  <a:gd name="connsiteX67" fmla="*/ 286536 w 583039"/>
                                  <a:gd name="connsiteY67" fmla="*/ 94225 h 179230"/>
                                  <a:gd name="connsiteX68" fmla="*/ 273919 w 583039"/>
                                  <a:gd name="connsiteY68" fmla="*/ 148285 h 179230"/>
                                  <a:gd name="connsiteX69" fmla="*/ 282120 w 583039"/>
                                  <a:gd name="connsiteY69" fmla="*/ 165968 h 179230"/>
                                  <a:gd name="connsiteX70" fmla="*/ 299532 w 583039"/>
                                  <a:gd name="connsiteY70" fmla="*/ 174557 h 179230"/>
                                  <a:gd name="connsiteX71" fmla="*/ 319845 w 583039"/>
                                  <a:gd name="connsiteY71" fmla="*/ 164578 h 179230"/>
                                  <a:gd name="connsiteX72" fmla="*/ 340538 w 583039"/>
                                  <a:gd name="connsiteY72" fmla="*/ 139064 h 179230"/>
                                  <a:gd name="connsiteX73" fmla="*/ 335365 w 583039"/>
                                  <a:gd name="connsiteY73" fmla="*/ 162936 h 179230"/>
                                  <a:gd name="connsiteX74" fmla="*/ 337383 w 583039"/>
                                  <a:gd name="connsiteY74" fmla="*/ 172030 h 179230"/>
                                  <a:gd name="connsiteX75" fmla="*/ 342430 w 583039"/>
                                  <a:gd name="connsiteY75" fmla="*/ 174557 h 179230"/>
                                  <a:gd name="connsiteX76" fmla="*/ 350127 w 583039"/>
                                  <a:gd name="connsiteY76" fmla="*/ 164957 h 179230"/>
                                  <a:gd name="connsiteX77" fmla="*/ 365520 w 583039"/>
                                  <a:gd name="connsiteY77" fmla="*/ 114055 h 179230"/>
                                  <a:gd name="connsiteX78" fmla="*/ 375487 w 583039"/>
                                  <a:gd name="connsiteY78" fmla="*/ 79068 h 179230"/>
                                  <a:gd name="connsiteX79" fmla="*/ 371071 w 583039"/>
                                  <a:gd name="connsiteY79" fmla="*/ 67701 h 179230"/>
                                  <a:gd name="connsiteX80" fmla="*/ 363627 w 583039"/>
                                  <a:gd name="connsiteY80" fmla="*/ 61764 h 179230"/>
                                  <a:gd name="connsiteX81" fmla="*/ 359589 w 583039"/>
                                  <a:gd name="connsiteY81" fmla="*/ 63154 h 179230"/>
                                  <a:gd name="connsiteX82" fmla="*/ 357697 w 583039"/>
                                  <a:gd name="connsiteY82" fmla="*/ 68080 h 179230"/>
                                  <a:gd name="connsiteX83" fmla="*/ 224207 w 583039"/>
                                  <a:gd name="connsiteY83" fmla="*/ 123655 h 179230"/>
                                  <a:gd name="connsiteX84" fmla="*/ 236194 w 583039"/>
                                  <a:gd name="connsiteY84" fmla="*/ 82605 h 179230"/>
                                  <a:gd name="connsiteX85" fmla="*/ 267232 w 583039"/>
                                  <a:gd name="connsiteY85" fmla="*/ 75532 h 179230"/>
                                  <a:gd name="connsiteX86" fmla="*/ 274550 w 583039"/>
                                  <a:gd name="connsiteY86" fmla="*/ 69848 h 179230"/>
                                  <a:gd name="connsiteX87" fmla="*/ 260923 w 583039"/>
                                  <a:gd name="connsiteY87" fmla="*/ 63911 h 179230"/>
                                  <a:gd name="connsiteX88" fmla="*/ 240231 w 583039"/>
                                  <a:gd name="connsiteY88" fmla="*/ 65048 h 179230"/>
                                  <a:gd name="connsiteX89" fmla="*/ 244142 w 583039"/>
                                  <a:gd name="connsiteY89" fmla="*/ 43450 h 179230"/>
                                  <a:gd name="connsiteX90" fmla="*/ 238465 w 583039"/>
                                  <a:gd name="connsiteY90" fmla="*/ 32461 h 179230"/>
                                  <a:gd name="connsiteX91" fmla="*/ 228876 w 583039"/>
                                  <a:gd name="connsiteY91" fmla="*/ 27535 h 179230"/>
                                  <a:gd name="connsiteX92" fmla="*/ 224333 w 583039"/>
                                  <a:gd name="connsiteY92" fmla="*/ 34356 h 179230"/>
                                  <a:gd name="connsiteX93" fmla="*/ 220296 w 583039"/>
                                  <a:gd name="connsiteY93" fmla="*/ 67827 h 179230"/>
                                  <a:gd name="connsiteX94" fmla="*/ 190772 w 583039"/>
                                  <a:gd name="connsiteY94" fmla="*/ 78311 h 179230"/>
                                  <a:gd name="connsiteX95" fmla="*/ 194304 w 583039"/>
                                  <a:gd name="connsiteY95" fmla="*/ 85510 h 179230"/>
                                  <a:gd name="connsiteX96" fmla="*/ 201496 w 583039"/>
                                  <a:gd name="connsiteY96" fmla="*/ 89299 h 179230"/>
                                  <a:gd name="connsiteX97" fmla="*/ 215754 w 583039"/>
                                  <a:gd name="connsiteY97" fmla="*/ 86773 h 179230"/>
                                  <a:gd name="connsiteX98" fmla="*/ 207679 w 583039"/>
                                  <a:gd name="connsiteY98" fmla="*/ 113677 h 179230"/>
                                  <a:gd name="connsiteX99" fmla="*/ 199856 w 583039"/>
                                  <a:gd name="connsiteY99" fmla="*/ 139822 h 179230"/>
                                  <a:gd name="connsiteX100" fmla="*/ 197080 w 583039"/>
                                  <a:gd name="connsiteY100" fmla="*/ 156116 h 179230"/>
                                  <a:gd name="connsiteX101" fmla="*/ 204398 w 583039"/>
                                  <a:gd name="connsiteY101" fmla="*/ 168494 h 179230"/>
                                  <a:gd name="connsiteX102" fmla="*/ 222693 w 583039"/>
                                  <a:gd name="connsiteY102" fmla="*/ 174557 h 179230"/>
                                  <a:gd name="connsiteX103" fmla="*/ 247170 w 583039"/>
                                  <a:gd name="connsiteY103" fmla="*/ 165968 h 179230"/>
                                  <a:gd name="connsiteX104" fmla="*/ 260671 w 583039"/>
                                  <a:gd name="connsiteY104" fmla="*/ 150685 h 179230"/>
                                  <a:gd name="connsiteX105" fmla="*/ 256633 w 583039"/>
                                  <a:gd name="connsiteY105" fmla="*/ 146390 h 179230"/>
                                  <a:gd name="connsiteX106" fmla="*/ 242881 w 583039"/>
                                  <a:gd name="connsiteY106" fmla="*/ 151316 h 179230"/>
                                  <a:gd name="connsiteX107" fmla="*/ 221810 w 583039"/>
                                  <a:gd name="connsiteY107" fmla="*/ 156242 h 179230"/>
                                  <a:gd name="connsiteX108" fmla="*/ 216763 w 583039"/>
                                  <a:gd name="connsiteY108" fmla="*/ 151948 h 179230"/>
                                  <a:gd name="connsiteX109" fmla="*/ 224207 w 583039"/>
                                  <a:gd name="connsiteY109" fmla="*/ 123655 h 179230"/>
                                  <a:gd name="connsiteX110" fmla="*/ 162383 w 583039"/>
                                  <a:gd name="connsiteY110" fmla="*/ 68080 h 179230"/>
                                  <a:gd name="connsiteX111" fmla="*/ 147873 w 583039"/>
                                  <a:gd name="connsiteY111" fmla="*/ 105593 h 179230"/>
                                  <a:gd name="connsiteX112" fmla="*/ 126172 w 583039"/>
                                  <a:gd name="connsiteY112" fmla="*/ 141085 h 179230"/>
                                  <a:gd name="connsiteX113" fmla="*/ 105606 w 583039"/>
                                  <a:gd name="connsiteY113" fmla="*/ 156368 h 179230"/>
                                  <a:gd name="connsiteX114" fmla="*/ 100180 w 583039"/>
                                  <a:gd name="connsiteY114" fmla="*/ 153969 h 179230"/>
                                  <a:gd name="connsiteX115" fmla="*/ 97909 w 583039"/>
                                  <a:gd name="connsiteY115" fmla="*/ 147906 h 179230"/>
                                  <a:gd name="connsiteX116" fmla="*/ 104092 w 583039"/>
                                  <a:gd name="connsiteY116" fmla="*/ 118224 h 179230"/>
                                  <a:gd name="connsiteX117" fmla="*/ 116330 w 583039"/>
                                  <a:gd name="connsiteY117" fmla="*/ 88668 h 179230"/>
                                  <a:gd name="connsiteX118" fmla="*/ 122513 w 583039"/>
                                  <a:gd name="connsiteY118" fmla="*/ 74016 h 179230"/>
                                  <a:gd name="connsiteX119" fmla="*/ 119485 w 583039"/>
                                  <a:gd name="connsiteY119" fmla="*/ 65553 h 179230"/>
                                  <a:gd name="connsiteX120" fmla="*/ 112293 w 583039"/>
                                  <a:gd name="connsiteY120" fmla="*/ 61764 h 179230"/>
                                  <a:gd name="connsiteX121" fmla="*/ 91222 w 583039"/>
                                  <a:gd name="connsiteY121" fmla="*/ 94225 h 179230"/>
                                  <a:gd name="connsiteX122" fmla="*/ 78605 w 583039"/>
                                  <a:gd name="connsiteY122" fmla="*/ 148285 h 179230"/>
                                  <a:gd name="connsiteX123" fmla="*/ 86806 w 583039"/>
                                  <a:gd name="connsiteY123" fmla="*/ 165968 h 179230"/>
                                  <a:gd name="connsiteX124" fmla="*/ 104218 w 583039"/>
                                  <a:gd name="connsiteY124" fmla="*/ 174557 h 179230"/>
                                  <a:gd name="connsiteX125" fmla="*/ 124531 w 583039"/>
                                  <a:gd name="connsiteY125" fmla="*/ 164578 h 179230"/>
                                  <a:gd name="connsiteX126" fmla="*/ 145224 w 583039"/>
                                  <a:gd name="connsiteY126" fmla="*/ 139064 h 179230"/>
                                  <a:gd name="connsiteX127" fmla="*/ 140051 w 583039"/>
                                  <a:gd name="connsiteY127" fmla="*/ 162936 h 179230"/>
                                  <a:gd name="connsiteX128" fmla="*/ 142069 w 583039"/>
                                  <a:gd name="connsiteY128" fmla="*/ 172030 h 179230"/>
                                  <a:gd name="connsiteX129" fmla="*/ 147116 w 583039"/>
                                  <a:gd name="connsiteY129" fmla="*/ 174557 h 179230"/>
                                  <a:gd name="connsiteX130" fmla="*/ 154813 w 583039"/>
                                  <a:gd name="connsiteY130" fmla="*/ 164957 h 179230"/>
                                  <a:gd name="connsiteX131" fmla="*/ 170206 w 583039"/>
                                  <a:gd name="connsiteY131" fmla="*/ 114055 h 179230"/>
                                  <a:gd name="connsiteX132" fmla="*/ 180173 w 583039"/>
                                  <a:gd name="connsiteY132" fmla="*/ 79068 h 179230"/>
                                  <a:gd name="connsiteX133" fmla="*/ 175757 w 583039"/>
                                  <a:gd name="connsiteY133" fmla="*/ 67701 h 179230"/>
                                  <a:gd name="connsiteX134" fmla="*/ 168313 w 583039"/>
                                  <a:gd name="connsiteY134" fmla="*/ 61764 h 179230"/>
                                  <a:gd name="connsiteX135" fmla="*/ 164276 w 583039"/>
                                  <a:gd name="connsiteY135" fmla="*/ 63154 h 179230"/>
                                  <a:gd name="connsiteX136" fmla="*/ 162383 w 583039"/>
                                  <a:gd name="connsiteY136" fmla="*/ 68080 h 179230"/>
                                  <a:gd name="connsiteX137" fmla="*/ 22206 w 583039"/>
                                  <a:gd name="connsiteY137" fmla="*/ 168368 h 179230"/>
                                  <a:gd name="connsiteX138" fmla="*/ 44286 w 583039"/>
                                  <a:gd name="connsiteY138" fmla="*/ 90436 h 179230"/>
                                  <a:gd name="connsiteX139" fmla="*/ 73558 w 583039"/>
                                  <a:gd name="connsiteY139" fmla="*/ 84500 h 179230"/>
                                  <a:gd name="connsiteX140" fmla="*/ 81002 w 583039"/>
                                  <a:gd name="connsiteY140" fmla="*/ 77932 h 179230"/>
                                  <a:gd name="connsiteX141" fmla="*/ 77217 w 583039"/>
                                  <a:gd name="connsiteY141" fmla="*/ 73385 h 179230"/>
                                  <a:gd name="connsiteX142" fmla="*/ 65231 w 583039"/>
                                  <a:gd name="connsiteY142" fmla="*/ 71616 h 179230"/>
                                  <a:gd name="connsiteX143" fmla="*/ 48576 w 583039"/>
                                  <a:gd name="connsiteY143" fmla="*/ 72753 h 179230"/>
                                  <a:gd name="connsiteX144" fmla="*/ 50343 w 583039"/>
                                  <a:gd name="connsiteY144" fmla="*/ 64796 h 179230"/>
                                  <a:gd name="connsiteX145" fmla="*/ 59427 w 583039"/>
                                  <a:gd name="connsiteY145" fmla="*/ 31198 h 179230"/>
                                  <a:gd name="connsiteX146" fmla="*/ 65105 w 583039"/>
                                  <a:gd name="connsiteY146" fmla="*/ 21093 h 179230"/>
                                  <a:gd name="connsiteX147" fmla="*/ 72170 w 583039"/>
                                  <a:gd name="connsiteY147" fmla="*/ 17557 h 179230"/>
                                  <a:gd name="connsiteX148" fmla="*/ 78731 w 583039"/>
                                  <a:gd name="connsiteY148" fmla="*/ 21472 h 179230"/>
                                  <a:gd name="connsiteX149" fmla="*/ 82643 w 583039"/>
                                  <a:gd name="connsiteY149" fmla="*/ 29935 h 179230"/>
                                  <a:gd name="connsiteX150" fmla="*/ 91475 w 583039"/>
                                  <a:gd name="connsiteY150" fmla="*/ 42187 h 179230"/>
                                  <a:gd name="connsiteX151" fmla="*/ 97783 w 583039"/>
                                  <a:gd name="connsiteY151" fmla="*/ 30061 h 179230"/>
                                  <a:gd name="connsiteX152" fmla="*/ 90465 w 583039"/>
                                  <a:gd name="connsiteY152" fmla="*/ 8968 h 179230"/>
                                  <a:gd name="connsiteX153" fmla="*/ 71792 w 583039"/>
                                  <a:gd name="connsiteY153" fmla="*/ 0 h 179230"/>
                                  <a:gd name="connsiteX154" fmla="*/ 46557 w 583039"/>
                                  <a:gd name="connsiteY154" fmla="*/ 13894 h 179230"/>
                                  <a:gd name="connsiteX155" fmla="*/ 31795 w 583039"/>
                                  <a:gd name="connsiteY155" fmla="*/ 59112 h 179230"/>
                                  <a:gd name="connsiteX156" fmla="*/ 28389 w 583039"/>
                                  <a:gd name="connsiteY156" fmla="*/ 75911 h 179230"/>
                                  <a:gd name="connsiteX157" fmla="*/ 10220 w 583039"/>
                                  <a:gd name="connsiteY157" fmla="*/ 79952 h 179230"/>
                                  <a:gd name="connsiteX158" fmla="*/ 0 w 583039"/>
                                  <a:gd name="connsiteY158" fmla="*/ 86773 h 179230"/>
                                  <a:gd name="connsiteX159" fmla="*/ 3659 w 583039"/>
                                  <a:gd name="connsiteY159" fmla="*/ 93846 h 179230"/>
                                  <a:gd name="connsiteX160" fmla="*/ 10977 w 583039"/>
                                  <a:gd name="connsiteY160" fmla="*/ 97004 h 179230"/>
                                  <a:gd name="connsiteX161" fmla="*/ 24351 w 583039"/>
                                  <a:gd name="connsiteY161" fmla="*/ 94730 h 179230"/>
                                  <a:gd name="connsiteX162" fmla="*/ 8958 w 583039"/>
                                  <a:gd name="connsiteY162" fmla="*/ 153211 h 179230"/>
                                  <a:gd name="connsiteX163" fmla="*/ 6687 w 583039"/>
                                  <a:gd name="connsiteY163" fmla="*/ 163947 h 179230"/>
                                  <a:gd name="connsiteX164" fmla="*/ 10094 w 583039"/>
                                  <a:gd name="connsiteY164" fmla="*/ 171020 h 179230"/>
                                  <a:gd name="connsiteX165" fmla="*/ 16402 w 583039"/>
                                  <a:gd name="connsiteY165" fmla="*/ 175315 h 179230"/>
                                  <a:gd name="connsiteX166" fmla="*/ 22206 w 583039"/>
                                  <a:gd name="connsiteY166" fmla="*/ 168368 h 179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Lst>
                                <a:rect l="l" t="t" r="r" b="b"/>
                                <a:pathLst>
                                  <a:path w="583039" h="179230">
                                    <a:moveTo>
                                      <a:pt x="580516" y="176956"/>
                                    </a:moveTo>
                                    <a:cubicBezTo>
                                      <a:pt x="582156" y="175441"/>
                                      <a:pt x="583040" y="174051"/>
                                      <a:pt x="583040" y="172915"/>
                                    </a:cubicBezTo>
                                    <a:cubicBezTo>
                                      <a:pt x="583040" y="169125"/>
                                      <a:pt x="581147" y="163568"/>
                                      <a:pt x="577488" y="156116"/>
                                    </a:cubicBezTo>
                                    <a:cubicBezTo>
                                      <a:pt x="573829" y="148664"/>
                                      <a:pt x="570549" y="145001"/>
                                      <a:pt x="567773" y="145001"/>
                                    </a:cubicBezTo>
                                    <a:cubicBezTo>
                                      <a:pt x="564997" y="145001"/>
                                      <a:pt x="562221" y="146643"/>
                                      <a:pt x="559572" y="149927"/>
                                    </a:cubicBezTo>
                                    <a:cubicBezTo>
                                      <a:pt x="556922" y="153211"/>
                                      <a:pt x="555534" y="156495"/>
                                      <a:pt x="555534" y="159652"/>
                                    </a:cubicBezTo>
                                    <a:cubicBezTo>
                                      <a:pt x="555534" y="162936"/>
                                      <a:pt x="557931" y="166978"/>
                                      <a:pt x="562852" y="171904"/>
                                    </a:cubicBezTo>
                                    <a:cubicBezTo>
                                      <a:pt x="567647" y="176830"/>
                                      <a:pt x="572063" y="179230"/>
                                      <a:pt x="575848" y="179230"/>
                                    </a:cubicBezTo>
                                    <a:cubicBezTo>
                                      <a:pt x="577236" y="179230"/>
                                      <a:pt x="578876" y="178472"/>
                                      <a:pt x="580516" y="176956"/>
                                    </a:cubicBezTo>
                                    <a:close/>
                                    <a:moveTo>
                                      <a:pt x="520837" y="86015"/>
                                    </a:moveTo>
                                    <a:cubicBezTo>
                                      <a:pt x="524496" y="90310"/>
                                      <a:pt x="526389" y="94478"/>
                                      <a:pt x="526389" y="98520"/>
                                    </a:cubicBezTo>
                                    <a:cubicBezTo>
                                      <a:pt x="526389" y="102561"/>
                                      <a:pt x="523487" y="105846"/>
                                      <a:pt x="517809" y="108372"/>
                                    </a:cubicBezTo>
                                    <a:cubicBezTo>
                                      <a:pt x="512005" y="110898"/>
                                      <a:pt x="505318" y="112161"/>
                                      <a:pt x="497621" y="112161"/>
                                    </a:cubicBezTo>
                                    <a:cubicBezTo>
                                      <a:pt x="489925" y="112161"/>
                                      <a:pt x="482985" y="111529"/>
                                      <a:pt x="476929" y="110140"/>
                                    </a:cubicBezTo>
                                    <a:cubicBezTo>
                                      <a:pt x="481219" y="101551"/>
                                      <a:pt x="486266" y="94225"/>
                                      <a:pt x="492322" y="88415"/>
                                    </a:cubicBezTo>
                                    <a:cubicBezTo>
                                      <a:pt x="498378" y="82605"/>
                                      <a:pt x="504182" y="79700"/>
                                      <a:pt x="509860" y="79700"/>
                                    </a:cubicBezTo>
                                    <a:cubicBezTo>
                                      <a:pt x="513393" y="79700"/>
                                      <a:pt x="517052" y="81847"/>
                                      <a:pt x="520837" y="86015"/>
                                    </a:cubicBezTo>
                                    <a:close/>
                                    <a:moveTo>
                                      <a:pt x="533076" y="74395"/>
                                    </a:moveTo>
                                    <a:cubicBezTo>
                                      <a:pt x="525758" y="65932"/>
                                      <a:pt x="517557" y="61638"/>
                                      <a:pt x="508725" y="61638"/>
                                    </a:cubicBezTo>
                                    <a:cubicBezTo>
                                      <a:pt x="499766" y="61638"/>
                                      <a:pt x="490808" y="65680"/>
                                      <a:pt x="481724" y="73637"/>
                                    </a:cubicBezTo>
                                    <a:cubicBezTo>
                                      <a:pt x="472639" y="81721"/>
                                      <a:pt x="465195" y="91573"/>
                                      <a:pt x="459517" y="103319"/>
                                    </a:cubicBezTo>
                                    <a:cubicBezTo>
                                      <a:pt x="453714" y="115066"/>
                                      <a:pt x="450938" y="126307"/>
                                      <a:pt x="450938" y="137043"/>
                                    </a:cubicBezTo>
                                    <a:cubicBezTo>
                                      <a:pt x="450938" y="147780"/>
                                      <a:pt x="454597" y="156747"/>
                                      <a:pt x="462041" y="163694"/>
                                    </a:cubicBezTo>
                                    <a:cubicBezTo>
                                      <a:pt x="469485" y="170767"/>
                                      <a:pt x="479074" y="174304"/>
                                      <a:pt x="490934" y="174304"/>
                                    </a:cubicBezTo>
                                    <a:cubicBezTo>
                                      <a:pt x="499766" y="174304"/>
                                      <a:pt x="508725" y="171904"/>
                                      <a:pt x="517935" y="167105"/>
                                    </a:cubicBezTo>
                                    <a:cubicBezTo>
                                      <a:pt x="527146" y="162305"/>
                                      <a:pt x="531814" y="157884"/>
                                      <a:pt x="531814" y="153842"/>
                                    </a:cubicBezTo>
                                    <a:cubicBezTo>
                                      <a:pt x="531814" y="150811"/>
                                      <a:pt x="529795" y="149295"/>
                                      <a:pt x="525884" y="149295"/>
                                    </a:cubicBezTo>
                                    <a:cubicBezTo>
                                      <a:pt x="525127" y="149295"/>
                                      <a:pt x="520837" y="150685"/>
                                      <a:pt x="512888" y="153337"/>
                                    </a:cubicBezTo>
                                    <a:cubicBezTo>
                                      <a:pt x="504939" y="155989"/>
                                      <a:pt x="497243" y="157379"/>
                                      <a:pt x="489673" y="157379"/>
                                    </a:cubicBezTo>
                                    <a:cubicBezTo>
                                      <a:pt x="482102" y="157379"/>
                                      <a:pt x="476803" y="155989"/>
                                      <a:pt x="473523" y="153084"/>
                                    </a:cubicBezTo>
                                    <a:cubicBezTo>
                                      <a:pt x="470242" y="150179"/>
                                      <a:pt x="468602" y="146138"/>
                                      <a:pt x="468602" y="140959"/>
                                    </a:cubicBezTo>
                                    <a:cubicBezTo>
                                      <a:pt x="468602" y="135780"/>
                                      <a:pt x="469611" y="129844"/>
                                      <a:pt x="471756" y="123150"/>
                                    </a:cubicBezTo>
                                    <a:cubicBezTo>
                                      <a:pt x="480714" y="125549"/>
                                      <a:pt x="490682" y="126813"/>
                                      <a:pt x="501659" y="126813"/>
                                    </a:cubicBezTo>
                                    <a:cubicBezTo>
                                      <a:pt x="512636" y="126813"/>
                                      <a:pt x="522477" y="124286"/>
                                      <a:pt x="531183" y="119234"/>
                                    </a:cubicBezTo>
                                    <a:cubicBezTo>
                                      <a:pt x="539889" y="114182"/>
                                      <a:pt x="544179" y="107614"/>
                                      <a:pt x="544179" y="99404"/>
                                    </a:cubicBezTo>
                                    <a:cubicBezTo>
                                      <a:pt x="544053" y="91194"/>
                                      <a:pt x="540394" y="82984"/>
                                      <a:pt x="533076" y="74395"/>
                                    </a:cubicBezTo>
                                    <a:close/>
                                    <a:moveTo>
                                      <a:pt x="389240" y="145127"/>
                                    </a:moveTo>
                                    <a:cubicBezTo>
                                      <a:pt x="386716" y="153463"/>
                                      <a:pt x="385328" y="159021"/>
                                      <a:pt x="385328" y="161800"/>
                                    </a:cubicBezTo>
                                    <a:cubicBezTo>
                                      <a:pt x="385328" y="164578"/>
                                      <a:pt x="386086" y="167483"/>
                                      <a:pt x="387726" y="170388"/>
                                    </a:cubicBezTo>
                                    <a:cubicBezTo>
                                      <a:pt x="389366" y="173294"/>
                                      <a:pt x="391385" y="174809"/>
                                      <a:pt x="393908" y="174809"/>
                                    </a:cubicBezTo>
                                    <a:cubicBezTo>
                                      <a:pt x="397062" y="174809"/>
                                      <a:pt x="399838" y="171778"/>
                                      <a:pt x="402362" y="165715"/>
                                    </a:cubicBezTo>
                                    <a:cubicBezTo>
                                      <a:pt x="403750" y="162431"/>
                                      <a:pt x="404885" y="159021"/>
                                      <a:pt x="406021" y="155484"/>
                                    </a:cubicBezTo>
                                    <a:cubicBezTo>
                                      <a:pt x="407030" y="151948"/>
                                      <a:pt x="408670" y="147148"/>
                                      <a:pt x="410689" y="140959"/>
                                    </a:cubicBezTo>
                                    <a:cubicBezTo>
                                      <a:pt x="412708" y="134770"/>
                                      <a:pt x="415483" y="127065"/>
                                      <a:pt x="419016" y="117971"/>
                                    </a:cubicBezTo>
                                    <a:cubicBezTo>
                                      <a:pt x="422549" y="108877"/>
                                      <a:pt x="426965" y="100793"/>
                                      <a:pt x="432517" y="93594"/>
                                    </a:cubicBezTo>
                                    <a:cubicBezTo>
                                      <a:pt x="438068" y="86394"/>
                                      <a:pt x="444755" y="81089"/>
                                      <a:pt x="452830" y="77553"/>
                                    </a:cubicBezTo>
                                    <a:cubicBezTo>
                                      <a:pt x="456489" y="75532"/>
                                      <a:pt x="459139" y="73890"/>
                                      <a:pt x="460779" y="72374"/>
                                    </a:cubicBezTo>
                                    <a:cubicBezTo>
                                      <a:pt x="462419" y="70858"/>
                                      <a:pt x="463303" y="69216"/>
                                      <a:pt x="463303" y="67322"/>
                                    </a:cubicBezTo>
                                    <a:cubicBezTo>
                                      <a:pt x="463303" y="63659"/>
                                      <a:pt x="459644" y="61891"/>
                                      <a:pt x="452199" y="61891"/>
                                    </a:cubicBezTo>
                                    <a:cubicBezTo>
                                      <a:pt x="440339" y="61891"/>
                                      <a:pt x="427848" y="71869"/>
                                      <a:pt x="414726" y="91952"/>
                                    </a:cubicBezTo>
                                    <a:cubicBezTo>
                                      <a:pt x="414979" y="89426"/>
                                      <a:pt x="415231" y="85510"/>
                                      <a:pt x="415231" y="80458"/>
                                    </a:cubicBezTo>
                                    <a:cubicBezTo>
                                      <a:pt x="415231" y="75405"/>
                                      <a:pt x="413843" y="70985"/>
                                      <a:pt x="411194" y="67322"/>
                                    </a:cubicBezTo>
                                    <a:cubicBezTo>
                                      <a:pt x="408544" y="63659"/>
                                      <a:pt x="405768" y="61764"/>
                                      <a:pt x="402866" y="61764"/>
                                    </a:cubicBezTo>
                                    <a:cubicBezTo>
                                      <a:pt x="399586" y="61764"/>
                                      <a:pt x="397819" y="65301"/>
                                      <a:pt x="397819" y="72500"/>
                                    </a:cubicBezTo>
                                    <a:lnTo>
                                      <a:pt x="398450" y="89552"/>
                                    </a:lnTo>
                                    <a:cubicBezTo>
                                      <a:pt x="398450" y="107487"/>
                                      <a:pt x="395422" y="126055"/>
                                      <a:pt x="389240" y="145127"/>
                                    </a:cubicBezTo>
                                    <a:close/>
                                    <a:moveTo>
                                      <a:pt x="357697" y="68080"/>
                                    </a:moveTo>
                                    <a:cubicBezTo>
                                      <a:pt x="354543" y="79574"/>
                                      <a:pt x="349622" y="92078"/>
                                      <a:pt x="343187" y="105593"/>
                                    </a:cubicBezTo>
                                    <a:cubicBezTo>
                                      <a:pt x="336626" y="119108"/>
                                      <a:pt x="329434" y="130854"/>
                                      <a:pt x="321486" y="141085"/>
                                    </a:cubicBezTo>
                                    <a:cubicBezTo>
                                      <a:pt x="313537" y="151190"/>
                                      <a:pt x="306723" y="156368"/>
                                      <a:pt x="300920" y="156368"/>
                                    </a:cubicBezTo>
                                    <a:cubicBezTo>
                                      <a:pt x="298775" y="156368"/>
                                      <a:pt x="297008" y="155611"/>
                                      <a:pt x="295494" y="153969"/>
                                    </a:cubicBezTo>
                                    <a:cubicBezTo>
                                      <a:pt x="293980" y="152327"/>
                                      <a:pt x="293223" y="150432"/>
                                      <a:pt x="293223" y="147906"/>
                                    </a:cubicBezTo>
                                    <a:cubicBezTo>
                                      <a:pt x="293223" y="139443"/>
                                      <a:pt x="295242" y="129591"/>
                                      <a:pt x="299405" y="118224"/>
                                    </a:cubicBezTo>
                                    <a:cubicBezTo>
                                      <a:pt x="303443" y="106982"/>
                                      <a:pt x="307607" y="97130"/>
                                      <a:pt x="311644" y="88668"/>
                                    </a:cubicBezTo>
                                    <a:cubicBezTo>
                                      <a:pt x="315682" y="80205"/>
                                      <a:pt x="317827" y="75405"/>
                                      <a:pt x="317827" y="74016"/>
                                    </a:cubicBezTo>
                                    <a:cubicBezTo>
                                      <a:pt x="317827" y="70858"/>
                                      <a:pt x="316817" y="67953"/>
                                      <a:pt x="314798" y="65553"/>
                                    </a:cubicBezTo>
                                    <a:cubicBezTo>
                                      <a:pt x="312780" y="63027"/>
                                      <a:pt x="310383" y="61764"/>
                                      <a:pt x="307607" y="61764"/>
                                    </a:cubicBezTo>
                                    <a:cubicBezTo>
                                      <a:pt x="302055" y="61764"/>
                                      <a:pt x="294990" y="72500"/>
                                      <a:pt x="286536" y="94225"/>
                                    </a:cubicBezTo>
                                    <a:cubicBezTo>
                                      <a:pt x="278082" y="115824"/>
                                      <a:pt x="273919" y="133886"/>
                                      <a:pt x="273919" y="148285"/>
                                    </a:cubicBezTo>
                                    <a:cubicBezTo>
                                      <a:pt x="273919" y="154348"/>
                                      <a:pt x="276695" y="160284"/>
                                      <a:pt x="282120" y="165968"/>
                                    </a:cubicBezTo>
                                    <a:cubicBezTo>
                                      <a:pt x="287545" y="171778"/>
                                      <a:pt x="293349" y="174557"/>
                                      <a:pt x="299532" y="174557"/>
                                    </a:cubicBezTo>
                                    <a:cubicBezTo>
                                      <a:pt x="305714" y="174557"/>
                                      <a:pt x="312401" y="171273"/>
                                      <a:pt x="319845" y="164578"/>
                                    </a:cubicBezTo>
                                    <a:cubicBezTo>
                                      <a:pt x="327290" y="157884"/>
                                      <a:pt x="334103" y="149421"/>
                                      <a:pt x="340538" y="139064"/>
                                    </a:cubicBezTo>
                                    <a:cubicBezTo>
                                      <a:pt x="337005" y="150558"/>
                                      <a:pt x="335365" y="158516"/>
                                      <a:pt x="335365" y="162936"/>
                                    </a:cubicBezTo>
                                    <a:cubicBezTo>
                                      <a:pt x="335365" y="167357"/>
                                      <a:pt x="335995" y="170388"/>
                                      <a:pt x="337383" y="172030"/>
                                    </a:cubicBezTo>
                                    <a:cubicBezTo>
                                      <a:pt x="338771" y="173673"/>
                                      <a:pt x="340411" y="174557"/>
                                      <a:pt x="342430" y="174557"/>
                                    </a:cubicBezTo>
                                    <a:cubicBezTo>
                                      <a:pt x="345711" y="174557"/>
                                      <a:pt x="348360" y="171399"/>
                                      <a:pt x="350127" y="164957"/>
                                    </a:cubicBezTo>
                                    <a:cubicBezTo>
                                      <a:pt x="353785" y="152327"/>
                                      <a:pt x="358959" y="135401"/>
                                      <a:pt x="365520" y="114055"/>
                                    </a:cubicBezTo>
                                    <a:cubicBezTo>
                                      <a:pt x="372207" y="92710"/>
                                      <a:pt x="375487" y="80963"/>
                                      <a:pt x="375487" y="79068"/>
                                    </a:cubicBezTo>
                                    <a:cubicBezTo>
                                      <a:pt x="375487" y="75405"/>
                                      <a:pt x="373973" y="71616"/>
                                      <a:pt x="371071" y="67701"/>
                                    </a:cubicBezTo>
                                    <a:cubicBezTo>
                                      <a:pt x="368169" y="63785"/>
                                      <a:pt x="365646" y="61764"/>
                                      <a:pt x="363627" y="61764"/>
                                    </a:cubicBezTo>
                                    <a:cubicBezTo>
                                      <a:pt x="361608" y="61764"/>
                                      <a:pt x="360220" y="62269"/>
                                      <a:pt x="359589" y="63154"/>
                                    </a:cubicBezTo>
                                    <a:cubicBezTo>
                                      <a:pt x="358832" y="64038"/>
                                      <a:pt x="358328" y="65680"/>
                                      <a:pt x="357697" y="68080"/>
                                    </a:cubicBezTo>
                                    <a:close/>
                                    <a:moveTo>
                                      <a:pt x="224207" y="123655"/>
                                    </a:moveTo>
                                    <a:cubicBezTo>
                                      <a:pt x="229002" y="108245"/>
                                      <a:pt x="233039" y="94604"/>
                                      <a:pt x="236194" y="82605"/>
                                    </a:cubicBezTo>
                                    <a:cubicBezTo>
                                      <a:pt x="251965" y="79447"/>
                                      <a:pt x="262311" y="77047"/>
                                      <a:pt x="267232" y="75532"/>
                                    </a:cubicBezTo>
                                    <a:cubicBezTo>
                                      <a:pt x="272153" y="74016"/>
                                      <a:pt x="274550" y="72121"/>
                                      <a:pt x="274550" y="69848"/>
                                    </a:cubicBezTo>
                                    <a:cubicBezTo>
                                      <a:pt x="274550" y="65932"/>
                                      <a:pt x="270007" y="63911"/>
                                      <a:pt x="260923" y="63911"/>
                                    </a:cubicBezTo>
                                    <a:cubicBezTo>
                                      <a:pt x="255750" y="63911"/>
                                      <a:pt x="248937" y="64290"/>
                                      <a:pt x="240231" y="65048"/>
                                    </a:cubicBezTo>
                                    <a:cubicBezTo>
                                      <a:pt x="242755" y="54691"/>
                                      <a:pt x="244142" y="47492"/>
                                      <a:pt x="244142" y="43450"/>
                                    </a:cubicBezTo>
                                    <a:cubicBezTo>
                                      <a:pt x="244142" y="39408"/>
                                      <a:pt x="242250" y="35745"/>
                                      <a:pt x="238465" y="32461"/>
                                    </a:cubicBezTo>
                                    <a:cubicBezTo>
                                      <a:pt x="234680" y="29177"/>
                                      <a:pt x="231525" y="27535"/>
                                      <a:pt x="228876" y="27535"/>
                                    </a:cubicBezTo>
                                    <a:cubicBezTo>
                                      <a:pt x="225847" y="27535"/>
                                      <a:pt x="224333" y="29809"/>
                                      <a:pt x="224333" y="34356"/>
                                    </a:cubicBezTo>
                                    <a:cubicBezTo>
                                      <a:pt x="224333" y="44081"/>
                                      <a:pt x="222945" y="55196"/>
                                      <a:pt x="220296" y="67827"/>
                                    </a:cubicBezTo>
                                    <a:cubicBezTo>
                                      <a:pt x="200613" y="71111"/>
                                      <a:pt x="190772" y="74648"/>
                                      <a:pt x="190772" y="78311"/>
                                    </a:cubicBezTo>
                                    <a:cubicBezTo>
                                      <a:pt x="190772" y="80584"/>
                                      <a:pt x="191907" y="82984"/>
                                      <a:pt x="194304" y="85510"/>
                                    </a:cubicBezTo>
                                    <a:cubicBezTo>
                                      <a:pt x="196702" y="88036"/>
                                      <a:pt x="198973" y="89299"/>
                                      <a:pt x="201496" y="89299"/>
                                    </a:cubicBezTo>
                                    <a:cubicBezTo>
                                      <a:pt x="203894" y="89299"/>
                                      <a:pt x="208688" y="88415"/>
                                      <a:pt x="215754" y="86773"/>
                                    </a:cubicBezTo>
                                    <a:cubicBezTo>
                                      <a:pt x="213735" y="93846"/>
                                      <a:pt x="211085" y="102940"/>
                                      <a:pt x="207679" y="113677"/>
                                    </a:cubicBezTo>
                                    <a:cubicBezTo>
                                      <a:pt x="204272" y="124539"/>
                                      <a:pt x="201622" y="133254"/>
                                      <a:pt x="199856" y="139822"/>
                                    </a:cubicBezTo>
                                    <a:cubicBezTo>
                                      <a:pt x="198090" y="146390"/>
                                      <a:pt x="197080" y="151821"/>
                                      <a:pt x="197080" y="156116"/>
                                    </a:cubicBezTo>
                                    <a:cubicBezTo>
                                      <a:pt x="197080" y="160410"/>
                                      <a:pt x="199477" y="164452"/>
                                      <a:pt x="204398" y="168494"/>
                                    </a:cubicBezTo>
                                    <a:cubicBezTo>
                                      <a:pt x="209193" y="172536"/>
                                      <a:pt x="215375" y="174557"/>
                                      <a:pt x="222693" y="174557"/>
                                    </a:cubicBezTo>
                                    <a:cubicBezTo>
                                      <a:pt x="230011" y="174557"/>
                                      <a:pt x="238212" y="171652"/>
                                      <a:pt x="247170" y="165968"/>
                                    </a:cubicBezTo>
                                    <a:cubicBezTo>
                                      <a:pt x="256129" y="160158"/>
                                      <a:pt x="260671" y="155105"/>
                                      <a:pt x="260671" y="150685"/>
                                    </a:cubicBezTo>
                                    <a:cubicBezTo>
                                      <a:pt x="260671" y="147780"/>
                                      <a:pt x="259283" y="146390"/>
                                      <a:pt x="256633" y="146390"/>
                                    </a:cubicBezTo>
                                    <a:cubicBezTo>
                                      <a:pt x="255750" y="146390"/>
                                      <a:pt x="251082" y="148032"/>
                                      <a:pt x="242881" y="151316"/>
                                    </a:cubicBezTo>
                                    <a:cubicBezTo>
                                      <a:pt x="234680" y="154600"/>
                                      <a:pt x="227614" y="156242"/>
                                      <a:pt x="221810" y="156242"/>
                                    </a:cubicBezTo>
                                    <a:cubicBezTo>
                                      <a:pt x="218530" y="156242"/>
                                      <a:pt x="216763" y="154853"/>
                                      <a:pt x="216763" y="151948"/>
                                    </a:cubicBezTo>
                                    <a:cubicBezTo>
                                      <a:pt x="217015" y="148411"/>
                                      <a:pt x="219413" y="139064"/>
                                      <a:pt x="224207" y="123655"/>
                                    </a:cubicBezTo>
                                    <a:close/>
                                    <a:moveTo>
                                      <a:pt x="162383" y="68080"/>
                                    </a:moveTo>
                                    <a:cubicBezTo>
                                      <a:pt x="159229" y="79574"/>
                                      <a:pt x="154308" y="92078"/>
                                      <a:pt x="147873" y="105593"/>
                                    </a:cubicBezTo>
                                    <a:cubicBezTo>
                                      <a:pt x="141312" y="119108"/>
                                      <a:pt x="134121" y="130854"/>
                                      <a:pt x="126172" y="141085"/>
                                    </a:cubicBezTo>
                                    <a:cubicBezTo>
                                      <a:pt x="118223" y="151190"/>
                                      <a:pt x="111410" y="156368"/>
                                      <a:pt x="105606" y="156368"/>
                                    </a:cubicBezTo>
                                    <a:cubicBezTo>
                                      <a:pt x="103461" y="156368"/>
                                      <a:pt x="101694" y="155611"/>
                                      <a:pt x="100180" y="153969"/>
                                    </a:cubicBezTo>
                                    <a:cubicBezTo>
                                      <a:pt x="98666" y="152327"/>
                                      <a:pt x="97909" y="150432"/>
                                      <a:pt x="97909" y="147906"/>
                                    </a:cubicBezTo>
                                    <a:cubicBezTo>
                                      <a:pt x="97909" y="139443"/>
                                      <a:pt x="99928" y="129591"/>
                                      <a:pt x="104092" y="118224"/>
                                    </a:cubicBezTo>
                                    <a:cubicBezTo>
                                      <a:pt x="108129" y="106982"/>
                                      <a:pt x="112293" y="97130"/>
                                      <a:pt x="116330" y="88668"/>
                                    </a:cubicBezTo>
                                    <a:cubicBezTo>
                                      <a:pt x="120368" y="80205"/>
                                      <a:pt x="122513" y="75405"/>
                                      <a:pt x="122513" y="74016"/>
                                    </a:cubicBezTo>
                                    <a:cubicBezTo>
                                      <a:pt x="122513" y="70858"/>
                                      <a:pt x="121503" y="67953"/>
                                      <a:pt x="119485" y="65553"/>
                                    </a:cubicBezTo>
                                    <a:cubicBezTo>
                                      <a:pt x="117466" y="63027"/>
                                      <a:pt x="115069" y="61764"/>
                                      <a:pt x="112293" y="61764"/>
                                    </a:cubicBezTo>
                                    <a:cubicBezTo>
                                      <a:pt x="106741" y="61764"/>
                                      <a:pt x="99676" y="72500"/>
                                      <a:pt x="91222" y="94225"/>
                                    </a:cubicBezTo>
                                    <a:cubicBezTo>
                                      <a:pt x="82769" y="115824"/>
                                      <a:pt x="78605" y="133886"/>
                                      <a:pt x="78605" y="148285"/>
                                    </a:cubicBezTo>
                                    <a:cubicBezTo>
                                      <a:pt x="78605" y="154348"/>
                                      <a:pt x="81381" y="160284"/>
                                      <a:pt x="86806" y="165968"/>
                                    </a:cubicBezTo>
                                    <a:cubicBezTo>
                                      <a:pt x="92232" y="171778"/>
                                      <a:pt x="98035" y="174557"/>
                                      <a:pt x="104218" y="174557"/>
                                    </a:cubicBezTo>
                                    <a:cubicBezTo>
                                      <a:pt x="110400" y="174557"/>
                                      <a:pt x="117087" y="171273"/>
                                      <a:pt x="124531" y="164578"/>
                                    </a:cubicBezTo>
                                    <a:cubicBezTo>
                                      <a:pt x="131976" y="157884"/>
                                      <a:pt x="138789" y="149421"/>
                                      <a:pt x="145224" y="139064"/>
                                    </a:cubicBezTo>
                                    <a:cubicBezTo>
                                      <a:pt x="141691" y="150558"/>
                                      <a:pt x="140051" y="158516"/>
                                      <a:pt x="140051" y="162936"/>
                                    </a:cubicBezTo>
                                    <a:cubicBezTo>
                                      <a:pt x="140051" y="167357"/>
                                      <a:pt x="140681" y="170388"/>
                                      <a:pt x="142069" y="172030"/>
                                    </a:cubicBezTo>
                                    <a:cubicBezTo>
                                      <a:pt x="143457" y="173673"/>
                                      <a:pt x="145098" y="174557"/>
                                      <a:pt x="147116" y="174557"/>
                                    </a:cubicBezTo>
                                    <a:cubicBezTo>
                                      <a:pt x="150397" y="174557"/>
                                      <a:pt x="153046" y="171399"/>
                                      <a:pt x="154813" y="164957"/>
                                    </a:cubicBezTo>
                                    <a:cubicBezTo>
                                      <a:pt x="158472" y="152327"/>
                                      <a:pt x="163645" y="135401"/>
                                      <a:pt x="170206" y="114055"/>
                                    </a:cubicBezTo>
                                    <a:cubicBezTo>
                                      <a:pt x="176893" y="92710"/>
                                      <a:pt x="180173" y="80963"/>
                                      <a:pt x="180173" y="79068"/>
                                    </a:cubicBezTo>
                                    <a:cubicBezTo>
                                      <a:pt x="180173" y="75405"/>
                                      <a:pt x="178659" y="71616"/>
                                      <a:pt x="175757" y="67701"/>
                                    </a:cubicBezTo>
                                    <a:cubicBezTo>
                                      <a:pt x="172855" y="63785"/>
                                      <a:pt x="170332" y="61764"/>
                                      <a:pt x="168313" y="61764"/>
                                    </a:cubicBezTo>
                                    <a:cubicBezTo>
                                      <a:pt x="166294" y="61764"/>
                                      <a:pt x="164907" y="62269"/>
                                      <a:pt x="164276" y="63154"/>
                                    </a:cubicBezTo>
                                    <a:cubicBezTo>
                                      <a:pt x="163645" y="64038"/>
                                      <a:pt x="163014" y="65680"/>
                                      <a:pt x="162383" y="68080"/>
                                    </a:cubicBezTo>
                                    <a:close/>
                                    <a:moveTo>
                                      <a:pt x="22206" y="168368"/>
                                    </a:moveTo>
                                    <a:cubicBezTo>
                                      <a:pt x="26118" y="160031"/>
                                      <a:pt x="33435" y="134012"/>
                                      <a:pt x="44286" y="90436"/>
                                    </a:cubicBezTo>
                                    <a:cubicBezTo>
                                      <a:pt x="58796" y="88036"/>
                                      <a:pt x="68637" y="86015"/>
                                      <a:pt x="73558" y="84500"/>
                                    </a:cubicBezTo>
                                    <a:cubicBezTo>
                                      <a:pt x="78605" y="82984"/>
                                      <a:pt x="81002" y="80837"/>
                                      <a:pt x="81002" y="77932"/>
                                    </a:cubicBezTo>
                                    <a:cubicBezTo>
                                      <a:pt x="81002" y="76163"/>
                                      <a:pt x="79741" y="74648"/>
                                      <a:pt x="77217" y="73385"/>
                                    </a:cubicBezTo>
                                    <a:cubicBezTo>
                                      <a:pt x="74694" y="72121"/>
                                      <a:pt x="70656" y="71616"/>
                                      <a:pt x="65231" y="71616"/>
                                    </a:cubicBezTo>
                                    <a:cubicBezTo>
                                      <a:pt x="59679" y="71616"/>
                                      <a:pt x="54128" y="71995"/>
                                      <a:pt x="48576" y="72753"/>
                                    </a:cubicBezTo>
                                    <a:lnTo>
                                      <a:pt x="50343" y="64796"/>
                                    </a:lnTo>
                                    <a:cubicBezTo>
                                      <a:pt x="51983" y="54691"/>
                                      <a:pt x="55011" y="43450"/>
                                      <a:pt x="59427" y="31198"/>
                                    </a:cubicBezTo>
                                    <a:cubicBezTo>
                                      <a:pt x="61067" y="26777"/>
                                      <a:pt x="62960" y="23493"/>
                                      <a:pt x="65105" y="21093"/>
                                    </a:cubicBezTo>
                                    <a:cubicBezTo>
                                      <a:pt x="67250" y="18693"/>
                                      <a:pt x="69521" y="17557"/>
                                      <a:pt x="72170" y="17557"/>
                                    </a:cubicBezTo>
                                    <a:cubicBezTo>
                                      <a:pt x="74694" y="17557"/>
                                      <a:pt x="76965" y="18820"/>
                                      <a:pt x="78731" y="21472"/>
                                    </a:cubicBezTo>
                                    <a:cubicBezTo>
                                      <a:pt x="80498" y="23998"/>
                                      <a:pt x="81886" y="26903"/>
                                      <a:pt x="82643" y="29935"/>
                                    </a:cubicBezTo>
                                    <a:cubicBezTo>
                                      <a:pt x="84914" y="38145"/>
                                      <a:pt x="87816" y="42187"/>
                                      <a:pt x="91475" y="42187"/>
                                    </a:cubicBezTo>
                                    <a:cubicBezTo>
                                      <a:pt x="95764" y="42187"/>
                                      <a:pt x="97783" y="38145"/>
                                      <a:pt x="97783" y="30061"/>
                                    </a:cubicBezTo>
                                    <a:cubicBezTo>
                                      <a:pt x="97783" y="21977"/>
                                      <a:pt x="95386" y="14904"/>
                                      <a:pt x="90465" y="8968"/>
                                    </a:cubicBezTo>
                                    <a:cubicBezTo>
                                      <a:pt x="85671" y="3031"/>
                                      <a:pt x="79362" y="0"/>
                                      <a:pt x="71792" y="0"/>
                                    </a:cubicBezTo>
                                    <a:cubicBezTo>
                                      <a:pt x="61193" y="0"/>
                                      <a:pt x="52740" y="4673"/>
                                      <a:pt x="46557" y="13894"/>
                                    </a:cubicBezTo>
                                    <a:cubicBezTo>
                                      <a:pt x="40375" y="23114"/>
                                      <a:pt x="35454" y="38271"/>
                                      <a:pt x="31795" y="59112"/>
                                    </a:cubicBezTo>
                                    <a:cubicBezTo>
                                      <a:pt x="31038" y="63027"/>
                                      <a:pt x="29903" y="68711"/>
                                      <a:pt x="28389" y="75911"/>
                                    </a:cubicBezTo>
                                    <a:cubicBezTo>
                                      <a:pt x="25108" y="76542"/>
                                      <a:pt x="19052" y="77932"/>
                                      <a:pt x="10220" y="79952"/>
                                    </a:cubicBezTo>
                                    <a:cubicBezTo>
                                      <a:pt x="3407" y="81973"/>
                                      <a:pt x="0" y="84247"/>
                                      <a:pt x="0" y="86773"/>
                                    </a:cubicBezTo>
                                    <a:cubicBezTo>
                                      <a:pt x="0" y="89299"/>
                                      <a:pt x="1262" y="91699"/>
                                      <a:pt x="3659" y="93846"/>
                                    </a:cubicBezTo>
                                    <a:cubicBezTo>
                                      <a:pt x="6056" y="95994"/>
                                      <a:pt x="8453" y="97004"/>
                                      <a:pt x="10977" y="97004"/>
                                    </a:cubicBezTo>
                                    <a:cubicBezTo>
                                      <a:pt x="13374" y="97004"/>
                                      <a:pt x="17916" y="96246"/>
                                      <a:pt x="24351" y="94730"/>
                                    </a:cubicBezTo>
                                    <a:cubicBezTo>
                                      <a:pt x="21575" y="106351"/>
                                      <a:pt x="16528" y="125928"/>
                                      <a:pt x="8958" y="153211"/>
                                    </a:cubicBezTo>
                                    <a:cubicBezTo>
                                      <a:pt x="7444" y="158516"/>
                                      <a:pt x="6687" y="162052"/>
                                      <a:pt x="6687" y="163947"/>
                                    </a:cubicBezTo>
                                    <a:cubicBezTo>
                                      <a:pt x="6687" y="165715"/>
                                      <a:pt x="7823" y="168115"/>
                                      <a:pt x="10094" y="171020"/>
                                    </a:cubicBezTo>
                                    <a:cubicBezTo>
                                      <a:pt x="12365" y="173925"/>
                                      <a:pt x="14510" y="175315"/>
                                      <a:pt x="16402" y="175315"/>
                                    </a:cubicBezTo>
                                    <a:cubicBezTo>
                                      <a:pt x="18295" y="174936"/>
                                      <a:pt x="20188" y="172788"/>
                                      <a:pt x="22206" y="168368"/>
                                    </a:cubicBezTo>
                                    <a:close/>
                                  </a:path>
                                </a:pathLst>
                              </a:custGeom>
                              <a:solidFill>
                                <a:srgbClr val="FFFFFF"/>
                              </a:solidFill>
                              <a:ln w="1260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943DAC2" id="Graphic 12" o:spid="_x0000_s1026" alt="Tagline" style="width:159.8pt;height:14.25pt;mso-position-horizontal-relative:char;mso-position-vertical-relative:line" coordorigin="3044,3856" coordsize="20292,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">
                    <v:shape id="Freeform: Shape 25" o:spid="_x0000_s1027" style="position:absolute;left:3044;top:4025;width:3930;height:1608;visibility:visible;mso-wrap-style:square;v-text-anchor:middle" coordsize="393024,16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" path="m318836,130096v-2523,8337,-3911,13894,-3911,16673c314925,149548,315682,152453,317322,155358v1640,2905,3659,4421,6309,4421c326785,159779,329561,156747,332084,150685v1388,-3284,2523,-6695,3659,-10231c336752,136917,338393,132117,340411,125928v2019,-6189,4795,-13893,8328,-22988c352272,93846,356688,85763,362239,78563v5552,-7199,12239,-12504,20314,-16041c386212,60501,388861,58859,390502,57343v1640,-1515,2523,-3157,2523,-5052c393025,48628,389366,46860,381922,46860v-11860,,-24351,9978,-37473,30061c344701,74395,344954,70479,344954,65427v,-5052,-1388,-9473,-4038,-13136c338266,48628,335491,46734,332589,46734v-3281,,-5047,3536,-5047,10736l328173,74521v-126,17936,-3155,36503,-9337,55575xm287293,53049v-3154,11494,-8075,23998,-14510,37513c266222,104077,259031,115824,251082,126055v-7949,10104,-14762,15283,-20566,15283c228371,141338,226604,140580,225090,138938v-1514,-1642,-2271,-3537,-2271,-6063c222819,124413,224838,114561,229002,103193v4037,-11241,8201,-21093,12238,-29556c245278,65175,247423,60375,247423,58985v,-3157,-1010,-6062,-3028,-8462c242376,47997,239979,46734,237203,46734v-5552,,-12617,10736,-21071,32461c207679,100793,203515,118855,203515,133254v,6063,2776,11999,8201,17683c217142,156747,222945,159526,229128,159526v6182,,12869,-3284,20314,-9978c256886,142854,263699,134391,270134,124034v-3533,11494,-5173,19451,-5173,23872c264961,152327,265592,155358,266979,157000v1388,1642,3029,2526,5047,2526c275307,159526,277956,156368,279723,149927v3659,-12631,8832,-29556,15393,-50902c301803,77679,305083,65932,305083,64038v,-3663,-1514,-7452,-4416,-11368c297765,48755,295242,46734,293223,46734v-2019,,-3407,505,-4037,1389c288429,49007,287924,50649,287293,53049xm104849,121634v,10989,2523,20083,7696,27156c117718,155863,124153,159526,131850,159526v10472,,20313,-3789,29650,-11241c170837,140833,178155,131360,183454,119866v5299,-11494,7949,-22609,7949,-33598c191403,75279,188374,65932,182318,58354,176262,50649,168692,46860,159733,46860v-8958,,-17790,3789,-26369,11494c124784,66059,117971,75784,112671,87531v-5173,11620,-7822,23114,-7822,34103xm160869,121634v-7696,12757,-16907,20335,-27758,22356c127307,141085,124532,133886,124532,122139v,-11620,3785,-24125,11229,-37387c143205,71490,152163,63406,162635,60501v3155,2147,5552,5558,7318,10105c171594,75279,172477,80079,172477,85257v-126,11494,-3912,23494,-11608,36377xm41132,70353c36337,65175,32174,58985,28641,51660,25108,44334,22332,36250,20187,27409,18043,18567,16276,11873,14888,7199,13500,2526,11482,126,9084,126,3028,126,,5431,,16041,,26651,2019,37513,5930,48628v3911,11115,9715,21220,17159,30188c30534,87784,38735,93467,47693,95741v-883,1642,-2271,4421,-4164,8084c41637,107487,40249,110266,39366,112035v-884,1768,-2145,4168,-3912,7452c33814,122644,32552,125170,31795,126812v-757,1769,-1766,3916,-3154,6442c24351,141843,22332,148285,22332,152579v,5431,1641,8210,5047,8210c29650,160789,32552,158516,36211,153969v3659,-4547,10346,-16041,19935,-34356c65862,101298,75577,84247,85166,68585,94881,52923,102578,40292,108382,30693v5803,-9600,8579,-15915,8579,-19073c116961,8463,115952,5684,114059,3410,112040,1137,109517,,106363,,103209,,97909,6568,90339,19578,82895,32587,75451,45597,68259,58607,61067,71616,56146,78058,53371,78058v-3407,,-7444,-2526,-12239,-7705xe" stroked="f" strokeweight=".35022mm">
                      <v:stroke joinstyle="miter"/>
                      <v:path arrowok="t" o:connecttype="custom" o:connectlocs="318836,130096;314925,146769;317322,155358;323631,159779;332084,150685;335743,140454;340411,125928;348739,102940;362239,78563;382553,62522;390502,57343;393025,52291;381922,46860;344449,76921;344954,65427;340916,52291;332589,46734;327542,57470;328173,74521;318836,130096;287293,53049;272783,90562;251082,126055;230516,141338;225090,138938;222819,132875;229002,103193;241240,73637;247423,58985;244395,50523;237203,46734;216132,79195;203515,133254;211716,150937;229128,159526;249442,149548;270134,124034;264961,147906;266979,157000;272026,159526;279723,149927;295116,99025;305083,64038;300667,52670;293223,46734;289186,48123;287293,53049;104849,121634;112545,148790;131850,159526;161500,148285;183454,119866;191403,86268;182318,58354;159733,46860;133364,58354;112671,87531;104849,121634;160869,121634;133111,143990;124532,122139;135761,84752;162635,60501;169953,70606;172477,85257;160869,121634;41132,70353;28641,51660;20187,27409;14888,7199;9084,126;0,16041;5930,48628;23089,78816;47693,95741;43529,103825;39366,112035;35454,119487;31795,126812;28641,133254;22332,152579;27379,160789;36211,153969;56146,119613;85166,68585;108382,30693;116961,11620;114059,3410;106363,0;90339,19578;68259,58607;53371,78058;41132,70353" o:connectangles="0,0,0,0,0,0,0,0,0,0,0,0,0,0,0,0,0,0,0,0,0,0,0,0,0,0,0,0,0,0,0,0,0,0,0,0,0,0,0,0,0,0,0,0,0,0,0,0,0,0,0,0,0,0,0,0,0,0,0,0,0,0,0,0,0,0,0,0,0,0,0,0,0,0,0,0,0,0,0,0,0,0,0,0,0,0,0,0,0,0,0,0,0"/>
                    </v:shape>
                    <v:shape id="Freeform: Shape 26" o:spid="_x0000_s1028" style="position:absolute;left:7392;top:3856;width:4855;height:1811;visibility:visible;mso-wrap-style:square;v-text-anchor:middle" coordsize="485508,1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" path="m482985,178851v1641,-1516,2524,-2905,2524,-4042c485509,171020,483616,165463,479957,158010v-3659,-7452,-6939,-11115,-9715,-11115c467466,146895,464691,148537,462041,151821v-2650,3284,-4038,6568,-4038,9726c458003,164831,460401,168873,465321,173799v4795,4926,9211,7326,12996,7326c479705,181125,481345,180367,482985,178851xm392268,76668v-12617,8716,-18926,17052,-18926,25136c373342,106351,375487,110771,379903,115192v4416,4421,9211,8084,14384,11115c399460,129339,404254,132749,408670,136664v4416,3916,6561,7453,6561,10863c415231,150937,413212,153716,409301,155737v-3911,2021,-10346,3031,-19178,3031c381291,158768,372711,155863,364636,149927v-2775,-2021,-4794,-2905,-6308,-2905c356814,147022,355552,147527,354543,148790v-1010,1137,-1514,2652,-1514,4673c353029,158137,357192,163189,365646,168494v8453,5305,18042,7957,29019,7957c405642,176451,415231,173672,423559,167989v8201,-5684,12364,-11494,12364,-17557c435923,144496,433778,138812,429489,133633v-4290,-5178,-9085,-9473,-14384,-12883c401226,112287,394161,106224,394161,102814v,-4673,3911,-9220,11734,-13388c413717,85131,419395,83110,423054,83110v3659,,7192,1390,10724,4042c437311,89804,439835,91194,441475,91194v2397,,3659,-1263,3659,-3916c445134,82984,442863,78058,438321,72374v-4543,-5684,-9337,-8463,-14510,-8463c415357,63659,404885,67953,392268,76668xm347856,6442c344197,2147,341295,,339402,v-2019,,-3280,505,-3911,1389c334860,2274,334607,3789,334607,5936v,19831,-2144,42187,-6561,66943c323630,97635,319215,118603,314925,135528v-4416,16925,-6561,26398,-6561,28166c308364,165463,309752,168115,312527,171399v2776,3284,5300,5052,7318,5052c322873,176451,328173,161042,335743,130097,347603,84626,353407,47618,353407,19199v,-4295,-1766,-8463,-5551,-12757xm295368,6442c291709,2147,288807,,286915,v-2019,,-3281,505,-3912,1389c282372,2274,282120,3789,282120,5936v,19831,-2145,42187,-6561,66943c271143,97635,266727,118603,262437,135528v-4416,16925,-6561,26398,-6561,28166c255876,165463,257264,168115,260040,171399v2776,3284,5299,5052,7318,5052c270386,176451,275685,161042,283256,130097,295116,84626,300920,47618,300920,19199v126,-4295,-1767,-8463,-5552,-12757xm226226,74774v-1009,3915,-2019,7831,-2902,11746c222441,90436,221431,95488,220044,101804v-1388,6315,-2650,11999,-4038,16925c214744,123781,212978,130223,210833,138180v-2145,7957,-3911,14273,-5047,19073c204651,162052,204020,165463,204020,167736v,2147,757,4168,2271,5936c207805,175441,209571,176325,211716,176325v3912,,7192,-3789,9715,-11368c228118,144369,233670,125676,237960,109129v4416,-16546,6561,-26524,6561,-29934c244521,75911,243259,72500,240610,68964v-2524,-3537,-5300,-5179,-8202,-5179c230516,63659,228371,67322,226226,74774xm240610,42439v4416,4421,8453,6568,12112,6568c254236,49007,255624,48376,257012,47239v1388,-1263,2019,-2526,2019,-4042c259031,39155,257264,33977,253858,27788v-3407,-6063,-6435,-9221,-8959,-9221c242376,18567,239979,19957,237581,22609v-2397,2779,-3659,5557,-3659,8589c233922,34356,236193,38018,240610,42439xm196449,67953v-2775,-2905,-5551,-4294,-8453,-4294c185094,63659,177271,71237,164780,86268v-12491,15030,-27253,34861,-44412,59238c127938,123655,134499,100667,139924,76416v5426,-24251,8202,-43071,8202,-56586c148126,15536,146485,11241,143079,6821,139798,2400,136896,126,134625,126v-2271,,-3785,506,-4416,1390c129578,2400,129200,4042,129200,6568v,18946,-2524,40418,-7318,64543c116961,95236,112041,115824,107120,133128v-4921,17178,-7318,27030,-7318,29303c99802,164831,101190,167736,103839,171273v2776,3536,5173,5305,7445,5305c113555,176578,116961,173925,121630,168494v4668,-5431,12112,-15031,22332,-28924c144467,140959,144971,142348,145728,143864v2019,8336,7066,15915,15267,22609c169196,173167,176388,176578,182318,176578v5930,,8958,-1895,8958,-5684c191276,169378,189636,167483,186356,165210v-3281,-2274,-6814,-4547,-10725,-6947c171720,155863,168187,152453,164907,147780v-3281,-4674,-4921,-9726,-4921,-15157c159986,127191,162005,121129,166168,114561v4164,-6568,8706,-12252,13753,-17178c193421,84500,200108,77426,200108,76037v379,-2526,-883,-5179,-3659,-8084xm39239,76668c26622,85384,20314,93720,20314,101804v,4547,2145,8967,6561,13388c31291,119613,36085,123276,41258,126307v5173,3032,9968,6442,14384,10357c60058,140580,62203,144117,62203,147527v,3410,-2019,6189,-5930,8210c52361,157758,45927,158768,37094,158768v-8832,,-17411,-2905,-25486,-8841c8832,147906,6813,147022,5299,147022v-1514,,-2776,505,-3785,1768c505,149927,,151442,,153463v,4674,4164,9726,12617,15031c21071,173799,30660,176451,41637,176451v10977,,20566,-2779,28893,-8462c78731,162305,82895,156495,82895,150432v,-5936,-2145,-11620,-6435,-16799c72170,128455,67376,124160,62076,120750,48198,112287,41132,106224,41132,102814v,-4673,3911,-9220,11734,-13388c60689,85131,66366,83110,70025,83110v3659,,7192,1390,10725,4042c84283,89804,86806,91194,88446,91194v2398,,3659,-1263,3659,-3916c92105,82984,89834,78058,85292,72374,80750,66690,75955,63911,70782,63911,62455,63659,51983,67953,39239,76668xe" stroked="f" strokeweight=".35022mm">
                      <v:stroke joinstyle="miter"/>
                      <v:path arrowok="t" o:connecttype="custom" o:connectlocs="482985,178851;485509,174809;479957,158010;470242,146895;462041,151821;458003,161547;465321,173799;478317,181125;482985,178851;392268,76668;373342,101804;379903,115192;394287,126307;408670,136664;415231,147527;409301,155737;390123,158768;364636,149927;358328,147022;354543,148790;353029,153463;365646,168494;394665,176451;423559,167989;435923,150432;429489,133633;415105,120750;394161,102814;405895,89426;423054,83110;433778,87152;441475,91194;445134,87278;438321,72374;423811,63911;392268,76668;347856,6442;339402,0;335491,1389;334607,5936;328046,72879;314925,135528;308364,163694;312527,171399;319845,176451;335743,130097;353407,19199;347856,6442;295368,6442;286915,0;283003,1389;282120,5936;275559,72879;262437,135528;255876,163694;260040,171399;267358,176451;283256,130097;300920,19199;295368,6442;226226,74774;223324,86520;220044,101804;216006,118729;210833,138180;205786,157253;204020,167736;206291,173672;211716,176325;221431,164957;237960,109129;244521,79195;240610,68964;232408,63785;226226,74774;240610,42439;252722,49007;257012,47239;259031,43197;253858,27788;244899,18567;237581,22609;233922,31198;240610,42439;196449,67953;187996,63659;164780,86268;120368,145506;139924,76416;148126,19830;143079,6821;134625,126;130209,1516;129200,6568;121882,71111;107120,133128;99802,162431;103839,171273;111284,176578;121630,168494;143962,139570;145728,143864;160995,166473;182318,176578;191276,170894;186356,165210;175631,158263;164907,147780;159986,132623;166168,114561;179921,97383;200108,76037;196449,67953;39239,76668;20314,101804;26875,115192;41258,126307;55642,136664;62203,147527;56273,155737;37094,158768;11608,149927;5299,147022;1514,148790;0,153463;12617,168494;41637,176451;70530,167989;82895,150432;76460,133633;62076,120750;41132,102814;52866,89426;70025,83110;80750,87152;88446,91194;92105,87278;85292,72374;70782,63911;39239,76668" o:connectangles="0,0,0,0,0,0,0,0,0,0,0,0,0,0,0,0,0,0,0,0,0,0,0,0,0,0,0,0,0,0,0,0,0,0,0,0,0,0,0,0,0,0,0,0,0,0,0,0,0,0,0,0,0,0,0,0,0,0,0,0,0,0,0,0,0,0,0,0,0,0,0,0,0,0,0,0,0,0,0,0,0,0,0,0,0,0,0,0,0,0,0,0,0,0,0,0,0,0,0,0,0,0,0,0,0,0,0,0,0,0,0,0,0,0,0,0,0,0,0,0,0,0,0,0,0,0,0,0,0,0,0,0,0,0,0,0,0,0,0,0"/>
                    </v:shape>
                    <v:shape id="Freeform: Shape 27" o:spid="_x0000_s1029" style="position:absolute;left:13101;top:4025;width:3932;height:1608;visibility:visible;mso-wrap-style:square;v-text-anchor:middle" coordsize="393151,16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" path="m318962,130096v-2523,8337,-3911,13894,-3911,16673c315051,149548,315808,152453,317448,155358v1640,2905,3659,4421,6309,4421c326911,159779,329687,156747,332210,150685v1388,-3284,2524,-6695,3659,-10231c336879,136917,338519,132117,340538,125928v2018,-6189,4794,-13893,8327,-22988c352398,93846,356814,85763,362365,78563v5552,-7199,12239,-12504,20314,-16041c386338,60501,388988,58859,390628,57343v1640,-1515,2523,-3157,2523,-5052c393151,48628,389492,46860,382048,46860v-11860,,-24351,9978,-37473,30061c344827,74395,345080,70479,345080,65427v,-5052,-1388,-9473,-4038,-13136c338393,48628,335617,46734,332715,46734v-3281,,-5047,3536,-5047,10736l328299,74521v-126,17936,-3154,36503,-9337,55575xm287419,53049v-3154,11494,-8075,23998,-14509,37513c266349,104077,259157,115824,251208,126055v-7949,10104,-14762,15283,-20566,15283c228497,141338,226731,140580,225217,138938v-1514,-1642,-2271,-3537,-2271,-6063c222946,124413,224964,114561,229128,103193v4037,-11241,8201,-21093,12239,-29556c245404,65175,247549,60375,247549,58985v,-3157,-1009,-6062,-3028,-8462c242502,47997,240105,46734,237329,46734v-5551,,-12617,10736,-21071,32461c207805,100793,203641,118855,203641,133254v,6063,2776,11999,8201,17683c217268,156747,223072,159526,229254,159526v6183,,12870,-3284,20314,-9978c257012,142854,263825,134391,270260,124034v-3533,11494,-5173,19451,-5173,23872c265087,152327,265718,155358,267106,157000v1388,1642,3028,2526,5047,2526c275433,159526,278083,156368,279849,149927v3659,-12631,8832,-29556,15393,-50902c301929,77679,305209,65932,305209,64038v,-3663,-1514,-7452,-4416,-11368c297891,48755,295368,46734,293349,46734v-2018,,-3406,505,-4037,1389c288555,49007,287924,50649,287419,53049xm104975,121634v,10989,2523,20083,7696,27156c117844,155863,124279,159526,131976,159526v10472,,20313,-3789,29650,-11241c170963,140833,178281,131360,183580,119866v5299,-11494,7949,-22609,7949,-33598c191529,75279,188501,65932,182444,58354,176388,50649,168818,46860,159860,46860v-8959,,-17791,3789,-26370,11494c124910,66059,118097,75784,112798,87531v-5173,11620,-7823,23114,-7823,34103xm160995,121634v-7696,12757,-16907,20335,-27758,22356c127434,141085,124658,133886,124658,122139v,-11620,3785,-24125,11229,-37387c143331,71490,152289,63406,162762,60501v3154,2147,5551,5558,7318,10105c171720,75279,172603,80079,172603,85257v-126,11494,-3911,23494,-11608,36377xm41132,70353c36338,65175,32174,58985,28641,51660,25108,44334,22332,36250,20188,27409,18043,18567,16276,11873,14888,7199,13500,2526,11482,126,9084,126,3028,126,,5431,,16041,,26651,2019,37513,5930,48628v3911,11115,9715,21220,17159,30188c30534,87784,38735,93467,47693,95741v-883,1642,-2271,4421,-4164,8084c41637,107487,40249,110266,39366,112035v-884,1768,-2145,4168,-3912,7452c33814,122644,32552,125170,31795,126812v-757,1769,-1766,3916,-3154,6442c24351,141843,22332,148285,22332,152579v,5431,1641,8210,5047,8210c29650,160789,32552,158516,36211,153969v3659,-4547,10346,-16041,19935,-34356c65862,101298,75577,84247,85166,68585,94881,52923,102578,40292,108382,30693v5803,-9600,8579,-15915,8579,-19073c116961,8463,115952,5684,114059,3410,112041,1137,109517,,106363,,103208,,97909,6568,90339,19578,82895,32587,75451,45597,68259,58607,61067,71616,56146,78058,53371,78058v-3281,,-7318,-2526,-12239,-7705xe" stroked="f" strokeweight=".35022mm">
                      <v:stroke joinstyle="miter"/>
                      <v:path arrowok="t" o:connecttype="custom" o:connectlocs="318962,130096;315051,146769;317448,155358;323757,159779;332210,150685;335869,140454;340538,125928;348865,102940;362365,78563;382679,62522;390628,57343;393151,52291;382048,46860;344575,76921;345080,65427;341042,52291;332715,46734;327668,57470;328299,74521;318962,130096;287419,53049;272910,90562;251208,126055;230642,141338;225217,138938;222946,132875;229128,103193;241367,73637;247549,58985;244521,50523;237329,46734;216258,79195;203641,133254;211842,150937;229254,159526;249568,149548;270260,124034;265087,147906;267106,157000;272153,159526;279849,149927;295242,99025;305209,64038;300793,52670;293349,46734;289312,48123;287419,53049;104975,121634;112671,148790;131976,159526;161626,148285;183580,119866;191529,86268;182444,58354;159860,46860;133490,58354;112798,87531;104975,121634;160995,121634;133237,143990;124658,122139;135887,84752;162762,60501;170080,70606;172603,85257;160995,121634;41132,70353;28641,51660;20188,27409;14888,7199;9084,126;0,16041;5930,48628;23089,78816;47693,95741;43529,103825;39366,112035;35454,119487;31795,126812;28641,133254;22332,152579;27379,160789;36211,153969;56146,119613;85166,68585;108382,30693;116961,11620;114059,3410;106363,0;90339,19578;68259,58607;53371,78058;41132,70353" o:connectangles="0,0,0,0,0,0,0,0,0,0,0,0,0,0,0,0,0,0,0,0,0,0,0,0,0,0,0,0,0,0,0,0,0,0,0,0,0,0,0,0,0,0,0,0,0,0,0,0,0,0,0,0,0,0,0,0,0,0,0,0,0,0,0,0,0,0,0,0,0,0,0,0,0,0,0,0,0,0,0,0,0,0,0,0,0,0,0,0,0,0,0,0,0"/>
                    </v:shape>
                    <v:shape id="Freeform: Shape 28" o:spid="_x0000_s1030" style="position:absolute;left:17506;top:3875;width:5830;height:1792;visibility:visible;mso-wrap-style:square;v-text-anchor:middle" coordsize="583039,1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" path="m580516,176956v1640,-1515,2524,-2905,2524,-4041c583040,169125,581147,163568,577488,156116v-3659,-7452,-6939,-11115,-9715,-11115c564997,145001,562221,146643,559572,149927v-2650,3284,-4038,6568,-4038,9725c555534,162936,557931,166978,562852,171904v4795,4926,9211,7326,12996,7326c577236,179230,578876,178472,580516,176956xm520837,86015v3659,4295,5552,8463,5552,12505c526389,102561,523487,105846,517809,108372v-5804,2526,-12491,3789,-20188,3789c489925,112161,482985,111529,476929,110140v4290,-8589,9337,-15915,15393,-21725c498378,82605,504182,79700,509860,79700v3533,,7192,2147,10977,6315xm533076,74395c525758,65932,517557,61638,508725,61638v-8959,,-17917,4042,-27001,11999c472639,81721,465195,91573,459517,103319v-5803,11747,-8579,22988,-8579,33724c450938,147780,454597,156747,462041,163694v7444,7073,17033,10610,28893,10610c499766,174304,508725,171904,517935,167105v9211,-4800,13879,-9221,13879,-13263c531814,150811,529795,149295,525884,149295v-757,,-5047,1390,-12996,4042c504939,155989,497243,157379,489673,157379v-7571,,-12870,-1390,-16150,-4295c470242,150179,468602,146138,468602,140959v,-5179,1009,-11115,3154,-17809c480714,125549,490682,126813,501659,126813v10977,,20818,-2527,29524,-7579c539889,114182,544179,107614,544179,99404v-126,-8210,-3785,-16420,-11103,-25009xm389240,145127v-2524,8336,-3912,13894,-3912,16673c385328,164578,386086,167483,387726,170388v1640,2906,3659,4421,6182,4421c397062,174809,399838,171778,402362,165715v1388,-3284,2523,-6694,3659,-10231c407030,151948,408670,147148,410689,140959v2019,-6189,4794,-13894,8327,-22988c422549,108877,426965,100793,432517,93594v5551,-7200,12238,-12505,20313,-16041c456489,75532,459139,73890,460779,72374v1640,-1516,2524,-3158,2524,-5052c463303,63659,459644,61891,452199,61891v-11860,,-24351,9978,-37473,30061c414979,89426,415231,85510,415231,80458v,-5053,-1388,-9473,-4037,-13136c408544,63659,405768,61764,402866,61764v-3280,,-5047,3537,-5047,10736l398450,89552v,17935,-3028,36503,-9210,55575xm357697,68080v-3154,11494,-8075,23998,-14510,37513c336626,119108,329434,130854,321486,141085v-7949,10105,-14763,15283,-20566,15283c298775,156368,297008,155611,295494,153969v-1514,-1642,-2271,-3537,-2271,-6063c293223,139443,295242,129591,299405,118224v4038,-11242,8202,-21094,12239,-29556c315682,80205,317827,75405,317827,74016v,-3158,-1010,-6063,-3029,-8463c312780,63027,310383,61764,307607,61764v-5552,,-12617,10736,-21071,32461c278082,115824,273919,133886,273919,148285v,6063,2776,11999,8201,17683c287545,171778,293349,174557,299532,174557v6182,,12869,-3284,20313,-9979c327290,157884,334103,149421,340538,139064v-3533,11494,-5173,19452,-5173,23872c335365,167357,335995,170388,337383,172030v1388,1643,3028,2527,5047,2527c345711,174557,348360,171399,350127,164957v3658,-12630,8832,-29556,15393,-50902c372207,92710,375487,80963,375487,79068v,-3663,-1514,-7452,-4416,-11367c368169,63785,365646,61764,363627,61764v-2019,,-3407,505,-4038,1390c358832,64038,358328,65680,357697,68080xm224207,123655v4795,-15410,8832,-29051,11987,-41050c251965,79447,262311,77047,267232,75532v4921,-1516,7318,-3411,7318,-5684c274550,65932,270007,63911,260923,63911v-5173,,-11986,379,-20692,1137c242755,54691,244142,47492,244142,43450v,-4042,-1892,-7705,-5677,-10989c234680,29177,231525,27535,228876,27535v-3029,,-4543,2274,-4543,6821c224333,44081,222945,55196,220296,67827v-19683,3284,-29524,6821,-29524,10484c190772,80584,191907,82984,194304,85510v2398,2526,4669,3789,7192,3789c203894,89299,208688,88415,215754,86773v-2019,7073,-4669,16167,-8075,26904c204272,124539,201622,133254,199856,139822v-1766,6568,-2776,11999,-2776,16294c197080,160410,199477,164452,204398,168494v4795,4042,10977,6063,18295,6063c230011,174557,238212,171652,247170,165968v8959,-5810,13501,-10863,13501,-15283c260671,147780,259283,146390,256633,146390v-883,,-5551,1642,-13752,4926c234680,154600,227614,156242,221810,156242v-3280,,-5047,-1389,-5047,-4294c217015,148411,219413,139064,224207,123655xm162383,68080v-3154,11494,-8075,23998,-14510,37513c141312,119108,134121,130854,126172,141085v-7949,10105,-14762,15283,-20566,15283c103461,156368,101694,155611,100180,153969v-1514,-1642,-2271,-3537,-2271,-6063c97909,139443,99928,129591,104092,118224v4037,-11242,8201,-21094,12238,-29556c120368,80205,122513,75405,122513,74016v,-3158,-1010,-6063,-3028,-8463c117466,63027,115069,61764,112293,61764v-5552,,-12617,10736,-21071,32461c82769,115824,78605,133886,78605,148285v,6063,2776,11999,8201,17683c92232,171778,98035,174557,104218,174557v6182,,12869,-3284,20313,-9979c131976,157884,138789,149421,145224,139064v-3533,11494,-5173,19452,-5173,23872c140051,167357,140681,170388,142069,172030v1388,1643,3029,2527,5047,2527c150397,174557,153046,171399,154813,164957v3659,-12630,8832,-29556,15393,-50902c176893,92710,180173,80963,180173,79068v,-3663,-1514,-7452,-4416,-11367c172855,63785,170332,61764,168313,61764v-2019,,-3406,505,-4037,1390c163645,64038,163014,65680,162383,68080xm22206,168368v3912,-8337,11229,-34356,22080,-77932c58796,88036,68637,86015,73558,84500v5047,-1516,7444,-3663,7444,-6568c81002,76163,79741,74648,77217,73385,74694,72121,70656,71616,65231,71616v-5552,,-11103,379,-16655,1137l50343,64796c51983,54691,55011,43450,59427,31198v1640,-4421,3533,-7705,5678,-10105c67250,18693,69521,17557,72170,17557v2524,,4795,1263,6561,3915c80498,23998,81886,26903,82643,29935v2271,8210,5173,12252,8832,12252c95764,42187,97783,38145,97783,30061v,-8084,-2397,-15157,-7318,-21093c85671,3031,79362,,71792,,61193,,52740,4673,46557,13894,40375,23114,35454,38271,31795,59112v-757,3915,-1892,9599,-3406,16799c25108,76542,19052,77932,10220,79952,3407,81973,,84247,,86773v,2526,1262,4926,3659,7073c6056,95994,8453,97004,10977,97004v2397,,6939,-758,13374,-2274c21575,106351,16528,125928,8958,153211v-1514,5305,-2271,8841,-2271,10736c6687,165715,7823,168115,10094,171020v2271,2905,4416,4295,6308,4295c18295,174936,20188,172788,22206,168368xe" stroked="f" strokeweight=".35022mm">
                      <v:stroke joinstyle="miter"/>
                      <v:path arrowok="t" o:connecttype="custom" o:connectlocs="580516,176956;583040,172915;577488,156116;567773,145001;559572,149927;555534,159652;562852,171904;575848,179230;580516,176956;520837,86015;526389,98520;517809,108372;497621,112161;476929,110140;492322,88415;509860,79700;520837,86015;533076,74395;508725,61638;481724,73637;459517,103319;450938,137043;462041,163694;490934,174304;517935,167105;531814,153842;525884,149295;512888,153337;489673,157379;473523,153084;468602,140959;471756,123150;501659,126813;531183,119234;544179,99404;533076,74395;389240,145127;385328,161800;387726,170388;393908,174809;402362,165715;406021,155484;410689,140959;419016,117971;432517,93594;452830,77553;460779,72374;463303,67322;452199,61891;414726,91952;415231,80458;411194,67322;402866,61764;397819,72500;398450,89552;389240,145127;357697,68080;343187,105593;321486,141085;300920,156368;295494,153969;293223,147906;299405,118224;311644,88668;317827,74016;314798,65553;307607,61764;286536,94225;273919,148285;282120,165968;299532,174557;319845,164578;340538,139064;335365,162936;337383,172030;342430,174557;350127,164957;365520,114055;375487,79068;371071,67701;363627,61764;359589,63154;357697,68080;224207,123655;236194,82605;267232,75532;274550,69848;260923,63911;240231,65048;244142,43450;238465,32461;228876,27535;224333,34356;220296,67827;190772,78311;194304,85510;201496,89299;215754,86773;207679,113677;199856,139822;197080,156116;204398,168494;222693,174557;247170,165968;260671,150685;256633,146390;242881,151316;221810,156242;216763,151948;224207,123655;162383,68080;147873,105593;126172,141085;105606,156368;100180,153969;97909,147906;104092,118224;116330,88668;122513,74016;119485,65553;112293,61764;91222,94225;78605,148285;86806,165968;104218,174557;124531,164578;145224,139064;140051,162936;142069,172030;147116,174557;154813,164957;170206,114055;180173,79068;175757,67701;168313,61764;164276,63154;162383,68080;22206,168368;44286,90436;73558,84500;81002,77932;77217,73385;65231,71616;48576,72753;50343,64796;59427,31198;65105,21093;72170,17557;78731,21472;82643,29935;91475,42187;97783,30061;90465,8968;71792,0;46557,13894;31795,59112;28389,75911;10220,79952;0,86773;3659,93846;10977,97004;24351,94730;8958,153211;6687,163947;10094,171020;16402,175315;22206,168368" o:connectangles="0,0,0,0,0,0,0,0,0,0,0,0,0,0,0,0,0,0,0,0,0,0,0,0,0,0,0,0,0,0,0,0,0,0,0,0,0,0,0,0,0,0,0,0,0,0,0,0,0,0,0,0,0,0,0,0,0,0,0,0,0,0,0,0,0,0,0,0,0,0,0,0,0,0,0,0,0,0,0,0,0,0,0,0,0,0,0,0,0,0,0,0,0,0,0,0,0,0,0,0,0,0,0,0,0,0,0,0,0,0,0,0,0,0,0,0,0,0,0,0,0,0,0,0,0,0,0,0,0,0,0,0,0,0,0,0,0,0,0,0,0,0,0,0,0,0,0,0,0,0,0,0,0,0,0,0,0,0,0,0,0,0,0,0,0,0,0"/>
                    </v:shape>
                    <w10:anchorlock/>
                  </v:group>
                </w:pict>
              </mc:Fallback>
            </mc:AlternateContent>
          </w:r>
        </w:p>
        <w:p w14:paraId="4DDFB6B5" w14:textId="77777777" w:rsidR="003718F9" w:rsidRDefault="003718F9" w:rsidP="00B85BDF"/>
        <w:p w14:paraId="1A7129A7" w14:textId="77777777" w:rsidR="003718F9" w:rsidRPr="00B253FF" w:rsidRDefault="003718F9" w:rsidP="00B253FF">
          <w:pPr>
            <w:pStyle w:val="CoverFooter"/>
            <w:framePr w:wrap="around"/>
          </w:pPr>
          <w:r>
            <w:rPr>
              <w:noProof/>
            </w:rPr>
            <w:drawing>
              <wp:inline distT="0" distB="0" distL="0" distR="0" wp14:anchorId="2EFD15EA" wp14:editId="3E3E71C6">
                <wp:extent cx="7559993" cy="1229255"/>
                <wp:effectExtent l="0" t="0" r="3175" b="9525"/>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3" cy="1229255"/>
                        </a:xfrm>
                        <a:prstGeom prst="rect">
                          <a:avLst/>
                        </a:prstGeom>
                      </pic:spPr>
                    </pic:pic>
                  </a:graphicData>
                </a:graphic>
              </wp:inline>
            </w:drawing>
          </w:r>
        </w:p>
        <w:p w14:paraId="0257B4BA" w14:textId="339735A6" w:rsidR="003718F9" w:rsidRPr="00B253FF" w:rsidRDefault="00117369" w:rsidP="00F02352">
          <w:pPr>
            <w:tabs>
              <w:tab w:val="left" w:pos="3240"/>
            </w:tabs>
          </w:pPr>
          <w:r>
            <w:rPr>
              <w:noProof/>
            </w:rPr>
            <w:drawing>
              <wp:anchor distT="0" distB="0" distL="114300" distR="114300" simplePos="0" relativeHeight="251666432" behindDoc="1" locked="0" layoutInCell="1" allowOverlap="1" wp14:anchorId="7C9F8282" wp14:editId="77F31869">
                <wp:simplePos x="0" y="0"/>
                <wp:positionH relativeFrom="page">
                  <wp:posOffset>387985</wp:posOffset>
                </wp:positionH>
                <wp:positionV relativeFrom="page">
                  <wp:posOffset>2091055</wp:posOffset>
                </wp:positionV>
                <wp:extent cx="6479540" cy="634746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479540" cy="6347460"/>
                        </a:xfrm>
                        <a:prstGeom prst="rect">
                          <a:avLst/>
                        </a:prstGeom>
                      </pic:spPr>
                    </pic:pic>
                  </a:graphicData>
                </a:graphic>
              </wp:anchor>
            </w:drawing>
          </w:r>
          <w:r w:rsidR="00F02352">
            <w:tab/>
          </w:r>
        </w:p>
        <w:p w14:paraId="79BCFADD" w14:textId="0F84B590" w:rsidR="003718F9" w:rsidRDefault="00F02352" w:rsidP="00F02352">
          <w:pPr>
            <w:tabs>
              <w:tab w:val="left" w:pos="3240"/>
            </w:tabs>
            <w:sectPr w:rsidR="003718F9" w:rsidSect="00FB757E">
              <w:headerReference w:type="even" r:id="rId14"/>
              <w:footerReference w:type="even" r:id="rId15"/>
              <w:footerReference w:type="default" r:id="rId16"/>
              <w:type w:val="continuous"/>
              <w:pgSz w:w="11906" w:h="16838" w:code="9"/>
              <w:pgMar w:top="1134" w:right="851" w:bottom="1134" w:left="851" w:header="1191" w:footer="567" w:gutter="0"/>
              <w:cols w:space="709"/>
              <w:docGrid w:linePitch="360"/>
            </w:sectPr>
          </w:pPr>
          <w:r>
            <w:tab/>
          </w:r>
        </w:p>
        <w:p w14:paraId="6AD90DC9" w14:textId="77777777" w:rsidR="00FB757E" w:rsidRDefault="00117369" w:rsidP="00FB757E">
          <w:pPr>
            <w:spacing w:before="0" w:after="160" w:line="259" w:lineRule="auto"/>
            <w:rPr>
              <w:b/>
              <w:noProof/>
            </w:rPr>
          </w:pPr>
          <w:r w:rsidRPr="00117369">
            <w:rPr>
              <w:b/>
              <w:noProof/>
            </w:rPr>
            <mc:AlternateContent>
              <mc:Choice Requires="wps">
                <w:drawing>
                  <wp:anchor distT="45720" distB="45720" distL="114300" distR="114300" simplePos="0" relativeHeight="251672576" behindDoc="0" locked="0" layoutInCell="1" allowOverlap="1" wp14:anchorId="15D85294" wp14:editId="2596227D">
                    <wp:simplePos x="0" y="0"/>
                    <wp:positionH relativeFrom="column">
                      <wp:posOffset>1726565</wp:posOffset>
                    </wp:positionH>
                    <wp:positionV relativeFrom="paragraph">
                      <wp:posOffset>3223260</wp:posOffset>
                    </wp:positionV>
                    <wp:extent cx="3044190" cy="1404620"/>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1404620"/>
                            </a:xfrm>
                            <a:prstGeom prst="rect">
                              <a:avLst/>
                            </a:prstGeom>
                            <a:solidFill>
                              <a:srgbClr val="FFFFFF"/>
                            </a:solidFill>
                            <a:ln w="9525">
                              <a:noFill/>
                              <a:miter lim="800000"/>
                              <a:headEnd/>
                              <a:tailEnd/>
                            </a:ln>
                          </wps:spPr>
                          <wps:txbx>
                            <w:txbxContent>
                              <w:p w14:paraId="748A80DF" w14:textId="7F6ABB38" w:rsidR="00117369" w:rsidRDefault="00117369" w:rsidP="00117369">
                                <w:pPr>
                                  <w:pStyle w:val="Heading2"/>
                                  <w:jc w:val="center"/>
                                </w:pPr>
                                <w:r>
                                  <w:t>CPC20220 - Certificate II Construction Pathways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85294" id="_x0000_t202" coordsize="21600,21600" o:spt="202" path="m,l,21600r21600,l21600,xe">
                    <v:stroke joinstyle="miter"/>
                    <v:path gradientshapeok="t" o:connecttype="rect"/>
                  </v:shapetype>
                  <v:shape id="Text Box 2" o:spid="_x0000_s1026" type="#_x0000_t202" style="position:absolute;margin-left:135.95pt;margin-top:253.8pt;width:239.7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8j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" stroked="f">
                    <v:textbox style="mso-fit-shape-to-text:t">
                      <w:txbxContent>
                        <w:p w14:paraId="748A80DF" w14:textId="7F6ABB38" w:rsidR="00117369" w:rsidRDefault="00117369" w:rsidP="00117369">
                          <w:pPr>
                            <w:pStyle w:val="Heading2"/>
                            <w:jc w:val="center"/>
                          </w:pPr>
                          <w:r>
                            <w:t>CPC20220 - Certificate II Construction Pathways</w:t>
                          </w:r>
                        </w:p>
                      </w:txbxContent>
                    </v:textbox>
                    <w10:wrap type="square"/>
                  </v:shape>
                </w:pict>
              </mc:Fallback>
            </mc:AlternateContent>
          </w:r>
          <w:r w:rsidR="003718F9">
            <w:rPr>
              <w:b/>
              <w:noProof/>
            </w:rPr>
            <w:br w:type="page"/>
          </w:r>
        </w:p>
      </w:sdtContent>
    </w:sdt>
    <w:p w14:paraId="210C2B9D" w14:textId="5426AD74" w:rsidR="00117369" w:rsidRDefault="00117369" w:rsidP="00FB757E">
      <w:pPr>
        <w:spacing w:before="0" w:after="160" w:line="259" w:lineRule="auto"/>
        <w:rPr>
          <w:noProof/>
        </w:rPr>
      </w:pPr>
      <w:r w:rsidRPr="62092873">
        <w:rPr>
          <w:rFonts w:ascii="Arial" w:hAnsi="Arial" w:cs="Arial"/>
          <w:szCs w:val="24"/>
        </w:rPr>
        <w:lastRenderedPageBreak/>
        <w:t xml:space="preserve">This self-check </w:t>
      </w:r>
      <w:r>
        <w:rPr>
          <w:rFonts w:ascii="Arial" w:hAnsi="Arial" w:cs="Arial"/>
          <w:szCs w:val="24"/>
        </w:rPr>
        <w:t xml:space="preserve">document </w:t>
      </w:r>
      <w:r w:rsidRPr="62092873">
        <w:rPr>
          <w:rFonts w:ascii="Arial" w:hAnsi="Arial" w:cs="Arial"/>
          <w:szCs w:val="24"/>
        </w:rPr>
        <w:t>will help you to clearly understand the requirements of studying the</w:t>
      </w:r>
      <w:r>
        <w:rPr>
          <w:rFonts w:ascii="Arial" w:hAnsi="Arial" w:cs="Arial"/>
          <w:szCs w:val="24"/>
        </w:rPr>
        <w:t xml:space="preserve"> prevocational</w:t>
      </w:r>
      <w:r w:rsidRPr="62092873">
        <w:rPr>
          <w:rFonts w:ascii="Arial" w:hAnsi="Arial" w:cs="Arial"/>
          <w:szCs w:val="24"/>
        </w:rPr>
        <w:t xml:space="preserve"> Certificate II in</w:t>
      </w:r>
      <w:r>
        <w:rPr>
          <w:rFonts w:ascii="Arial" w:hAnsi="Arial" w:cs="Arial"/>
          <w:szCs w:val="24"/>
        </w:rPr>
        <w:t xml:space="preserve"> Construction Pathways </w:t>
      </w:r>
      <w:r w:rsidRPr="62092873">
        <w:rPr>
          <w:rFonts w:ascii="Arial" w:hAnsi="Arial" w:cs="Arial"/>
          <w:szCs w:val="24"/>
        </w:rPr>
        <w:t xml:space="preserve">(Pre-apprenticeship) and the requirements to work in the </w:t>
      </w:r>
      <w:r>
        <w:rPr>
          <w:rFonts w:ascii="Arial" w:hAnsi="Arial" w:cs="Arial"/>
          <w:szCs w:val="24"/>
        </w:rPr>
        <w:t>Building Industry</w:t>
      </w:r>
      <w:r w:rsidRPr="62092873">
        <w:rPr>
          <w:rFonts w:ascii="Arial" w:hAnsi="Arial" w:cs="Arial"/>
          <w:szCs w:val="24"/>
        </w:rPr>
        <w:t xml:space="preserve">, in roles such </w:t>
      </w:r>
      <w:r>
        <w:rPr>
          <w:rFonts w:ascii="Arial" w:hAnsi="Arial" w:cs="Arial"/>
          <w:szCs w:val="24"/>
        </w:rPr>
        <w:t>an apprentice carpenter.</w:t>
      </w:r>
      <w:r w:rsidRPr="62092873">
        <w:rPr>
          <w:rFonts w:ascii="Arial" w:hAnsi="Arial" w:cs="Arial"/>
          <w:szCs w:val="24"/>
        </w:rPr>
        <w:t xml:space="preserve"> You are not required to send this form to </w:t>
      </w:r>
      <w:proofErr w:type="spellStart"/>
      <w:r w:rsidRPr="62092873">
        <w:rPr>
          <w:rFonts w:ascii="Arial" w:hAnsi="Arial" w:cs="Arial"/>
          <w:szCs w:val="24"/>
        </w:rPr>
        <w:t>TasTAFE</w:t>
      </w:r>
      <w:proofErr w:type="spellEnd"/>
      <w:r w:rsidRPr="62092873">
        <w:rPr>
          <w:rFonts w:ascii="Arial" w:hAnsi="Arial" w:cs="Arial"/>
          <w:szCs w:val="24"/>
        </w:rPr>
        <w:t>. This self-check is to help you work out which course and at what level, is right for you.</w:t>
      </w:r>
    </w:p>
    <w:p w14:paraId="5D1AF246" w14:textId="77777777" w:rsidR="00117369" w:rsidRPr="006501A0" w:rsidRDefault="00117369" w:rsidP="00117369">
      <w:pPr>
        <w:rPr>
          <w:rFonts w:ascii="Arial" w:hAnsi="Arial" w:cs="Arial"/>
          <w:szCs w:val="24"/>
        </w:rPr>
      </w:pPr>
      <w:r w:rsidRPr="006501A0">
        <w:rPr>
          <w:rFonts w:ascii="Arial" w:hAnsi="Arial" w:cs="Arial"/>
          <w:szCs w:val="24"/>
        </w:rPr>
        <w:t>Please complete the following pages to make sure this course is right for you!</w:t>
      </w:r>
    </w:p>
    <w:p w14:paraId="7A7B15A0" w14:textId="77777777" w:rsidR="00117369" w:rsidRPr="001D252D" w:rsidRDefault="00117369" w:rsidP="00117369">
      <w:pPr>
        <w:spacing w:after="0"/>
        <w:rPr>
          <w:rFonts w:ascii="Arial" w:hAnsi="Arial" w:cs="Arial"/>
          <w:b/>
          <w:szCs w:val="24"/>
        </w:rPr>
      </w:pPr>
    </w:p>
    <w:p w14:paraId="5EF99C86" w14:textId="77777777" w:rsidR="00117369" w:rsidRPr="001D252D" w:rsidRDefault="00117369" w:rsidP="00117369">
      <w:pPr>
        <w:spacing w:after="0"/>
        <w:rPr>
          <w:rFonts w:ascii="Arial" w:hAnsi="Arial" w:cs="Arial"/>
          <w:b/>
          <w:szCs w:val="24"/>
        </w:rPr>
      </w:pPr>
      <w:r w:rsidRPr="001D252D">
        <w:rPr>
          <w:rFonts w:ascii="Arial" w:hAnsi="Arial" w:cs="Arial"/>
          <w:b/>
          <w:szCs w:val="24"/>
        </w:rPr>
        <w:t>The following are the essential requirements to complete study in this course. Can you meet these requirements?</w:t>
      </w:r>
    </w:p>
    <w:p w14:paraId="28F6B532" w14:textId="77777777" w:rsidR="00117369" w:rsidRPr="001D252D" w:rsidRDefault="00117369" w:rsidP="00117369">
      <w:pPr>
        <w:spacing w:after="0"/>
        <w:rPr>
          <w:rFonts w:ascii="Arial" w:hAnsi="Arial" w:cs="Arial"/>
          <w:bCs/>
          <w:szCs w:val="24"/>
        </w:rPr>
      </w:pPr>
    </w:p>
    <w:tbl>
      <w:tblPr>
        <w:tblStyle w:val="GridTable4-Accent6"/>
        <w:tblW w:w="0" w:type="auto"/>
        <w:tblLook w:val="04A0" w:firstRow="1" w:lastRow="0" w:firstColumn="1" w:lastColumn="0" w:noHBand="0" w:noVBand="1"/>
      </w:tblPr>
      <w:tblGrid>
        <w:gridCol w:w="6374"/>
        <w:gridCol w:w="1486"/>
        <w:gridCol w:w="1491"/>
      </w:tblGrid>
      <w:tr w:rsidR="00117369" w:rsidRPr="001D252D" w14:paraId="0C9F77A5" w14:textId="77777777" w:rsidTr="00117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F7A27A" w:themeFill="accent1" w:themeFillTint="99"/>
          </w:tcPr>
          <w:p w14:paraId="1B9203F3" w14:textId="77777777" w:rsidR="00117369" w:rsidRPr="001D252D" w:rsidRDefault="00117369" w:rsidP="003151E7">
            <w:pPr>
              <w:rPr>
                <w:rFonts w:ascii="Arial" w:hAnsi="Arial" w:cs="Arial"/>
                <w:bCs w:val="0"/>
                <w:color w:val="auto"/>
                <w:szCs w:val="24"/>
              </w:rPr>
            </w:pPr>
            <w:r w:rsidRPr="001D252D">
              <w:rPr>
                <w:rFonts w:ascii="Arial" w:hAnsi="Arial" w:cs="Arial"/>
                <w:bCs w:val="0"/>
                <w:color w:val="auto"/>
                <w:szCs w:val="24"/>
              </w:rPr>
              <w:t>Essential Requirement</w:t>
            </w:r>
          </w:p>
        </w:tc>
        <w:tc>
          <w:tcPr>
            <w:tcW w:w="1486" w:type="dxa"/>
            <w:shd w:val="clear" w:color="auto" w:fill="F7A27A" w:themeFill="accent1" w:themeFillTint="99"/>
          </w:tcPr>
          <w:p w14:paraId="4BAE5160" w14:textId="77777777" w:rsidR="00117369" w:rsidRPr="001D252D" w:rsidRDefault="00117369"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4"/>
              </w:rPr>
            </w:pPr>
            <w:r w:rsidRPr="001D252D">
              <w:rPr>
                <w:rFonts w:ascii="Arial" w:hAnsi="Arial" w:cs="Arial"/>
                <w:bCs w:val="0"/>
                <w:color w:val="auto"/>
                <w:szCs w:val="24"/>
              </w:rPr>
              <w:t>Yes</w:t>
            </w:r>
          </w:p>
        </w:tc>
        <w:tc>
          <w:tcPr>
            <w:tcW w:w="1491" w:type="dxa"/>
            <w:shd w:val="clear" w:color="auto" w:fill="F7A27A" w:themeFill="accent1" w:themeFillTint="99"/>
          </w:tcPr>
          <w:p w14:paraId="7974B061" w14:textId="77777777" w:rsidR="00117369" w:rsidRPr="001D252D" w:rsidRDefault="00117369"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4"/>
              </w:rPr>
            </w:pPr>
            <w:r w:rsidRPr="001D252D">
              <w:rPr>
                <w:rFonts w:ascii="Arial" w:hAnsi="Arial" w:cs="Arial"/>
                <w:bCs w:val="0"/>
                <w:color w:val="auto"/>
                <w:szCs w:val="24"/>
              </w:rPr>
              <w:t>No</w:t>
            </w:r>
          </w:p>
        </w:tc>
      </w:tr>
      <w:tr w:rsidR="00117369" w14:paraId="7B3B0A5F" w14:textId="77777777" w:rsidTr="00117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FCE0D2" w:themeFill="accent1" w:themeFillTint="33"/>
          </w:tcPr>
          <w:p w14:paraId="5CBDB8E6" w14:textId="77777777" w:rsidR="00117369" w:rsidRDefault="00117369" w:rsidP="003151E7">
            <w:pPr>
              <w:spacing w:after="200" w:line="276" w:lineRule="auto"/>
            </w:pPr>
            <w:r w:rsidRPr="62092873">
              <w:rPr>
                <w:rFonts w:ascii="Arial" w:hAnsi="Arial" w:cs="Arial"/>
                <w:b w:val="0"/>
                <w:bCs w:val="0"/>
                <w:szCs w:val="24"/>
              </w:rPr>
              <w:t>Work with personal protective equipment</w:t>
            </w:r>
          </w:p>
        </w:tc>
        <w:tc>
          <w:tcPr>
            <w:tcW w:w="1486" w:type="dxa"/>
            <w:shd w:val="clear" w:color="auto" w:fill="FCE0D2" w:themeFill="accent1" w:themeFillTint="33"/>
          </w:tcPr>
          <w:p w14:paraId="756B4617"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91" w:type="dxa"/>
            <w:shd w:val="clear" w:color="auto" w:fill="FCE0D2" w:themeFill="accent1" w:themeFillTint="33"/>
          </w:tcPr>
          <w:p w14:paraId="2F6CC7D5"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117369" w14:paraId="5D1175A2" w14:textId="77777777" w:rsidTr="00117369">
        <w:tc>
          <w:tcPr>
            <w:cnfStyle w:val="001000000000" w:firstRow="0" w:lastRow="0" w:firstColumn="1" w:lastColumn="0" w:oddVBand="0" w:evenVBand="0" w:oddHBand="0" w:evenHBand="0" w:firstRowFirstColumn="0" w:firstRowLastColumn="0" w:lastRowFirstColumn="0" w:lastRowLastColumn="0"/>
            <w:tcW w:w="6374" w:type="dxa"/>
          </w:tcPr>
          <w:p w14:paraId="2309D01B" w14:textId="77777777" w:rsidR="00117369" w:rsidRDefault="00117369" w:rsidP="003151E7">
            <w:pPr>
              <w:rPr>
                <w:rFonts w:ascii="Arial" w:hAnsi="Arial" w:cs="Arial"/>
                <w:b w:val="0"/>
                <w:bCs w:val="0"/>
                <w:szCs w:val="24"/>
              </w:rPr>
            </w:pPr>
            <w:r w:rsidRPr="62092873">
              <w:rPr>
                <w:rFonts w:ascii="Arial" w:hAnsi="Arial" w:cs="Arial"/>
                <w:b w:val="0"/>
                <w:bCs w:val="0"/>
                <w:szCs w:val="24"/>
              </w:rPr>
              <w:t>Use tools and equipment</w:t>
            </w:r>
          </w:p>
        </w:tc>
        <w:tc>
          <w:tcPr>
            <w:tcW w:w="1486" w:type="dxa"/>
          </w:tcPr>
          <w:p w14:paraId="4A815D5F"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91" w:type="dxa"/>
          </w:tcPr>
          <w:p w14:paraId="5FE7DCE0"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117369" w14:paraId="43094A6A" w14:textId="77777777" w:rsidTr="00117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FCE0D2" w:themeFill="accent1" w:themeFillTint="33"/>
          </w:tcPr>
          <w:p w14:paraId="01DAB626" w14:textId="77777777" w:rsidR="00117369" w:rsidRDefault="00117369" w:rsidP="003151E7">
            <w:pPr>
              <w:rPr>
                <w:rFonts w:ascii="Arial" w:hAnsi="Arial" w:cs="Arial"/>
                <w:b w:val="0"/>
                <w:szCs w:val="24"/>
              </w:rPr>
            </w:pPr>
            <w:r w:rsidRPr="62092873">
              <w:rPr>
                <w:rFonts w:ascii="Arial" w:hAnsi="Arial" w:cs="Arial"/>
                <w:b w:val="0"/>
                <w:bCs w:val="0"/>
                <w:szCs w:val="24"/>
              </w:rPr>
              <w:t xml:space="preserve">Be punctual and work </w:t>
            </w:r>
            <w:r>
              <w:rPr>
                <w:rFonts w:ascii="Arial" w:hAnsi="Arial" w:cs="Arial"/>
                <w:b w:val="0"/>
                <w:bCs w:val="0"/>
                <w:szCs w:val="24"/>
              </w:rPr>
              <w:t>to the best of your ability</w:t>
            </w:r>
          </w:p>
        </w:tc>
        <w:tc>
          <w:tcPr>
            <w:tcW w:w="1486" w:type="dxa"/>
            <w:shd w:val="clear" w:color="auto" w:fill="FCE0D2" w:themeFill="accent1" w:themeFillTint="33"/>
          </w:tcPr>
          <w:p w14:paraId="3E8A91AB"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91" w:type="dxa"/>
            <w:shd w:val="clear" w:color="auto" w:fill="FCE0D2" w:themeFill="accent1" w:themeFillTint="33"/>
          </w:tcPr>
          <w:p w14:paraId="650319FF"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117369" w14:paraId="28DEBE4A" w14:textId="77777777" w:rsidTr="00117369">
        <w:tc>
          <w:tcPr>
            <w:cnfStyle w:val="001000000000" w:firstRow="0" w:lastRow="0" w:firstColumn="1" w:lastColumn="0" w:oddVBand="0" w:evenVBand="0" w:oddHBand="0" w:evenHBand="0" w:firstRowFirstColumn="0" w:firstRowLastColumn="0" w:lastRowFirstColumn="0" w:lastRowLastColumn="0"/>
            <w:tcW w:w="6374" w:type="dxa"/>
          </w:tcPr>
          <w:p w14:paraId="5678AB3C" w14:textId="77777777" w:rsidR="00117369" w:rsidRDefault="00117369" w:rsidP="003151E7">
            <w:pPr>
              <w:rPr>
                <w:rFonts w:ascii="Arial" w:hAnsi="Arial" w:cs="Arial"/>
                <w:b w:val="0"/>
                <w:szCs w:val="24"/>
              </w:rPr>
            </w:pPr>
            <w:r>
              <w:rPr>
                <w:rFonts w:ascii="Arial" w:hAnsi="Arial" w:cs="Arial"/>
                <w:b w:val="0"/>
                <w:szCs w:val="24"/>
              </w:rPr>
              <w:t>Undertake in class theory lessons</w:t>
            </w:r>
          </w:p>
        </w:tc>
        <w:tc>
          <w:tcPr>
            <w:tcW w:w="1486" w:type="dxa"/>
          </w:tcPr>
          <w:p w14:paraId="6E4DF7C2"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91" w:type="dxa"/>
          </w:tcPr>
          <w:p w14:paraId="4026BAF2"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117369" w14:paraId="0D5BA7DA" w14:textId="77777777" w:rsidTr="00117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FCE0D2" w:themeFill="accent1" w:themeFillTint="33"/>
          </w:tcPr>
          <w:p w14:paraId="0436F7B3" w14:textId="77777777" w:rsidR="00117369" w:rsidRDefault="00117369" w:rsidP="003151E7">
            <w:pPr>
              <w:rPr>
                <w:rFonts w:ascii="Arial" w:hAnsi="Arial" w:cs="Arial"/>
                <w:szCs w:val="24"/>
              </w:rPr>
            </w:pPr>
            <w:r w:rsidRPr="62092873">
              <w:rPr>
                <w:rFonts w:ascii="Arial" w:hAnsi="Arial" w:cs="Arial"/>
                <w:b w:val="0"/>
                <w:bCs w:val="0"/>
                <w:szCs w:val="24"/>
              </w:rPr>
              <w:t xml:space="preserve">Undertake physical </w:t>
            </w:r>
            <w:r>
              <w:rPr>
                <w:rFonts w:ascii="Arial" w:hAnsi="Arial" w:cs="Arial"/>
                <w:b w:val="0"/>
                <w:bCs w:val="0"/>
                <w:szCs w:val="24"/>
              </w:rPr>
              <w:t>labour</w:t>
            </w:r>
            <w:r w:rsidRPr="62092873">
              <w:rPr>
                <w:rFonts w:ascii="Arial" w:hAnsi="Arial" w:cs="Arial"/>
                <w:b w:val="0"/>
                <w:bCs w:val="0"/>
                <w:szCs w:val="24"/>
              </w:rPr>
              <w:t>, lifting, manual handling</w:t>
            </w:r>
            <w:r>
              <w:rPr>
                <w:rFonts w:ascii="Arial" w:hAnsi="Arial" w:cs="Arial"/>
                <w:b w:val="0"/>
                <w:bCs w:val="0"/>
                <w:szCs w:val="24"/>
              </w:rPr>
              <w:t>, using machinery and power tools</w:t>
            </w:r>
          </w:p>
        </w:tc>
        <w:tc>
          <w:tcPr>
            <w:tcW w:w="1486" w:type="dxa"/>
            <w:shd w:val="clear" w:color="auto" w:fill="FCE0D2" w:themeFill="accent1" w:themeFillTint="33"/>
          </w:tcPr>
          <w:p w14:paraId="4BC94732"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91" w:type="dxa"/>
            <w:shd w:val="clear" w:color="auto" w:fill="FCE0D2" w:themeFill="accent1" w:themeFillTint="33"/>
          </w:tcPr>
          <w:p w14:paraId="03BD39B6"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bl>
    <w:p w14:paraId="10431A88" w14:textId="77777777" w:rsidR="00117369" w:rsidRDefault="00117369" w:rsidP="00117369">
      <w:pPr>
        <w:spacing w:after="0"/>
        <w:rPr>
          <w:rFonts w:ascii="Arial" w:hAnsi="Arial" w:cs="Arial"/>
          <w:bCs/>
          <w:szCs w:val="24"/>
        </w:rPr>
      </w:pPr>
    </w:p>
    <w:p w14:paraId="795DA00E" w14:textId="7D1FD729" w:rsidR="00117369" w:rsidRDefault="00117369" w:rsidP="00117369">
      <w:pPr>
        <w:spacing w:after="0"/>
        <w:ind w:right="706"/>
        <w:rPr>
          <w:rFonts w:ascii="Arial" w:hAnsi="Arial" w:cs="Arial"/>
          <w:szCs w:val="24"/>
        </w:rPr>
      </w:pPr>
      <w:r w:rsidRPr="00074E8F">
        <w:rPr>
          <w:rFonts w:ascii="Arial" w:hAnsi="Arial" w:cs="Arial"/>
          <w:bCs/>
          <w:szCs w:val="24"/>
        </w:rPr>
        <w:t xml:space="preserve">If you </w:t>
      </w:r>
      <w:r>
        <w:rPr>
          <w:rFonts w:ascii="Arial" w:hAnsi="Arial" w:cs="Arial"/>
          <w:bCs/>
          <w:szCs w:val="24"/>
        </w:rPr>
        <w:t>ticked ‘no’ to</w:t>
      </w:r>
      <w:r w:rsidRPr="00074E8F">
        <w:rPr>
          <w:rFonts w:ascii="Arial" w:hAnsi="Arial" w:cs="Arial"/>
          <w:bCs/>
          <w:szCs w:val="24"/>
        </w:rPr>
        <w:t xml:space="preserve"> any of the above essential requirements, </w:t>
      </w:r>
      <w:r>
        <w:rPr>
          <w:rFonts w:ascii="Arial" w:hAnsi="Arial" w:cs="Arial"/>
          <w:bCs/>
          <w:szCs w:val="24"/>
        </w:rPr>
        <w:t xml:space="preserve">you might like to </w:t>
      </w:r>
      <w:r>
        <w:rPr>
          <w:rFonts w:ascii="Arial" w:hAnsi="Arial" w:cs="Arial"/>
          <w:szCs w:val="24"/>
        </w:rPr>
        <w:t>m</w:t>
      </w:r>
      <w:r w:rsidRPr="00074E8F">
        <w:rPr>
          <w:rFonts w:ascii="Arial" w:hAnsi="Arial" w:cs="Arial"/>
          <w:szCs w:val="24"/>
        </w:rPr>
        <w:t xml:space="preserve">ake an appointment with a </w:t>
      </w:r>
      <w:r>
        <w:rPr>
          <w:rFonts w:ascii="Arial" w:hAnsi="Arial" w:cs="Arial"/>
          <w:szCs w:val="24"/>
        </w:rPr>
        <w:t xml:space="preserve">course counsellor </w:t>
      </w:r>
      <w:r w:rsidRPr="00074E8F">
        <w:rPr>
          <w:rFonts w:ascii="Arial" w:hAnsi="Arial" w:cs="Arial"/>
          <w:szCs w:val="24"/>
        </w:rPr>
        <w:t xml:space="preserve">for </w:t>
      </w:r>
      <w:r>
        <w:rPr>
          <w:rFonts w:ascii="Arial" w:hAnsi="Arial" w:cs="Arial"/>
          <w:szCs w:val="24"/>
        </w:rPr>
        <w:t>career advice and course options.</w:t>
      </w:r>
    </w:p>
    <w:p w14:paraId="17D23253" w14:textId="77777777" w:rsidR="00117369" w:rsidRDefault="00117369" w:rsidP="00117369">
      <w:pPr>
        <w:spacing w:after="0"/>
        <w:rPr>
          <w:rFonts w:ascii="Arial" w:hAnsi="Arial" w:cs="Arial"/>
          <w:bCs/>
          <w:szCs w:val="24"/>
        </w:rPr>
      </w:pPr>
    </w:p>
    <w:p w14:paraId="5ED671E2" w14:textId="4216165B" w:rsidR="00117369" w:rsidRPr="00117369" w:rsidRDefault="00117369" w:rsidP="00117369">
      <w:pPr>
        <w:spacing w:after="0"/>
        <w:rPr>
          <w:rFonts w:ascii="Arial" w:hAnsi="Arial" w:cs="Arial"/>
          <w:color w:val="00B0F0"/>
          <w:szCs w:val="24"/>
        </w:rPr>
      </w:pPr>
      <w:hyperlink r:id="rId17" w:history="1">
        <w:r w:rsidRPr="00117369">
          <w:rPr>
            <w:rStyle w:val="Hyperlink"/>
            <w:rFonts w:ascii="Arial" w:hAnsi="Arial" w:cs="Arial"/>
            <w:color w:val="00B0F0"/>
            <w:szCs w:val="24"/>
          </w:rPr>
          <w:t>Student Support</w:t>
        </w:r>
      </w:hyperlink>
    </w:p>
    <w:p w14:paraId="00F73383" w14:textId="77777777" w:rsidR="00117369" w:rsidRPr="001D252D" w:rsidRDefault="00117369" w:rsidP="00117369">
      <w:pPr>
        <w:spacing w:after="0"/>
        <w:rPr>
          <w:rFonts w:ascii="Arial" w:hAnsi="Arial" w:cs="Arial"/>
          <w:szCs w:val="24"/>
        </w:rPr>
      </w:pPr>
    </w:p>
    <w:p w14:paraId="63DBDB1E" w14:textId="77777777" w:rsidR="00117369" w:rsidRPr="001D252D" w:rsidRDefault="00117369" w:rsidP="00117369">
      <w:pPr>
        <w:spacing w:after="0"/>
        <w:rPr>
          <w:rFonts w:ascii="Arial" w:hAnsi="Arial" w:cs="Arial"/>
          <w:b/>
          <w:szCs w:val="24"/>
        </w:rPr>
      </w:pPr>
      <w:r w:rsidRPr="0044525F">
        <w:rPr>
          <w:rFonts w:ascii="Arial" w:hAnsi="Arial" w:cs="Arial"/>
          <w:b/>
          <w:bCs/>
          <w:szCs w:val="24"/>
        </w:rPr>
        <w:t>T</w:t>
      </w:r>
      <w:r w:rsidRPr="001D252D">
        <w:rPr>
          <w:rFonts w:ascii="Arial" w:hAnsi="Arial" w:cs="Arial"/>
          <w:b/>
          <w:szCs w:val="24"/>
        </w:rPr>
        <w:t xml:space="preserve">he following are general elements which will help you succeed in this course. </w:t>
      </w:r>
    </w:p>
    <w:p w14:paraId="0471FCF2" w14:textId="77777777" w:rsidR="00117369" w:rsidRPr="001D252D" w:rsidRDefault="00117369" w:rsidP="00117369">
      <w:pPr>
        <w:spacing w:after="0"/>
        <w:rPr>
          <w:rFonts w:ascii="Arial" w:hAnsi="Arial" w:cs="Arial"/>
          <w:b/>
          <w:szCs w:val="24"/>
        </w:rPr>
      </w:pPr>
    </w:p>
    <w:tbl>
      <w:tblPr>
        <w:tblStyle w:val="GridTable4-Accent6"/>
        <w:tblW w:w="0" w:type="auto"/>
        <w:tblLook w:val="04A0" w:firstRow="1" w:lastRow="0" w:firstColumn="1" w:lastColumn="0" w:noHBand="0" w:noVBand="1"/>
      </w:tblPr>
      <w:tblGrid>
        <w:gridCol w:w="4957"/>
        <w:gridCol w:w="1463"/>
        <w:gridCol w:w="1463"/>
        <w:gridCol w:w="1463"/>
      </w:tblGrid>
      <w:tr w:rsidR="00117369" w:rsidRPr="001D252D" w14:paraId="298041A7" w14:textId="77777777" w:rsidTr="004F2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7A27A" w:themeFill="accent1" w:themeFillTint="99"/>
          </w:tcPr>
          <w:p w14:paraId="24018ABC" w14:textId="77777777" w:rsidR="00117369" w:rsidRPr="001D252D" w:rsidRDefault="00117369" w:rsidP="003151E7">
            <w:pPr>
              <w:rPr>
                <w:rFonts w:ascii="Arial" w:hAnsi="Arial" w:cs="Arial"/>
                <w:bCs w:val="0"/>
                <w:color w:val="auto"/>
                <w:szCs w:val="24"/>
              </w:rPr>
            </w:pPr>
            <w:r w:rsidRPr="001D252D">
              <w:rPr>
                <w:rFonts w:ascii="Arial" w:hAnsi="Arial" w:cs="Arial"/>
                <w:bCs w:val="0"/>
                <w:color w:val="auto"/>
                <w:szCs w:val="24"/>
              </w:rPr>
              <w:t>Element</w:t>
            </w:r>
          </w:p>
        </w:tc>
        <w:tc>
          <w:tcPr>
            <w:tcW w:w="1463" w:type="dxa"/>
            <w:shd w:val="clear" w:color="auto" w:fill="F7A27A" w:themeFill="accent1" w:themeFillTint="99"/>
          </w:tcPr>
          <w:p w14:paraId="6A341853" w14:textId="77777777" w:rsidR="00117369" w:rsidRPr="001D252D" w:rsidRDefault="00117369"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4"/>
              </w:rPr>
            </w:pPr>
            <w:r w:rsidRPr="001D252D">
              <w:rPr>
                <w:rFonts w:ascii="Arial" w:hAnsi="Arial" w:cs="Arial"/>
                <w:bCs w:val="0"/>
                <w:color w:val="auto"/>
                <w:szCs w:val="24"/>
              </w:rPr>
              <w:t>Can do now</w:t>
            </w:r>
          </w:p>
        </w:tc>
        <w:tc>
          <w:tcPr>
            <w:tcW w:w="1463" w:type="dxa"/>
            <w:shd w:val="clear" w:color="auto" w:fill="F7A27A" w:themeFill="accent1" w:themeFillTint="99"/>
          </w:tcPr>
          <w:p w14:paraId="6B9613AC" w14:textId="77777777" w:rsidR="00117369" w:rsidRPr="001D252D" w:rsidRDefault="00117369"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4"/>
              </w:rPr>
            </w:pPr>
            <w:r w:rsidRPr="001D252D">
              <w:rPr>
                <w:rFonts w:ascii="Arial" w:hAnsi="Arial" w:cs="Arial"/>
                <w:bCs w:val="0"/>
                <w:color w:val="auto"/>
                <w:szCs w:val="24"/>
              </w:rPr>
              <w:t>Can work on</w:t>
            </w:r>
          </w:p>
        </w:tc>
        <w:tc>
          <w:tcPr>
            <w:tcW w:w="1463" w:type="dxa"/>
            <w:shd w:val="clear" w:color="auto" w:fill="F7A27A" w:themeFill="accent1" w:themeFillTint="99"/>
          </w:tcPr>
          <w:p w14:paraId="777DA06C" w14:textId="77777777" w:rsidR="00117369" w:rsidRPr="001D252D" w:rsidRDefault="00117369"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4"/>
              </w:rPr>
            </w:pPr>
            <w:r w:rsidRPr="001D252D">
              <w:rPr>
                <w:rFonts w:ascii="Arial" w:hAnsi="Arial" w:cs="Arial"/>
                <w:bCs w:val="0"/>
                <w:color w:val="auto"/>
                <w:szCs w:val="24"/>
              </w:rPr>
              <w:t>Can’t do right now</w:t>
            </w:r>
          </w:p>
        </w:tc>
      </w:tr>
      <w:tr w:rsidR="00117369" w:rsidRPr="001D252D" w14:paraId="6EBC8046" w14:textId="77777777" w:rsidTr="004F2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3863653B" w14:textId="3F96F3C0" w:rsidR="00117369" w:rsidRPr="001D252D" w:rsidRDefault="00117369" w:rsidP="003151E7">
            <w:pPr>
              <w:rPr>
                <w:rFonts w:ascii="Arial" w:hAnsi="Arial" w:cs="Arial"/>
                <w:b w:val="0"/>
                <w:szCs w:val="24"/>
              </w:rPr>
            </w:pPr>
            <w:r w:rsidRPr="001D252D">
              <w:rPr>
                <w:rFonts w:ascii="Arial" w:hAnsi="Arial" w:cs="Arial"/>
                <w:b w:val="0"/>
                <w:szCs w:val="24"/>
              </w:rPr>
              <w:t xml:space="preserve">Attend campus 3 full days per </w:t>
            </w:r>
            <w:r w:rsidR="00FB757E">
              <w:rPr>
                <w:rFonts w:ascii="Arial" w:hAnsi="Arial" w:cs="Arial"/>
                <w:b w:val="0"/>
                <w:szCs w:val="24"/>
              </w:rPr>
              <w:t>week</w:t>
            </w:r>
          </w:p>
        </w:tc>
        <w:tc>
          <w:tcPr>
            <w:tcW w:w="1463" w:type="dxa"/>
            <w:shd w:val="clear" w:color="auto" w:fill="FCE0D2" w:themeFill="accent1" w:themeFillTint="33"/>
          </w:tcPr>
          <w:p w14:paraId="582F5FCD" w14:textId="77777777" w:rsidR="00117369" w:rsidRPr="001D252D"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2C7B0D5F" w14:textId="77777777" w:rsidR="00117369" w:rsidRPr="001D252D"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07BCBD72" w14:textId="77777777" w:rsidR="00117369" w:rsidRPr="001D252D"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117369" w:rsidRPr="001D252D" w14:paraId="65B7A386" w14:textId="77777777" w:rsidTr="003151E7">
        <w:tc>
          <w:tcPr>
            <w:cnfStyle w:val="001000000000" w:firstRow="0" w:lastRow="0" w:firstColumn="1" w:lastColumn="0" w:oddVBand="0" w:evenVBand="0" w:oddHBand="0" w:evenHBand="0" w:firstRowFirstColumn="0" w:firstRowLastColumn="0" w:lastRowFirstColumn="0" w:lastRowLastColumn="0"/>
            <w:tcW w:w="4957" w:type="dxa"/>
          </w:tcPr>
          <w:p w14:paraId="5091F0AB" w14:textId="77777777" w:rsidR="00117369" w:rsidRPr="001D252D" w:rsidRDefault="00117369" w:rsidP="003151E7">
            <w:pPr>
              <w:rPr>
                <w:rFonts w:ascii="Arial" w:hAnsi="Arial" w:cs="Arial"/>
                <w:b w:val="0"/>
                <w:bCs w:val="0"/>
                <w:szCs w:val="24"/>
              </w:rPr>
            </w:pPr>
            <w:r w:rsidRPr="001D252D">
              <w:rPr>
                <w:rFonts w:ascii="Arial" w:hAnsi="Arial" w:cs="Arial"/>
                <w:b w:val="0"/>
                <w:bCs w:val="0"/>
                <w:szCs w:val="24"/>
              </w:rPr>
              <w:t>Optional- Attend work-placement 2 weeks post course completion</w:t>
            </w:r>
          </w:p>
        </w:tc>
        <w:tc>
          <w:tcPr>
            <w:tcW w:w="1463" w:type="dxa"/>
          </w:tcPr>
          <w:p w14:paraId="09CAB80D" w14:textId="77777777" w:rsidR="00117369" w:rsidRPr="001D252D"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41037BBA" w14:textId="77777777" w:rsidR="00117369" w:rsidRPr="001D252D"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3DAE6078" w14:textId="77777777" w:rsidR="00117369" w:rsidRPr="001D252D"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117369" w14:paraId="5AA5FA21" w14:textId="77777777" w:rsidTr="004F2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510933E7" w14:textId="77777777" w:rsidR="00117369" w:rsidRDefault="00117369" w:rsidP="003151E7">
            <w:pPr>
              <w:rPr>
                <w:rFonts w:ascii="Arial" w:hAnsi="Arial" w:cs="Arial"/>
                <w:b w:val="0"/>
                <w:bCs w:val="0"/>
                <w:szCs w:val="24"/>
              </w:rPr>
            </w:pPr>
            <w:r>
              <w:rPr>
                <w:rFonts w:ascii="Arial" w:hAnsi="Arial" w:cs="Arial"/>
                <w:b w:val="0"/>
                <w:bCs w:val="0"/>
                <w:szCs w:val="24"/>
              </w:rPr>
              <w:t xml:space="preserve">Be punctual </w:t>
            </w:r>
          </w:p>
        </w:tc>
        <w:tc>
          <w:tcPr>
            <w:tcW w:w="1463" w:type="dxa"/>
            <w:shd w:val="clear" w:color="auto" w:fill="FCE0D2" w:themeFill="accent1" w:themeFillTint="33"/>
          </w:tcPr>
          <w:p w14:paraId="69191828"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02C09E50"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32860621"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117369" w14:paraId="630F4053" w14:textId="77777777" w:rsidTr="003151E7">
        <w:tc>
          <w:tcPr>
            <w:cnfStyle w:val="001000000000" w:firstRow="0" w:lastRow="0" w:firstColumn="1" w:lastColumn="0" w:oddVBand="0" w:evenVBand="0" w:oddHBand="0" w:evenHBand="0" w:firstRowFirstColumn="0" w:firstRowLastColumn="0" w:lastRowFirstColumn="0" w:lastRowLastColumn="0"/>
            <w:tcW w:w="4957" w:type="dxa"/>
          </w:tcPr>
          <w:p w14:paraId="2C79A22D" w14:textId="77777777" w:rsidR="00117369" w:rsidRDefault="00117369" w:rsidP="003151E7">
            <w:pPr>
              <w:rPr>
                <w:rFonts w:ascii="Arial" w:hAnsi="Arial" w:cs="Arial"/>
                <w:b w:val="0"/>
                <w:szCs w:val="24"/>
              </w:rPr>
            </w:pPr>
            <w:r>
              <w:rPr>
                <w:rFonts w:ascii="Arial" w:hAnsi="Arial" w:cs="Arial"/>
                <w:b w:val="0"/>
                <w:szCs w:val="24"/>
              </w:rPr>
              <w:t xml:space="preserve">Stay motivated </w:t>
            </w:r>
          </w:p>
        </w:tc>
        <w:tc>
          <w:tcPr>
            <w:tcW w:w="1463" w:type="dxa"/>
          </w:tcPr>
          <w:p w14:paraId="514F5830"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6BF6F9FC"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7CE11C7F" w14:textId="77777777" w:rsidR="00117369" w:rsidRDefault="00117369"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117369" w14:paraId="2D8C0CF4" w14:textId="77777777" w:rsidTr="004F2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5B23AAA9" w14:textId="77777777" w:rsidR="00117369" w:rsidRDefault="00117369" w:rsidP="003151E7">
            <w:pPr>
              <w:rPr>
                <w:rFonts w:ascii="Arial" w:hAnsi="Arial" w:cs="Arial"/>
                <w:b w:val="0"/>
                <w:szCs w:val="24"/>
              </w:rPr>
            </w:pPr>
            <w:r>
              <w:rPr>
                <w:rFonts w:ascii="Arial" w:hAnsi="Arial" w:cs="Arial"/>
                <w:b w:val="0"/>
                <w:szCs w:val="24"/>
              </w:rPr>
              <w:t>Be a team player</w:t>
            </w:r>
          </w:p>
        </w:tc>
        <w:tc>
          <w:tcPr>
            <w:tcW w:w="1463" w:type="dxa"/>
            <w:shd w:val="clear" w:color="auto" w:fill="FCE0D2" w:themeFill="accent1" w:themeFillTint="33"/>
          </w:tcPr>
          <w:p w14:paraId="0256EE90"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5C0AC3A2"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23FFF5F9" w14:textId="77777777" w:rsidR="00117369" w:rsidRDefault="00117369"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bl>
    <w:p w14:paraId="2321902D" w14:textId="23A17325" w:rsidR="004F2411" w:rsidRPr="007B0228" w:rsidRDefault="004F2411" w:rsidP="004F2411">
      <w:pPr>
        <w:rPr>
          <w:rFonts w:ascii="Arial" w:hAnsi="Arial" w:cs="Arial"/>
          <w:b/>
          <w:szCs w:val="24"/>
        </w:rPr>
      </w:pPr>
      <w:r w:rsidRPr="007B0228">
        <w:rPr>
          <w:rFonts w:ascii="Arial" w:hAnsi="Arial" w:cs="Arial"/>
          <w:b/>
          <w:szCs w:val="24"/>
        </w:rPr>
        <w:lastRenderedPageBreak/>
        <w:t>Self-</w:t>
      </w:r>
      <w:r>
        <w:rPr>
          <w:rFonts w:ascii="Arial" w:hAnsi="Arial" w:cs="Arial"/>
          <w:b/>
          <w:szCs w:val="24"/>
        </w:rPr>
        <w:t>Check</w:t>
      </w:r>
      <w:r w:rsidRPr="007B0228">
        <w:rPr>
          <w:rFonts w:ascii="Arial" w:hAnsi="Arial" w:cs="Arial"/>
          <w:b/>
          <w:szCs w:val="24"/>
        </w:rPr>
        <w:t xml:space="preserve"> </w:t>
      </w:r>
      <w:r>
        <w:rPr>
          <w:rFonts w:ascii="Arial" w:hAnsi="Arial" w:cs="Arial"/>
          <w:b/>
          <w:szCs w:val="24"/>
        </w:rPr>
        <w:t>My</w:t>
      </w:r>
      <w:r w:rsidRPr="007B0228">
        <w:rPr>
          <w:rFonts w:ascii="Arial" w:hAnsi="Arial" w:cs="Arial"/>
          <w:b/>
          <w:szCs w:val="24"/>
        </w:rPr>
        <w:t xml:space="preserve"> Skills</w:t>
      </w:r>
      <w:r>
        <w:rPr>
          <w:rFonts w:ascii="Arial" w:hAnsi="Arial" w:cs="Arial"/>
          <w:b/>
          <w:szCs w:val="24"/>
        </w:rPr>
        <w:t xml:space="preserve"> - Industry</w:t>
      </w:r>
    </w:p>
    <w:p w14:paraId="59A4C8CA" w14:textId="77777777" w:rsidR="004F2411" w:rsidRPr="001D252D" w:rsidRDefault="004F2411" w:rsidP="004F2411">
      <w:pPr>
        <w:spacing w:after="240"/>
        <w:ind w:right="-142"/>
        <w:rPr>
          <w:rFonts w:ascii="Arial" w:hAnsi="Arial" w:cs="Arial"/>
          <w:szCs w:val="24"/>
        </w:rPr>
      </w:pPr>
      <w:r>
        <w:rPr>
          <w:rFonts w:ascii="Arial" w:hAnsi="Arial" w:cs="Arial"/>
          <w:szCs w:val="24"/>
        </w:rPr>
        <w:t xml:space="preserve">These </w:t>
      </w:r>
      <w:r w:rsidRPr="001D252D">
        <w:rPr>
          <w:rFonts w:ascii="Arial" w:hAnsi="Arial" w:cs="Arial"/>
          <w:szCs w:val="24"/>
        </w:rPr>
        <w:t>skills are highly valued by industry when seeking employment at this level. Check your skills against each line identifying what you can do now, what you can work on and what you can’t do right now.</w:t>
      </w:r>
    </w:p>
    <w:tbl>
      <w:tblPr>
        <w:tblStyle w:val="GridTable4-Accent6"/>
        <w:tblW w:w="0" w:type="auto"/>
        <w:tblLook w:val="04A0" w:firstRow="1" w:lastRow="0" w:firstColumn="1" w:lastColumn="0" w:noHBand="0" w:noVBand="1"/>
      </w:tblPr>
      <w:tblGrid>
        <w:gridCol w:w="4957"/>
        <w:gridCol w:w="1463"/>
        <w:gridCol w:w="1463"/>
        <w:gridCol w:w="1463"/>
      </w:tblGrid>
      <w:tr w:rsidR="004F2411" w:rsidRPr="001D252D" w14:paraId="76CAA7A4" w14:textId="77777777" w:rsidTr="004F2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7A27A" w:themeFill="accent1" w:themeFillTint="99"/>
          </w:tcPr>
          <w:p w14:paraId="21B7E14D" w14:textId="77777777" w:rsidR="004F2411" w:rsidRPr="001D252D" w:rsidRDefault="004F2411" w:rsidP="003151E7">
            <w:pPr>
              <w:rPr>
                <w:rFonts w:ascii="Arial" w:hAnsi="Arial" w:cs="Arial"/>
                <w:bCs w:val="0"/>
                <w:color w:val="auto"/>
                <w:szCs w:val="24"/>
              </w:rPr>
            </w:pPr>
            <w:r w:rsidRPr="001D252D">
              <w:rPr>
                <w:rFonts w:ascii="Arial" w:hAnsi="Arial" w:cs="Arial"/>
                <w:bCs w:val="0"/>
                <w:color w:val="auto"/>
                <w:szCs w:val="24"/>
              </w:rPr>
              <w:t>Skills &amp; Attributes</w:t>
            </w:r>
          </w:p>
        </w:tc>
        <w:tc>
          <w:tcPr>
            <w:tcW w:w="1463" w:type="dxa"/>
            <w:shd w:val="clear" w:color="auto" w:fill="F7A27A" w:themeFill="accent1" w:themeFillTint="99"/>
          </w:tcPr>
          <w:p w14:paraId="264AFA60" w14:textId="77777777" w:rsidR="004F2411" w:rsidRPr="001D252D" w:rsidRDefault="004F2411"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4"/>
              </w:rPr>
            </w:pPr>
            <w:r w:rsidRPr="001D252D">
              <w:rPr>
                <w:rFonts w:ascii="Arial" w:hAnsi="Arial" w:cs="Arial"/>
                <w:bCs w:val="0"/>
                <w:color w:val="auto"/>
                <w:szCs w:val="24"/>
              </w:rPr>
              <w:t>Can do now</w:t>
            </w:r>
          </w:p>
        </w:tc>
        <w:tc>
          <w:tcPr>
            <w:tcW w:w="1463" w:type="dxa"/>
            <w:shd w:val="clear" w:color="auto" w:fill="F7A27A" w:themeFill="accent1" w:themeFillTint="99"/>
          </w:tcPr>
          <w:p w14:paraId="2573FF95" w14:textId="77777777" w:rsidR="004F2411" w:rsidRPr="001D252D" w:rsidRDefault="004F2411"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4"/>
              </w:rPr>
            </w:pPr>
            <w:r w:rsidRPr="001D252D">
              <w:rPr>
                <w:rFonts w:ascii="Arial" w:hAnsi="Arial" w:cs="Arial"/>
                <w:bCs w:val="0"/>
                <w:color w:val="auto"/>
                <w:szCs w:val="24"/>
              </w:rPr>
              <w:t>Can work on</w:t>
            </w:r>
          </w:p>
        </w:tc>
        <w:tc>
          <w:tcPr>
            <w:tcW w:w="1463" w:type="dxa"/>
            <w:shd w:val="clear" w:color="auto" w:fill="F7A27A" w:themeFill="accent1" w:themeFillTint="99"/>
          </w:tcPr>
          <w:p w14:paraId="6E20AE46" w14:textId="77777777" w:rsidR="004F2411" w:rsidRPr="001D252D" w:rsidRDefault="004F2411" w:rsidP="00315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4"/>
              </w:rPr>
            </w:pPr>
            <w:r w:rsidRPr="001D252D">
              <w:rPr>
                <w:rFonts w:ascii="Arial" w:hAnsi="Arial" w:cs="Arial"/>
                <w:bCs w:val="0"/>
                <w:color w:val="auto"/>
                <w:szCs w:val="24"/>
              </w:rPr>
              <w:t>Can’t do right now</w:t>
            </w:r>
          </w:p>
        </w:tc>
      </w:tr>
      <w:tr w:rsidR="004F2411" w:rsidRPr="001D252D" w14:paraId="370E9086"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578E344A" w14:textId="77777777" w:rsidR="004F2411" w:rsidRPr="001D252D" w:rsidRDefault="004F2411" w:rsidP="003151E7">
            <w:pPr>
              <w:rPr>
                <w:rFonts w:ascii="Arial" w:hAnsi="Arial" w:cs="Arial"/>
                <w:szCs w:val="24"/>
              </w:rPr>
            </w:pPr>
            <w:r w:rsidRPr="001D252D">
              <w:rPr>
                <w:rFonts w:ascii="Arial" w:hAnsi="Arial" w:cs="Arial"/>
                <w:b w:val="0"/>
                <w:szCs w:val="24"/>
              </w:rPr>
              <w:t>Work with people from a range of diverse backgrounds</w:t>
            </w:r>
          </w:p>
        </w:tc>
        <w:tc>
          <w:tcPr>
            <w:tcW w:w="1463" w:type="dxa"/>
            <w:shd w:val="clear" w:color="auto" w:fill="FCE0D2" w:themeFill="accent1" w:themeFillTint="33"/>
          </w:tcPr>
          <w:p w14:paraId="0578E283"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09967716"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6C634302"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4F2411" w:rsidRPr="001D252D" w14:paraId="309ACF93" w14:textId="77777777" w:rsidTr="004F2411">
        <w:trPr>
          <w:trHeight w:val="57"/>
        </w:trPr>
        <w:tc>
          <w:tcPr>
            <w:cnfStyle w:val="001000000000" w:firstRow="0" w:lastRow="0" w:firstColumn="1" w:lastColumn="0" w:oddVBand="0" w:evenVBand="0" w:oddHBand="0" w:evenHBand="0" w:firstRowFirstColumn="0" w:firstRowLastColumn="0" w:lastRowFirstColumn="0" w:lastRowLastColumn="0"/>
            <w:tcW w:w="4957" w:type="dxa"/>
          </w:tcPr>
          <w:p w14:paraId="44CB34A1" w14:textId="77777777" w:rsidR="004F2411" w:rsidRPr="001D252D" w:rsidRDefault="004F2411" w:rsidP="003151E7">
            <w:pPr>
              <w:rPr>
                <w:rFonts w:ascii="Arial" w:hAnsi="Arial" w:cs="Arial"/>
                <w:szCs w:val="24"/>
              </w:rPr>
            </w:pPr>
            <w:r w:rsidRPr="001D252D">
              <w:rPr>
                <w:rFonts w:ascii="Arial" w:hAnsi="Arial" w:cs="Arial"/>
                <w:b w:val="0"/>
                <w:szCs w:val="24"/>
              </w:rPr>
              <w:t>Follow verbal directions</w:t>
            </w:r>
          </w:p>
        </w:tc>
        <w:tc>
          <w:tcPr>
            <w:tcW w:w="1463" w:type="dxa"/>
          </w:tcPr>
          <w:p w14:paraId="42AED70F" w14:textId="77777777" w:rsidR="004F2411" w:rsidRPr="001D252D"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487D3ABB" w14:textId="77777777" w:rsidR="004F2411" w:rsidRPr="001D252D"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07430170" w14:textId="77777777" w:rsidR="004F2411" w:rsidRPr="001D252D"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4F2411" w:rsidRPr="001D252D" w14:paraId="259C64DD"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3E1A027C" w14:textId="77777777" w:rsidR="004F2411" w:rsidRPr="001D252D" w:rsidRDefault="004F2411" w:rsidP="003151E7">
            <w:pPr>
              <w:rPr>
                <w:rFonts w:ascii="Arial" w:hAnsi="Arial" w:cs="Arial"/>
                <w:szCs w:val="24"/>
              </w:rPr>
            </w:pPr>
            <w:r w:rsidRPr="001D252D">
              <w:rPr>
                <w:rFonts w:ascii="Arial" w:hAnsi="Arial" w:cs="Arial"/>
                <w:b w:val="0"/>
                <w:bCs w:val="0"/>
                <w:szCs w:val="24"/>
              </w:rPr>
              <w:t>Effective reading and writing skills</w:t>
            </w:r>
          </w:p>
        </w:tc>
        <w:tc>
          <w:tcPr>
            <w:tcW w:w="1463" w:type="dxa"/>
            <w:shd w:val="clear" w:color="auto" w:fill="FCE0D2" w:themeFill="accent1" w:themeFillTint="33"/>
          </w:tcPr>
          <w:p w14:paraId="06DE1ED9"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12522F78"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75F3D0C1"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4F2411" w:rsidRPr="001D252D" w14:paraId="0F5B3CCD" w14:textId="77777777" w:rsidTr="004F2411">
        <w:trPr>
          <w:trHeight w:val="57"/>
        </w:trPr>
        <w:tc>
          <w:tcPr>
            <w:cnfStyle w:val="001000000000" w:firstRow="0" w:lastRow="0" w:firstColumn="1" w:lastColumn="0" w:oddVBand="0" w:evenVBand="0" w:oddHBand="0" w:evenHBand="0" w:firstRowFirstColumn="0" w:firstRowLastColumn="0" w:lastRowFirstColumn="0" w:lastRowLastColumn="0"/>
            <w:tcW w:w="4957" w:type="dxa"/>
          </w:tcPr>
          <w:p w14:paraId="7BD649B9" w14:textId="77777777" w:rsidR="004F2411" w:rsidRPr="001D252D" w:rsidRDefault="004F2411" w:rsidP="003151E7">
            <w:pPr>
              <w:rPr>
                <w:rFonts w:ascii="Arial" w:hAnsi="Arial" w:cs="Arial"/>
                <w:b w:val="0"/>
                <w:szCs w:val="24"/>
              </w:rPr>
            </w:pPr>
            <w:r w:rsidRPr="001D252D">
              <w:rPr>
                <w:rFonts w:ascii="Arial" w:hAnsi="Arial" w:cs="Arial"/>
                <w:b w:val="0"/>
                <w:szCs w:val="24"/>
              </w:rPr>
              <w:t>Read instructions and take directions</w:t>
            </w:r>
          </w:p>
        </w:tc>
        <w:tc>
          <w:tcPr>
            <w:tcW w:w="1463" w:type="dxa"/>
          </w:tcPr>
          <w:p w14:paraId="66D73D6F" w14:textId="77777777" w:rsidR="004F2411" w:rsidRPr="001D252D"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6A5CB5A5" w14:textId="77777777" w:rsidR="004F2411" w:rsidRPr="001D252D"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01B1717B" w14:textId="77777777" w:rsidR="004F2411" w:rsidRPr="001D252D"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4F2411" w:rsidRPr="001D252D" w14:paraId="6F7E792E"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3A383208" w14:textId="77777777" w:rsidR="004F2411" w:rsidRPr="001D252D" w:rsidRDefault="004F2411" w:rsidP="003151E7">
            <w:pPr>
              <w:rPr>
                <w:rFonts w:ascii="Arial" w:hAnsi="Arial" w:cs="Arial"/>
                <w:b w:val="0"/>
                <w:szCs w:val="24"/>
              </w:rPr>
            </w:pPr>
            <w:r w:rsidRPr="001D252D">
              <w:rPr>
                <w:rFonts w:ascii="Arial" w:hAnsi="Arial" w:cs="Arial"/>
                <w:b w:val="0"/>
                <w:szCs w:val="24"/>
              </w:rPr>
              <w:t xml:space="preserve">Physical capacity to stand for several hours a day </w:t>
            </w:r>
          </w:p>
        </w:tc>
        <w:tc>
          <w:tcPr>
            <w:tcW w:w="1463" w:type="dxa"/>
            <w:shd w:val="clear" w:color="auto" w:fill="FCE0D2" w:themeFill="accent1" w:themeFillTint="33"/>
          </w:tcPr>
          <w:p w14:paraId="18E4382C"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064BAC9B"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202967C3" w14:textId="77777777" w:rsidR="004F2411" w:rsidRPr="001D252D"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4F2411" w14:paraId="22A7091D" w14:textId="77777777" w:rsidTr="004F2411">
        <w:trPr>
          <w:trHeight w:val="57"/>
        </w:trPr>
        <w:tc>
          <w:tcPr>
            <w:cnfStyle w:val="001000000000" w:firstRow="0" w:lastRow="0" w:firstColumn="1" w:lastColumn="0" w:oddVBand="0" w:evenVBand="0" w:oddHBand="0" w:evenHBand="0" w:firstRowFirstColumn="0" w:firstRowLastColumn="0" w:lastRowFirstColumn="0" w:lastRowLastColumn="0"/>
            <w:tcW w:w="4957" w:type="dxa"/>
          </w:tcPr>
          <w:p w14:paraId="61FBD5A4" w14:textId="77777777" w:rsidR="004F2411" w:rsidRDefault="004F2411" w:rsidP="003151E7">
            <w:pPr>
              <w:rPr>
                <w:rFonts w:ascii="Arial" w:hAnsi="Arial" w:cs="Arial"/>
                <w:b w:val="0"/>
                <w:szCs w:val="24"/>
              </w:rPr>
            </w:pPr>
            <w:r>
              <w:rPr>
                <w:rFonts w:ascii="Arial" w:hAnsi="Arial" w:cs="Arial"/>
                <w:b w:val="0"/>
                <w:szCs w:val="24"/>
              </w:rPr>
              <w:t>Use tools and equipment</w:t>
            </w:r>
          </w:p>
        </w:tc>
        <w:tc>
          <w:tcPr>
            <w:tcW w:w="1463" w:type="dxa"/>
          </w:tcPr>
          <w:p w14:paraId="153FDF34"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4E629393"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36C44565"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4F2411" w14:paraId="075EC437"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7D1553B4" w14:textId="77777777" w:rsidR="004F2411" w:rsidRDefault="004F2411" w:rsidP="003151E7">
            <w:pPr>
              <w:rPr>
                <w:rFonts w:ascii="Arial" w:hAnsi="Arial" w:cs="Arial"/>
                <w:szCs w:val="24"/>
              </w:rPr>
            </w:pPr>
            <w:r>
              <w:rPr>
                <w:rFonts w:ascii="Arial" w:hAnsi="Arial" w:cs="Arial"/>
                <w:b w:val="0"/>
                <w:szCs w:val="24"/>
              </w:rPr>
              <w:t>Use a tape measure</w:t>
            </w:r>
          </w:p>
        </w:tc>
        <w:tc>
          <w:tcPr>
            <w:tcW w:w="1463" w:type="dxa"/>
            <w:shd w:val="clear" w:color="auto" w:fill="FCE0D2" w:themeFill="accent1" w:themeFillTint="33"/>
          </w:tcPr>
          <w:p w14:paraId="36392D1B"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4A844371"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4F1C2FB3"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4F2411" w14:paraId="7309C619" w14:textId="77777777" w:rsidTr="004F2411">
        <w:trPr>
          <w:trHeight w:val="57"/>
        </w:trPr>
        <w:tc>
          <w:tcPr>
            <w:cnfStyle w:val="001000000000" w:firstRow="0" w:lastRow="0" w:firstColumn="1" w:lastColumn="0" w:oddVBand="0" w:evenVBand="0" w:oddHBand="0" w:evenHBand="0" w:firstRowFirstColumn="0" w:firstRowLastColumn="0" w:lastRowFirstColumn="0" w:lastRowLastColumn="0"/>
            <w:tcW w:w="4957" w:type="dxa"/>
          </w:tcPr>
          <w:p w14:paraId="599A31D1" w14:textId="77777777" w:rsidR="004F2411" w:rsidRDefault="004F2411" w:rsidP="003151E7">
            <w:pPr>
              <w:rPr>
                <w:rFonts w:ascii="Arial" w:hAnsi="Arial" w:cs="Arial"/>
                <w:szCs w:val="24"/>
              </w:rPr>
            </w:pPr>
            <w:r>
              <w:rPr>
                <w:rFonts w:ascii="Arial" w:hAnsi="Arial" w:cs="Arial"/>
                <w:b w:val="0"/>
                <w:szCs w:val="24"/>
              </w:rPr>
              <w:t>Convert millimetres to centimetres to meters</w:t>
            </w:r>
          </w:p>
        </w:tc>
        <w:tc>
          <w:tcPr>
            <w:tcW w:w="1463" w:type="dxa"/>
          </w:tcPr>
          <w:p w14:paraId="0B7615D7"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4C3096B2"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7F121057"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4F2411" w14:paraId="555E3173"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5901ADE2" w14:textId="77777777" w:rsidR="004F2411" w:rsidRDefault="004F2411" w:rsidP="003151E7">
            <w:pPr>
              <w:rPr>
                <w:rFonts w:ascii="Arial" w:hAnsi="Arial" w:cs="Arial"/>
                <w:b w:val="0"/>
                <w:szCs w:val="24"/>
              </w:rPr>
            </w:pPr>
            <w:r>
              <w:rPr>
                <w:rFonts w:ascii="Arial" w:hAnsi="Arial" w:cs="Arial"/>
                <w:b w:val="0"/>
                <w:szCs w:val="24"/>
              </w:rPr>
              <w:t>Complete documentation</w:t>
            </w:r>
          </w:p>
        </w:tc>
        <w:tc>
          <w:tcPr>
            <w:tcW w:w="1463" w:type="dxa"/>
            <w:shd w:val="clear" w:color="auto" w:fill="FCE0D2" w:themeFill="accent1" w:themeFillTint="33"/>
          </w:tcPr>
          <w:p w14:paraId="30789A3C"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1DC1AF30"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2A6A918A"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4F2411" w14:paraId="03F192ED" w14:textId="77777777" w:rsidTr="004F2411">
        <w:trPr>
          <w:trHeight w:val="57"/>
        </w:trPr>
        <w:tc>
          <w:tcPr>
            <w:cnfStyle w:val="001000000000" w:firstRow="0" w:lastRow="0" w:firstColumn="1" w:lastColumn="0" w:oddVBand="0" w:evenVBand="0" w:oddHBand="0" w:evenHBand="0" w:firstRowFirstColumn="0" w:firstRowLastColumn="0" w:lastRowFirstColumn="0" w:lastRowLastColumn="0"/>
            <w:tcW w:w="4957" w:type="dxa"/>
          </w:tcPr>
          <w:p w14:paraId="199BEC36" w14:textId="77777777" w:rsidR="004F2411" w:rsidRDefault="004F2411" w:rsidP="003151E7">
            <w:pPr>
              <w:rPr>
                <w:rFonts w:ascii="Arial" w:hAnsi="Arial" w:cs="Arial"/>
                <w:szCs w:val="24"/>
              </w:rPr>
            </w:pPr>
            <w:r w:rsidRPr="006C6D96">
              <w:rPr>
                <w:rFonts w:ascii="Arial" w:hAnsi="Arial" w:cs="Arial"/>
                <w:b w:val="0"/>
                <w:bCs w:val="0"/>
                <w:szCs w:val="24"/>
              </w:rPr>
              <w:t>Undertake assessment tasks</w:t>
            </w:r>
          </w:p>
        </w:tc>
        <w:tc>
          <w:tcPr>
            <w:tcW w:w="1463" w:type="dxa"/>
          </w:tcPr>
          <w:p w14:paraId="0DC18885"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549F12EF"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75A632A3"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4F2411" w14:paraId="139AF70D"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659E3D60" w14:textId="77777777" w:rsidR="004F2411" w:rsidRDefault="004F2411" w:rsidP="003151E7">
            <w:pPr>
              <w:rPr>
                <w:rFonts w:ascii="Arial" w:hAnsi="Arial" w:cs="Arial"/>
                <w:b w:val="0"/>
                <w:szCs w:val="24"/>
              </w:rPr>
            </w:pPr>
            <w:r>
              <w:rPr>
                <w:rFonts w:ascii="Arial" w:hAnsi="Arial" w:cs="Arial"/>
                <w:b w:val="0"/>
                <w:szCs w:val="24"/>
              </w:rPr>
              <w:t>Work under supervision</w:t>
            </w:r>
          </w:p>
        </w:tc>
        <w:tc>
          <w:tcPr>
            <w:tcW w:w="1463" w:type="dxa"/>
            <w:shd w:val="clear" w:color="auto" w:fill="FCE0D2" w:themeFill="accent1" w:themeFillTint="33"/>
          </w:tcPr>
          <w:p w14:paraId="02A57D52"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21C5666B"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2CF6D01F"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r w:rsidR="004F2411" w14:paraId="7872231B" w14:textId="77777777" w:rsidTr="004F2411">
        <w:trPr>
          <w:trHeight w:val="57"/>
        </w:trPr>
        <w:tc>
          <w:tcPr>
            <w:cnfStyle w:val="001000000000" w:firstRow="0" w:lastRow="0" w:firstColumn="1" w:lastColumn="0" w:oddVBand="0" w:evenVBand="0" w:oddHBand="0" w:evenHBand="0" w:firstRowFirstColumn="0" w:firstRowLastColumn="0" w:lastRowFirstColumn="0" w:lastRowLastColumn="0"/>
            <w:tcW w:w="4957" w:type="dxa"/>
          </w:tcPr>
          <w:p w14:paraId="3B0473A2" w14:textId="77777777" w:rsidR="004F2411" w:rsidRDefault="004F2411" w:rsidP="003151E7">
            <w:pPr>
              <w:rPr>
                <w:rFonts w:ascii="Arial" w:hAnsi="Arial" w:cs="Arial"/>
                <w:szCs w:val="24"/>
              </w:rPr>
            </w:pPr>
            <w:r>
              <w:rPr>
                <w:rFonts w:ascii="Arial" w:hAnsi="Arial" w:cs="Arial"/>
                <w:b w:val="0"/>
                <w:szCs w:val="24"/>
              </w:rPr>
              <w:t>Study independently</w:t>
            </w:r>
          </w:p>
        </w:tc>
        <w:tc>
          <w:tcPr>
            <w:tcW w:w="1463" w:type="dxa"/>
          </w:tcPr>
          <w:p w14:paraId="34D4D363"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63BE4605"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c>
          <w:tcPr>
            <w:tcW w:w="1463" w:type="dxa"/>
          </w:tcPr>
          <w:p w14:paraId="15910B7B" w14:textId="77777777" w:rsidR="004F2411" w:rsidRDefault="004F2411" w:rsidP="003151E7">
            <w:pP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
        </w:tc>
      </w:tr>
      <w:tr w:rsidR="004F2411" w14:paraId="7C9F8F9A" w14:textId="77777777" w:rsidTr="004F24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957" w:type="dxa"/>
            <w:shd w:val="clear" w:color="auto" w:fill="FCE0D2" w:themeFill="accent1" w:themeFillTint="33"/>
          </w:tcPr>
          <w:p w14:paraId="4DB9B034" w14:textId="77777777" w:rsidR="004F2411" w:rsidRDefault="004F2411" w:rsidP="003151E7">
            <w:pPr>
              <w:rPr>
                <w:rFonts w:ascii="Arial" w:hAnsi="Arial" w:cs="Arial"/>
                <w:szCs w:val="24"/>
              </w:rPr>
            </w:pPr>
            <w:r>
              <w:rPr>
                <w:rFonts w:ascii="Arial" w:hAnsi="Arial" w:cs="Arial"/>
                <w:b w:val="0"/>
                <w:szCs w:val="24"/>
              </w:rPr>
              <w:t>Concentrate on a task until completion</w:t>
            </w:r>
          </w:p>
        </w:tc>
        <w:tc>
          <w:tcPr>
            <w:tcW w:w="1463" w:type="dxa"/>
            <w:shd w:val="clear" w:color="auto" w:fill="FCE0D2" w:themeFill="accent1" w:themeFillTint="33"/>
          </w:tcPr>
          <w:p w14:paraId="67A99C38"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70DB0EAC"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c>
          <w:tcPr>
            <w:tcW w:w="1463" w:type="dxa"/>
            <w:shd w:val="clear" w:color="auto" w:fill="FCE0D2" w:themeFill="accent1" w:themeFillTint="33"/>
          </w:tcPr>
          <w:p w14:paraId="1ECEBFC4" w14:textId="77777777" w:rsidR="004F2411" w:rsidRDefault="004F2411" w:rsidP="003151E7">
            <w:pPr>
              <w:cnfStyle w:val="000000100000" w:firstRow="0" w:lastRow="0" w:firstColumn="0" w:lastColumn="0" w:oddVBand="0" w:evenVBand="0" w:oddHBand="1" w:evenHBand="0" w:firstRowFirstColumn="0" w:firstRowLastColumn="0" w:lastRowFirstColumn="0" w:lastRowLastColumn="0"/>
              <w:rPr>
                <w:rFonts w:ascii="Arial" w:hAnsi="Arial" w:cs="Arial"/>
                <w:b/>
                <w:szCs w:val="24"/>
              </w:rPr>
            </w:pPr>
          </w:p>
        </w:tc>
      </w:tr>
    </w:tbl>
    <w:p w14:paraId="1054F924" w14:textId="77777777" w:rsidR="004F2411" w:rsidRDefault="004F2411" w:rsidP="004F2411">
      <w:pPr>
        <w:spacing w:after="240"/>
        <w:ind w:right="-142"/>
        <w:rPr>
          <w:sz w:val="20"/>
          <w:szCs w:val="20"/>
        </w:rPr>
      </w:pPr>
    </w:p>
    <w:p w14:paraId="11998484" w14:textId="77777777" w:rsidR="004F2411" w:rsidRPr="008E6DBB" w:rsidRDefault="004F2411" w:rsidP="004F2411">
      <w:pPr>
        <w:spacing w:after="0"/>
        <w:rPr>
          <w:rFonts w:ascii="Arial" w:hAnsi="Arial" w:cs="Arial"/>
          <w:b/>
          <w:szCs w:val="24"/>
        </w:rPr>
      </w:pPr>
      <w:r w:rsidRPr="008E6DBB">
        <w:rPr>
          <w:rFonts w:ascii="Arial" w:hAnsi="Arial" w:cs="Arial"/>
          <w:b/>
          <w:szCs w:val="24"/>
        </w:rPr>
        <w:t>Other Considerations</w:t>
      </w:r>
    </w:p>
    <w:p w14:paraId="497D6B62" w14:textId="77777777" w:rsidR="004F2411" w:rsidRDefault="004F2411" w:rsidP="004F2411">
      <w:pPr>
        <w:spacing w:after="0"/>
        <w:rPr>
          <w:rFonts w:ascii="Arial" w:hAnsi="Arial" w:cs="Arial"/>
          <w:b/>
          <w:color w:val="82858A" w:themeColor="accent6" w:themeShade="BF"/>
          <w:szCs w:val="24"/>
        </w:rPr>
      </w:pPr>
    </w:p>
    <w:p w14:paraId="6B8D679D" w14:textId="0DF72A5A" w:rsidR="004F2411" w:rsidRPr="00B26D0D" w:rsidRDefault="004F2411" w:rsidP="004F2411">
      <w:pPr>
        <w:ind w:right="-569"/>
        <w:rPr>
          <w:rFonts w:ascii="Arial" w:hAnsi="Arial" w:cs="Arial"/>
          <w:szCs w:val="24"/>
        </w:rPr>
      </w:pPr>
      <w:r w:rsidRPr="00B26D0D">
        <w:rPr>
          <w:rFonts w:ascii="Arial" w:hAnsi="Arial" w:cs="Arial"/>
          <w:szCs w:val="24"/>
        </w:rPr>
        <w:t xml:space="preserve">Awarding of </w:t>
      </w:r>
      <w:r>
        <w:rPr>
          <w:rFonts w:ascii="Arial" w:hAnsi="Arial" w:cs="Arial"/>
          <w:szCs w:val="24"/>
        </w:rPr>
        <w:t xml:space="preserve">CPC20220 </w:t>
      </w:r>
      <w:r w:rsidRPr="00B26D0D">
        <w:rPr>
          <w:rFonts w:ascii="Arial" w:hAnsi="Arial" w:cs="Arial"/>
          <w:szCs w:val="24"/>
        </w:rPr>
        <w:t xml:space="preserve">Cert II </w:t>
      </w:r>
      <w:r>
        <w:rPr>
          <w:rFonts w:ascii="Arial" w:hAnsi="Arial" w:cs="Arial"/>
          <w:szCs w:val="24"/>
        </w:rPr>
        <w:t xml:space="preserve">Construction Pathways in </w:t>
      </w:r>
      <w:r w:rsidRPr="00B26D0D">
        <w:rPr>
          <w:rFonts w:ascii="Arial" w:hAnsi="Arial" w:cs="Arial"/>
          <w:szCs w:val="24"/>
        </w:rPr>
        <w:t xml:space="preserve">(Pre-apprenticeship) does not allow you to work as a </w:t>
      </w:r>
      <w:r w:rsidR="00FB757E">
        <w:rPr>
          <w:rFonts w:ascii="Arial" w:hAnsi="Arial" w:cs="Arial"/>
          <w:szCs w:val="24"/>
        </w:rPr>
        <w:t>Qualified tradesman (</w:t>
      </w:r>
      <w:r>
        <w:rPr>
          <w:rFonts w:ascii="Arial" w:hAnsi="Arial" w:cs="Arial"/>
          <w:szCs w:val="24"/>
        </w:rPr>
        <w:t>Carpenter</w:t>
      </w:r>
      <w:r w:rsidR="00FB757E">
        <w:rPr>
          <w:rFonts w:ascii="Arial" w:hAnsi="Arial" w:cs="Arial"/>
          <w:szCs w:val="24"/>
        </w:rPr>
        <w:t>/Bricklayer/Painter etc)</w:t>
      </w:r>
      <w:r w:rsidRPr="00B26D0D">
        <w:rPr>
          <w:rFonts w:ascii="Arial" w:hAnsi="Arial" w:cs="Arial"/>
          <w:szCs w:val="24"/>
        </w:rPr>
        <w:t>. This course is designed to prepare you for joining the industry as a</w:t>
      </w:r>
      <w:r>
        <w:rPr>
          <w:rFonts w:ascii="Arial" w:hAnsi="Arial" w:cs="Arial"/>
          <w:szCs w:val="24"/>
        </w:rPr>
        <w:t>n</w:t>
      </w:r>
      <w:r w:rsidRPr="00B26D0D">
        <w:rPr>
          <w:rFonts w:ascii="Arial" w:hAnsi="Arial" w:cs="Arial"/>
          <w:szCs w:val="24"/>
        </w:rPr>
        <w:t xml:space="preserve"> apprentice. After completing the Certificate II, you will need to find an employer who is prepared to </w:t>
      </w:r>
      <w:r>
        <w:rPr>
          <w:rFonts w:ascii="Arial" w:hAnsi="Arial" w:cs="Arial"/>
          <w:szCs w:val="24"/>
        </w:rPr>
        <w:t>employ</w:t>
      </w:r>
      <w:r w:rsidRPr="00B26D0D">
        <w:rPr>
          <w:rFonts w:ascii="Arial" w:hAnsi="Arial" w:cs="Arial"/>
          <w:szCs w:val="24"/>
        </w:rPr>
        <w:t xml:space="preserve"> you as a</w:t>
      </w:r>
      <w:r w:rsidR="00FB757E">
        <w:rPr>
          <w:rFonts w:ascii="Arial" w:hAnsi="Arial" w:cs="Arial"/>
          <w:szCs w:val="24"/>
        </w:rPr>
        <w:t>n</w:t>
      </w:r>
      <w:r>
        <w:rPr>
          <w:rFonts w:ascii="Arial" w:hAnsi="Arial" w:cs="Arial"/>
          <w:szCs w:val="24"/>
        </w:rPr>
        <w:t xml:space="preserve"> </w:t>
      </w:r>
      <w:r w:rsidRPr="00B26D0D">
        <w:rPr>
          <w:rFonts w:ascii="Arial" w:hAnsi="Arial" w:cs="Arial"/>
          <w:szCs w:val="24"/>
        </w:rPr>
        <w:t xml:space="preserve">apprentice </w:t>
      </w:r>
      <w:r w:rsidR="00FB757E">
        <w:rPr>
          <w:rFonts w:ascii="Arial" w:hAnsi="Arial" w:cs="Arial"/>
          <w:szCs w:val="24"/>
        </w:rPr>
        <w:t xml:space="preserve">in your chosen trade </w:t>
      </w:r>
      <w:r w:rsidRPr="00B26D0D">
        <w:rPr>
          <w:rFonts w:ascii="Arial" w:hAnsi="Arial" w:cs="Arial"/>
          <w:szCs w:val="24"/>
        </w:rPr>
        <w:t xml:space="preserve">and </w:t>
      </w:r>
      <w:r>
        <w:rPr>
          <w:rFonts w:ascii="Arial" w:hAnsi="Arial" w:cs="Arial"/>
          <w:szCs w:val="24"/>
        </w:rPr>
        <w:t xml:space="preserve">enter a contract of training. Then </w:t>
      </w:r>
      <w:r w:rsidRPr="00B26D0D">
        <w:rPr>
          <w:rFonts w:ascii="Arial" w:hAnsi="Arial" w:cs="Arial"/>
          <w:szCs w:val="24"/>
        </w:rPr>
        <w:t xml:space="preserve">enrol in </w:t>
      </w:r>
      <w:r w:rsidR="00FB757E">
        <w:rPr>
          <w:rFonts w:ascii="Arial" w:hAnsi="Arial" w:cs="Arial"/>
          <w:szCs w:val="24"/>
        </w:rPr>
        <w:t xml:space="preserve">a </w:t>
      </w:r>
      <w:r>
        <w:rPr>
          <w:rFonts w:ascii="Arial" w:hAnsi="Arial" w:cs="Arial"/>
          <w:szCs w:val="24"/>
        </w:rPr>
        <w:t xml:space="preserve">Certificate III </w:t>
      </w:r>
      <w:r w:rsidR="00FB757E">
        <w:rPr>
          <w:rFonts w:ascii="Arial" w:hAnsi="Arial" w:cs="Arial"/>
          <w:szCs w:val="24"/>
        </w:rPr>
        <w:t>course.</w:t>
      </w:r>
      <w:r w:rsidRPr="00B26D0D">
        <w:rPr>
          <w:rFonts w:ascii="Arial" w:hAnsi="Arial" w:cs="Arial"/>
          <w:szCs w:val="24"/>
        </w:rPr>
        <w:t xml:space="preserve"> </w:t>
      </w:r>
      <w:r w:rsidRPr="00286319">
        <w:rPr>
          <w:rFonts w:ascii="Arial" w:hAnsi="Arial" w:cs="Arial"/>
          <w:szCs w:val="24"/>
        </w:rPr>
        <w:t>An apprenticeship in th</w:t>
      </w:r>
      <w:r>
        <w:rPr>
          <w:rFonts w:ascii="Arial" w:hAnsi="Arial" w:cs="Arial"/>
          <w:szCs w:val="24"/>
        </w:rPr>
        <w:t>i</w:t>
      </w:r>
      <w:r w:rsidRPr="00286319">
        <w:rPr>
          <w:rFonts w:ascii="Arial" w:hAnsi="Arial" w:cs="Arial"/>
          <w:szCs w:val="24"/>
        </w:rPr>
        <w:t>s</w:t>
      </w:r>
      <w:r>
        <w:rPr>
          <w:rFonts w:ascii="Arial" w:hAnsi="Arial" w:cs="Arial"/>
          <w:szCs w:val="24"/>
        </w:rPr>
        <w:t xml:space="preserve"> t</w:t>
      </w:r>
      <w:r w:rsidRPr="00286319">
        <w:rPr>
          <w:rFonts w:ascii="Arial" w:hAnsi="Arial" w:cs="Arial"/>
          <w:szCs w:val="24"/>
        </w:rPr>
        <w:t>rade typically spans four years of training. Upon successful completion, you earn a certification that qualifies you to work as a skilled tradesperson</w:t>
      </w:r>
      <w:r>
        <w:rPr>
          <w:rFonts w:ascii="Arial" w:hAnsi="Arial" w:cs="Arial"/>
          <w:szCs w:val="24"/>
        </w:rPr>
        <w:t>.</w:t>
      </w:r>
    </w:p>
    <w:p w14:paraId="187C6420" w14:textId="77777777" w:rsidR="004F2411" w:rsidRDefault="004F2411" w:rsidP="004F2411">
      <w:pPr>
        <w:spacing w:after="240"/>
        <w:ind w:right="-142"/>
        <w:rPr>
          <w:sz w:val="20"/>
          <w:szCs w:val="20"/>
        </w:rPr>
      </w:pPr>
    </w:p>
    <w:p w14:paraId="33A76B19" w14:textId="77777777" w:rsidR="004F2411" w:rsidRDefault="004F2411" w:rsidP="004F2411">
      <w:pPr>
        <w:spacing w:after="0"/>
        <w:rPr>
          <w:rFonts w:ascii="Arial" w:hAnsi="Arial" w:cs="Arial"/>
          <w:b/>
          <w:color w:val="82858A" w:themeColor="accent6" w:themeShade="BF"/>
          <w:szCs w:val="24"/>
        </w:rPr>
      </w:pPr>
      <w:r>
        <w:rPr>
          <w:rFonts w:ascii="Arial" w:hAnsi="Arial" w:cs="Arial"/>
          <w:bCs/>
          <w:noProof/>
          <w:szCs w:val="24"/>
        </w:rPr>
        <w:lastRenderedPageBreak/>
        <w:drawing>
          <wp:anchor distT="0" distB="0" distL="114300" distR="114300" simplePos="0" relativeHeight="251674624" behindDoc="0" locked="0" layoutInCell="1" allowOverlap="1" wp14:anchorId="2B73B95C" wp14:editId="40346055">
            <wp:simplePos x="0" y="0"/>
            <wp:positionH relativeFrom="margin">
              <wp:posOffset>0</wp:posOffset>
            </wp:positionH>
            <wp:positionV relativeFrom="paragraph">
              <wp:posOffset>105600</wp:posOffset>
            </wp:positionV>
            <wp:extent cx="505460" cy="505460"/>
            <wp:effectExtent l="0" t="0" r="8890" b="8890"/>
            <wp:wrapThrough wrapText="bothSides">
              <wp:wrapPolygon edited="0">
                <wp:start x="0" y="0"/>
                <wp:lineTo x="0" y="21166"/>
                <wp:lineTo x="21166" y="21166"/>
                <wp:lineTo x="21166" y="0"/>
                <wp:lineTo x="0"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5460" cy="505460"/>
                    </a:xfrm>
                    <a:prstGeom prst="rect">
                      <a:avLst/>
                    </a:prstGeom>
                  </pic:spPr>
                </pic:pic>
              </a:graphicData>
            </a:graphic>
          </wp:anchor>
        </w:drawing>
      </w:r>
    </w:p>
    <w:p w14:paraId="38C4797F" w14:textId="1C9954A8" w:rsidR="004F2411" w:rsidRPr="00D6155F" w:rsidRDefault="004F2411" w:rsidP="004F2411">
      <w:pPr>
        <w:spacing w:after="0"/>
        <w:ind w:left="1440"/>
        <w:rPr>
          <w:rFonts w:ascii="Arial" w:hAnsi="Arial" w:cs="Arial"/>
          <w:bCs/>
          <w:szCs w:val="24"/>
        </w:rPr>
      </w:pPr>
      <w:r w:rsidRPr="001D252D">
        <w:rPr>
          <w:rFonts w:ascii="Arial" w:hAnsi="Arial" w:cs="Arial"/>
          <w:b/>
          <w:szCs w:val="24"/>
        </w:rPr>
        <w:t>Can do now</w:t>
      </w:r>
      <w:r>
        <w:rPr>
          <w:rFonts w:ascii="Arial" w:hAnsi="Arial" w:cs="Arial"/>
          <w:bCs/>
          <w:szCs w:val="24"/>
        </w:rPr>
        <w:t>. If this is the right course for you, great! P</w:t>
      </w:r>
      <w:r>
        <w:rPr>
          <w:rFonts w:ascii="Arial" w:hAnsi="Arial" w:cs="Arial"/>
          <w:szCs w:val="24"/>
        </w:rPr>
        <w:t>lease click on the link for</w:t>
      </w:r>
      <w:r w:rsidRPr="007B0228">
        <w:rPr>
          <w:rFonts w:ascii="Arial" w:hAnsi="Arial" w:cs="Arial"/>
          <w:szCs w:val="24"/>
        </w:rPr>
        <w:t xml:space="preserve"> details on </w:t>
      </w:r>
      <w:r>
        <w:rPr>
          <w:rFonts w:ascii="Arial" w:hAnsi="Arial" w:cs="Arial"/>
          <w:szCs w:val="24"/>
        </w:rPr>
        <w:t xml:space="preserve"> </w:t>
      </w:r>
      <w:hyperlink r:id="rId19" w:history="1">
        <w:r w:rsidRPr="004F2411">
          <w:rPr>
            <w:rStyle w:val="Hyperlink"/>
            <w:rFonts w:ascii="Arial" w:hAnsi="Arial" w:cs="Arial"/>
            <w:color w:val="00B0F0"/>
            <w:szCs w:val="24"/>
          </w:rPr>
          <w:t>How to Apply</w:t>
        </w:r>
      </w:hyperlink>
      <w:r>
        <w:rPr>
          <w:rFonts w:ascii="Arial" w:hAnsi="Arial" w:cs="Arial"/>
          <w:color w:val="00B0F0"/>
          <w:szCs w:val="24"/>
        </w:rPr>
        <w:t xml:space="preserve"> </w:t>
      </w:r>
      <w:r w:rsidRPr="004F2411">
        <w:rPr>
          <w:rFonts w:ascii="Arial" w:hAnsi="Arial" w:cs="Arial"/>
          <w:szCs w:val="24"/>
        </w:rPr>
        <w:t>online</w:t>
      </w:r>
      <w:r>
        <w:rPr>
          <w:rFonts w:ascii="Arial" w:hAnsi="Arial" w:cs="Arial"/>
          <w:szCs w:val="24"/>
        </w:rPr>
        <w:t>.</w:t>
      </w:r>
      <w:r w:rsidRPr="004F2411">
        <w:rPr>
          <w:rFonts w:ascii="Arial" w:hAnsi="Arial" w:cs="Arial"/>
          <w:szCs w:val="24"/>
        </w:rPr>
        <w:t xml:space="preserve"> </w:t>
      </w:r>
      <w:r>
        <w:rPr>
          <w:rFonts w:ascii="Arial" w:hAnsi="Arial" w:cs="Arial"/>
          <w:szCs w:val="24"/>
        </w:rPr>
        <w:t>You are also welcome to come onto campus to get help with your application</w:t>
      </w:r>
      <w:r w:rsidRPr="007B0228">
        <w:rPr>
          <w:rFonts w:ascii="Arial" w:hAnsi="Arial" w:cs="Arial"/>
          <w:szCs w:val="24"/>
        </w:rPr>
        <w:t>.</w:t>
      </w:r>
    </w:p>
    <w:p w14:paraId="6475C7B0" w14:textId="77777777" w:rsidR="004F2411" w:rsidRDefault="004F2411" w:rsidP="004F2411">
      <w:pPr>
        <w:spacing w:after="0"/>
        <w:rPr>
          <w:rFonts w:ascii="Arial" w:hAnsi="Arial" w:cs="Arial"/>
          <w:b/>
          <w:szCs w:val="24"/>
        </w:rPr>
      </w:pPr>
    </w:p>
    <w:p w14:paraId="157AA0E1" w14:textId="77777777" w:rsidR="004F2411" w:rsidRDefault="004F2411" w:rsidP="004F2411">
      <w:pPr>
        <w:spacing w:after="0"/>
        <w:jc w:val="both"/>
        <w:rPr>
          <w:rFonts w:ascii="Arial" w:hAnsi="Arial" w:cs="Arial"/>
          <w:b/>
          <w:bCs/>
          <w:color w:val="82858A" w:themeColor="accent6" w:themeShade="BF"/>
          <w:szCs w:val="24"/>
        </w:rPr>
      </w:pPr>
    </w:p>
    <w:p w14:paraId="1C7A8778" w14:textId="546E362C" w:rsidR="004F2411" w:rsidRPr="007B0228" w:rsidRDefault="004F2411" w:rsidP="004F2411">
      <w:pPr>
        <w:spacing w:after="0"/>
        <w:ind w:left="1440"/>
        <w:jc w:val="both"/>
        <w:rPr>
          <w:rFonts w:ascii="Arial" w:hAnsi="Arial" w:cs="Arial"/>
          <w:szCs w:val="24"/>
        </w:rPr>
      </w:pPr>
      <w:r w:rsidRPr="001D252D">
        <w:rPr>
          <w:rFonts w:ascii="Arial" w:hAnsi="Arial" w:cs="Arial"/>
          <w:b/>
          <w:bCs/>
          <w:noProof/>
          <w:szCs w:val="24"/>
        </w:rPr>
        <w:drawing>
          <wp:anchor distT="0" distB="0" distL="114300" distR="114300" simplePos="0" relativeHeight="251677696" behindDoc="0" locked="0" layoutInCell="1" allowOverlap="1" wp14:anchorId="789BBFB8" wp14:editId="0A170170">
            <wp:simplePos x="0" y="0"/>
            <wp:positionH relativeFrom="margin">
              <wp:align>left</wp:align>
            </wp:positionH>
            <wp:positionV relativeFrom="paragraph">
              <wp:posOffset>8255</wp:posOffset>
            </wp:positionV>
            <wp:extent cx="474980" cy="474980"/>
            <wp:effectExtent l="0" t="0" r="1270" b="1270"/>
            <wp:wrapThrough wrapText="bothSides">
              <wp:wrapPolygon edited="0">
                <wp:start x="0" y="0"/>
                <wp:lineTo x="0" y="20791"/>
                <wp:lineTo x="20791" y="20791"/>
                <wp:lineTo x="20791" y="0"/>
                <wp:lineTo x="0" y="0"/>
              </wp:wrapPolygon>
            </wp:wrapThrough>
            <wp:docPr id="1778290465" name="Picture 1778290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4980" cy="474980"/>
                    </a:xfrm>
                    <a:prstGeom prst="rect">
                      <a:avLst/>
                    </a:prstGeom>
                  </pic:spPr>
                </pic:pic>
              </a:graphicData>
            </a:graphic>
          </wp:anchor>
        </w:drawing>
      </w:r>
      <w:r w:rsidRPr="001D252D">
        <w:rPr>
          <w:rFonts w:ascii="Arial" w:hAnsi="Arial" w:cs="Arial"/>
          <w:b/>
          <w:bCs/>
          <w:szCs w:val="24"/>
        </w:rPr>
        <w:t>Can work on</w:t>
      </w:r>
      <w:r>
        <w:rPr>
          <w:rFonts w:ascii="Arial" w:hAnsi="Arial" w:cs="Arial"/>
          <w:szCs w:val="24"/>
        </w:rPr>
        <w:t>.</w:t>
      </w:r>
      <w:r w:rsidRPr="007B0228">
        <w:rPr>
          <w:rFonts w:ascii="Arial" w:hAnsi="Arial" w:cs="Arial"/>
          <w:szCs w:val="24"/>
        </w:rPr>
        <w:t xml:space="preserve"> If you think </w:t>
      </w:r>
      <w:r>
        <w:rPr>
          <w:rFonts w:ascii="Arial" w:hAnsi="Arial" w:cs="Arial"/>
          <w:szCs w:val="24"/>
        </w:rPr>
        <w:t xml:space="preserve">this </w:t>
      </w:r>
      <w:r w:rsidRPr="00DD31C2">
        <w:rPr>
          <w:rFonts w:ascii="Arial" w:hAnsi="Arial" w:cs="Arial"/>
          <w:szCs w:val="24"/>
        </w:rPr>
        <w:t>is</w:t>
      </w:r>
      <w:r>
        <w:rPr>
          <w:rFonts w:ascii="Arial" w:hAnsi="Arial" w:cs="Arial"/>
          <w:szCs w:val="24"/>
        </w:rPr>
        <w:t xml:space="preserve"> the right course but</w:t>
      </w:r>
      <w:r w:rsidRPr="007B0228">
        <w:rPr>
          <w:rFonts w:ascii="Arial" w:hAnsi="Arial" w:cs="Arial"/>
          <w:szCs w:val="24"/>
        </w:rPr>
        <w:t xml:space="preserve"> </w:t>
      </w:r>
      <w:r>
        <w:rPr>
          <w:rFonts w:ascii="Arial" w:hAnsi="Arial" w:cs="Arial"/>
          <w:szCs w:val="24"/>
        </w:rPr>
        <w:t>you will</w:t>
      </w:r>
      <w:r w:rsidRPr="007B0228">
        <w:rPr>
          <w:rFonts w:ascii="Arial" w:hAnsi="Arial" w:cs="Arial"/>
          <w:szCs w:val="24"/>
        </w:rPr>
        <w:t xml:space="preserve"> experience challenges related to a disability</w:t>
      </w:r>
      <w:r>
        <w:rPr>
          <w:rFonts w:ascii="Arial" w:hAnsi="Arial" w:cs="Arial"/>
          <w:szCs w:val="24"/>
        </w:rPr>
        <w:t xml:space="preserve">, </w:t>
      </w:r>
      <w:r w:rsidRPr="007B0228">
        <w:rPr>
          <w:rFonts w:ascii="Arial" w:hAnsi="Arial" w:cs="Arial"/>
          <w:szCs w:val="24"/>
        </w:rPr>
        <w:t xml:space="preserve">health condition, or </w:t>
      </w:r>
      <w:r>
        <w:rPr>
          <w:rFonts w:ascii="Arial" w:hAnsi="Arial" w:cs="Arial"/>
          <w:szCs w:val="24"/>
        </w:rPr>
        <w:t>skill level</w:t>
      </w:r>
      <w:r w:rsidRPr="007B0228">
        <w:rPr>
          <w:rFonts w:ascii="Arial" w:hAnsi="Arial" w:cs="Arial"/>
          <w:szCs w:val="24"/>
        </w:rPr>
        <w:t xml:space="preserve">, </w:t>
      </w:r>
      <w:r>
        <w:rPr>
          <w:rFonts w:ascii="Arial" w:hAnsi="Arial" w:cs="Arial"/>
          <w:szCs w:val="24"/>
        </w:rPr>
        <w:t xml:space="preserve">please </w:t>
      </w:r>
      <w:r w:rsidRPr="007B0228">
        <w:rPr>
          <w:rFonts w:ascii="Arial" w:hAnsi="Arial" w:cs="Arial"/>
          <w:szCs w:val="24"/>
        </w:rPr>
        <w:t xml:space="preserve">discuss your concerns with </w:t>
      </w:r>
      <w:r>
        <w:rPr>
          <w:rFonts w:ascii="Arial" w:hAnsi="Arial" w:cs="Arial"/>
          <w:szCs w:val="24"/>
        </w:rPr>
        <w:t xml:space="preserve">one of our Student Support staff as soon as possible. Please call 1300 655 307 to make </w:t>
      </w:r>
      <w:r w:rsidRPr="007B0228">
        <w:rPr>
          <w:rFonts w:ascii="Arial" w:hAnsi="Arial" w:cs="Arial"/>
          <w:szCs w:val="24"/>
        </w:rPr>
        <w:t>an appointment</w:t>
      </w:r>
      <w:r>
        <w:rPr>
          <w:rFonts w:ascii="Arial" w:hAnsi="Arial" w:cs="Arial"/>
          <w:szCs w:val="24"/>
        </w:rPr>
        <w:t>,</w:t>
      </w:r>
      <w:r w:rsidRPr="007B0228">
        <w:rPr>
          <w:rFonts w:ascii="Arial" w:hAnsi="Arial" w:cs="Arial"/>
          <w:szCs w:val="24"/>
        </w:rPr>
        <w:t xml:space="preserve"> </w:t>
      </w:r>
      <w:r>
        <w:rPr>
          <w:rFonts w:ascii="Arial" w:hAnsi="Arial" w:cs="Arial"/>
          <w:szCs w:val="24"/>
        </w:rPr>
        <w:t xml:space="preserve">or go to </w:t>
      </w:r>
      <w:hyperlink r:id="rId21" w:history="1">
        <w:r w:rsidRPr="004F2411">
          <w:rPr>
            <w:rStyle w:val="Hyperlink"/>
            <w:rFonts w:ascii="Arial" w:hAnsi="Arial" w:cs="Arial"/>
            <w:color w:val="00B0F0"/>
            <w:szCs w:val="24"/>
          </w:rPr>
          <w:t>Student Support - Online Appointments</w:t>
        </w:r>
      </w:hyperlink>
      <w:r>
        <w:rPr>
          <w:rFonts w:ascii="Arial" w:hAnsi="Arial" w:cs="Arial"/>
          <w:szCs w:val="24"/>
        </w:rPr>
        <w:t xml:space="preserve"> to make an appointment for yourself.</w:t>
      </w:r>
    </w:p>
    <w:p w14:paraId="23ABD51F" w14:textId="77777777" w:rsidR="004F2411" w:rsidRDefault="004F2411" w:rsidP="004F2411">
      <w:pPr>
        <w:spacing w:after="0"/>
        <w:rPr>
          <w:rFonts w:ascii="Arial" w:hAnsi="Arial" w:cs="Arial"/>
          <w:b/>
          <w:bCs/>
          <w:szCs w:val="24"/>
        </w:rPr>
      </w:pPr>
    </w:p>
    <w:p w14:paraId="121BC787" w14:textId="77777777" w:rsidR="004F2411" w:rsidRDefault="004F2411" w:rsidP="004F2411">
      <w:pPr>
        <w:spacing w:after="0"/>
        <w:rPr>
          <w:rFonts w:ascii="Arial" w:hAnsi="Arial" w:cs="Arial"/>
          <w:b/>
          <w:bCs/>
          <w:szCs w:val="24"/>
        </w:rPr>
      </w:pPr>
    </w:p>
    <w:p w14:paraId="4EC24189" w14:textId="61690445" w:rsidR="004F2411" w:rsidRDefault="004F2411" w:rsidP="004F2411">
      <w:pPr>
        <w:spacing w:after="0"/>
        <w:ind w:left="1440"/>
        <w:rPr>
          <w:rFonts w:ascii="Arial" w:hAnsi="Arial" w:cs="Arial"/>
          <w:szCs w:val="24"/>
        </w:rPr>
      </w:pPr>
      <w:r w:rsidRPr="001D252D">
        <w:rPr>
          <w:rFonts w:ascii="Arial" w:hAnsi="Arial" w:cs="Arial"/>
          <w:noProof/>
          <w:szCs w:val="24"/>
        </w:rPr>
        <w:drawing>
          <wp:anchor distT="0" distB="0" distL="114300" distR="114300" simplePos="0" relativeHeight="251675648" behindDoc="0" locked="0" layoutInCell="1" allowOverlap="1" wp14:anchorId="2F9EE873" wp14:editId="7E48578B">
            <wp:simplePos x="0" y="0"/>
            <wp:positionH relativeFrom="column">
              <wp:posOffset>4305</wp:posOffset>
            </wp:positionH>
            <wp:positionV relativeFrom="paragraph">
              <wp:posOffset>-4849</wp:posOffset>
            </wp:positionV>
            <wp:extent cx="484909" cy="484909"/>
            <wp:effectExtent l="0" t="0" r="0" b="0"/>
            <wp:wrapThrough wrapText="bothSides">
              <wp:wrapPolygon edited="0">
                <wp:start x="0" y="0"/>
                <wp:lineTo x="0" y="20383"/>
                <wp:lineTo x="20383" y="20383"/>
                <wp:lineTo x="20383"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4909" cy="484909"/>
                    </a:xfrm>
                    <a:prstGeom prst="rect">
                      <a:avLst/>
                    </a:prstGeom>
                  </pic:spPr>
                </pic:pic>
              </a:graphicData>
            </a:graphic>
          </wp:anchor>
        </w:drawing>
      </w:r>
      <w:r w:rsidRPr="001D252D">
        <w:rPr>
          <w:rFonts w:ascii="Arial" w:hAnsi="Arial" w:cs="Arial"/>
          <w:b/>
          <w:bCs/>
          <w:szCs w:val="24"/>
        </w:rPr>
        <w:t>Can’t do right now</w:t>
      </w:r>
      <w:r>
        <w:rPr>
          <w:rFonts w:ascii="Arial" w:hAnsi="Arial" w:cs="Arial"/>
          <w:szCs w:val="24"/>
        </w:rPr>
        <w:t>.</w:t>
      </w:r>
      <w:r w:rsidRPr="00BA7246">
        <w:rPr>
          <w:rFonts w:ascii="Arial" w:hAnsi="Arial" w:cs="Arial"/>
          <w:szCs w:val="24"/>
        </w:rPr>
        <w:t xml:space="preserve"> </w:t>
      </w:r>
      <w:r>
        <w:rPr>
          <w:rFonts w:ascii="Arial" w:hAnsi="Arial" w:cs="Arial"/>
          <w:szCs w:val="24"/>
        </w:rPr>
        <w:t xml:space="preserve">If this is the right industry but </w:t>
      </w:r>
      <w:r w:rsidR="000E486D">
        <w:rPr>
          <w:rFonts w:ascii="Arial" w:hAnsi="Arial" w:cs="Arial"/>
          <w:szCs w:val="24"/>
        </w:rPr>
        <w:t xml:space="preserve">you have not been able to meet the entry criteria or you need some extra skills </w:t>
      </w:r>
      <w:r>
        <w:rPr>
          <w:rFonts w:ascii="Arial" w:hAnsi="Arial" w:cs="Arial"/>
          <w:szCs w:val="24"/>
        </w:rPr>
        <w:t xml:space="preserve">please </w:t>
      </w:r>
      <w:r w:rsidR="000E486D">
        <w:rPr>
          <w:rFonts w:ascii="Arial" w:hAnsi="Arial" w:cs="Arial"/>
          <w:szCs w:val="24"/>
        </w:rPr>
        <w:t xml:space="preserve">visit our Foundation and Study Skills webpage for other options </w:t>
      </w:r>
      <w:hyperlink r:id="rId23" w:history="1">
        <w:r w:rsidR="000E486D" w:rsidRPr="000E486D">
          <w:rPr>
            <w:rStyle w:val="Hyperlink"/>
            <w:rFonts w:ascii="Arial" w:hAnsi="Arial" w:cs="Arial"/>
            <w:color w:val="00B0F0"/>
            <w:szCs w:val="24"/>
          </w:rPr>
          <w:t>Foun</w:t>
        </w:r>
        <w:r w:rsidR="000E486D" w:rsidRPr="000E486D">
          <w:rPr>
            <w:rStyle w:val="Hyperlink"/>
            <w:rFonts w:ascii="Arial" w:hAnsi="Arial" w:cs="Arial"/>
            <w:color w:val="00B0F0"/>
            <w:szCs w:val="24"/>
          </w:rPr>
          <w:t>d</w:t>
        </w:r>
        <w:r w:rsidR="000E486D" w:rsidRPr="000E486D">
          <w:rPr>
            <w:rStyle w:val="Hyperlink"/>
            <w:rFonts w:ascii="Arial" w:hAnsi="Arial" w:cs="Arial"/>
            <w:color w:val="00B0F0"/>
            <w:szCs w:val="24"/>
          </w:rPr>
          <w:t>ation and Study Skills</w:t>
        </w:r>
      </w:hyperlink>
    </w:p>
    <w:p w14:paraId="0D590727" w14:textId="77777777" w:rsidR="004F2411" w:rsidRDefault="004F2411" w:rsidP="004F2411">
      <w:pPr>
        <w:spacing w:after="0"/>
        <w:rPr>
          <w:rFonts w:ascii="Arial" w:hAnsi="Arial" w:cs="Arial"/>
          <w:szCs w:val="24"/>
        </w:rPr>
      </w:pPr>
    </w:p>
    <w:p w14:paraId="2B74299A" w14:textId="77777777" w:rsidR="004F2411" w:rsidRDefault="004F2411" w:rsidP="004F2411">
      <w:pPr>
        <w:spacing w:after="0"/>
        <w:rPr>
          <w:rFonts w:ascii="Arial" w:hAnsi="Arial" w:cs="Arial"/>
          <w:szCs w:val="24"/>
        </w:rPr>
      </w:pPr>
    </w:p>
    <w:p w14:paraId="226CC8E5" w14:textId="77777777" w:rsidR="004F2411" w:rsidRDefault="004F2411" w:rsidP="004F2411">
      <w:pPr>
        <w:spacing w:after="0"/>
        <w:ind w:left="1440"/>
        <w:rPr>
          <w:rFonts w:ascii="Arial" w:hAnsi="Arial" w:cs="Arial"/>
          <w:szCs w:val="24"/>
        </w:rPr>
      </w:pPr>
      <w:r>
        <w:rPr>
          <w:rFonts w:ascii="Arial" w:hAnsi="Arial" w:cs="Arial"/>
          <w:noProof/>
          <w:szCs w:val="24"/>
        </w:rPr>
        <w:drawing>
          <wp:anchor distT="0" distB="0" distL="114300" distR="114300" simplePos="0" relativeHeight="251676672" behindDoc="0" locked="0" layoutInCell="1" allowOverlap="1" wp14:anchorId="3853728C" wp14:editId="4C0A3F8A">
            <wp:simplePos x="0" y="0"/>
            <wp:positionH relativeFrom="column">
              <wp:posOffset>4305</wp:posOffset>
            </wp:positionH>
            <wp:positionV relativeFrom="paragraph">
              <wp:posOffset>-3191</wp:posOffset>
            </wp:positionV>
            <wp:extent cx="581891" cy="581891"/>
            <wp:effectExtent l="0" t="0" r="8890" b="8890"/>
            <wp:wrapThrough wrapText="bothSides">
              <wp:wrapPolygon edited="0">
                <wp:start x="0" y="0"/>
                <wp:lineTo x="0" y="21223"/>
                <wp:lineTo x="21223" y="21223"/>
                <wp:lineTo x="21223"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1891" cy="581891"/>
                    </a:xfrm>
                    <a:prstGeom prst="rect">
                      <a:avLst/>
                    </a:prstGeom>
                  </pic:spPr>
                </pic:pic>
              </a:graphicData>
            </a:graphic>
          </wp:anchor>
        </w:drawing>
      </w:r>
      <w:r w:rsidRPr="00BA7246">
        <w:rPr>
          <w:rFonts w:ascii="Arial" w:hAnsi="Arial" w:cs="Arial"/>
          <w:szCs w:val="24"/>
        </w:rPr>
        <w:t xml:space="preserve">If you think this </w:t>
      </w:r>
      <w:r w:rsidRPr="00DD31C2">
        <w:rPr>
          <w:rFonts w:ascii="Arial" w:hAnsi="Arial" w:cs="Arial"/>
          <w:szCs w:val="24"/>
        </w:rPr>
        <w:t xml:space="preserve">is </w:t>
      </w:r>
      <w:r w:rsidRPr="008E6DBB">
        <w:rPr>
          <w:rFonts w:ascii="Arial" w:hAnsi="Arial" w:cs="Arial"/>
          <w:b/>
          <w:bCs/>
          <w:szCs w:val="24"/>
        </w:rPr>
        <w:t>not</w:t>
      </w:r>
      <w:r w:rsidRPr="00BA7246">
        <w:rPr>
          <w:rFonts w:ascii="Arial" w:hAnsi="Arial" w:cs="Arial"/>
          <w:szCs w:val="24"/>
        </w:rPr>
        <w:t xml:space="preserve"> the right </w:t>
      </w:r>
      <w:r>
        <w:rPr>
          <w:rFonts w:ascii="Arial" w:hAnsi="Arial" w:cs="Arial"/>
          <w:szCs w:val="24"/>
        </w:rPr>
        <w:t>industry</w:t>
      </w:r>
      <w:r w:rsidRPr="00BA7246">
        <w:rPr>
          <w:rFonts w:ascii="Arial" w:hAnsi="Arial" w:cs="Arial"/>
          <w:szCs w:val="24"/>
        </w:rPr>
        <w:t xml:space="preserve"> for you, please</w:t>
      </w:r>
      <w:r>
        <w:rPr>
          <w:rFonts w:ascii="Arial" w:hAnsi="Arial" w:cs="Arial"/>
          <w:szCs w:val="24"/>
        </w:rPr>
        <w:t>:</w:t>
      </w:r>
    </w:p>
    <w:p w14:paraId="7B4C06C2" w14:textId="124A9E68" w:rsidR="004F2411" w:rsidRPr="005A6A6A" w:rsidRDefault="004F2411" w:rsidP="004F2411">
      <w:pPr>
        <w:pStyle w:val="ListParagraph"/>
        <w:numPr>
          <w:ilvl w:val="0"/>
          <w:numId w:val="38"/>
        </w:numPr>
        <w:spacing w:before="0" w:after="0" w:line="276" w:lineRule="auto"/>
        <w:ind w:left="1800"/>
        <w:rPr>
          <w:rStyle w:val="Hyperlink"/>
          <w:rFonts w:ascii="Arial" w:hAnsi="Arial" w:cs="Arial"/>
          <w:color w:val="auto"/>
          <w:szCs w:val="24"/>
        </w:rPr>
      </w:pPr>
      <w:r>
        <w:rPr>
          <w:rFonts w:ascii="Arial" w:hAnsi="Arial" w:cs="Arial"/>
          <w:szCs w:val="24"/>
          <w:shd w:val="clear" w:color="auto" w:fill="FFFFFF"/>
        </w:rPr>
        <w:t>Look for</w:t>
      </w:r>
      <w:r w:rsidRPr="00BA7246">
        <w:rPr>
          <w:rFonts w:ascii="Arial" w:hAnsi="Arial" w:cs="Arial"/>
          <w:szCs w:val="24"/>
          <w:shd w:val="clear" w:color="auto" w:fill="FFFFFF"/>
        </w:rPr>
        <w:t xml:space="preserve"> </w:t>
      </w:r>
      <w:r w:rsidRPr="00BA7246">
        <w:rPr>
          <w:rFonts w:ascii="Arial" w:hAnsi="Arial" w:cs="Arial"/>
          <w:szCs w:val="24"/>
        </w:rPr>
        <w:t>another qualification by accessing our course listings -</w:t>
      </w:r>
      <w:r w:rsidR="00454F32">
        <w:rPr>
          <w:rFonts w:ascii="Arial" w:hAnsi="Arial" w:cs="Arial"/>
          <w:szCs w:val="24"/>
        </w:rPr>
        <w:t xml:space="preserve"> </w:t>
      </w:r>
      <w:hyperlink r:id="rId25" w:history="1">
        <w:proofErr w:type="spellStart"/>
        <w:r w:rsidR="00454F32" w:rsidRPr="008827BA">
          <w:rPr>
            <w:rStyle w:val="Hyperlink"/>
            <w:rFonts w:ascii="Arial" w:hAnsi="Arial" w:cs="Arial"/>
            <w:color w:val="00B0F0"/>
            <w:szCs w:val="24"/>
          </w:rPr>
          <w:t>TasTAFE</w:t>
        </w:r>
        <w:proofErr w:type="spellEnd"/>
        <w:r w:rsidR="00454F32" w:rsidRPr="008827BA">
          <w:rPr>
            <w:rStyle w:val="Hyperlink"/>
            <w:rFonts w:ascii="Arial" w:hAnsi="Arial" w:cs="Arial"/>
            <w:color w:val="00B0F0"/>
            <w:szCs w:val="24"/>
          </w:rPr>
          <w:t xml:space="preserve"> Webpage</w:t>
        </w:r>
      </w:hyperlink>
      <w:r w:rsidRPr="008827BA">
        <w:rPr>
          <w:rStyle w:val="Hyperlink"/>
          <w:rFonts w:ascii="Arial" w:hAnsi="Arial" w:cs="Arial"/>
          <w:color w:val="00B0F0"/>
          <w:szCs w:val="24"/>
        </w:rPr>
        <w:t xml:space="preserve"> </w:t>
      </w:r>
      <w:r w:rsidRPr="008827BA">
        <w:rPr>
          <w:rStyle w:val="Hyperlink"/>
          <w:rFonts w:ascii="Arial" w:hAnsi="Arial" w:cs="Arial"/>
          <w:color w:val="auto"/>
          <w:szCs w:val="24"/>
        </w:rPr>
        <w:t>or</w:t>
      </w:r>
    </w:p>
    <w:p w14:paraId="1FCA3584" w14:textId="785CD8D1" w:rsidR="004F2411" w:rsidRPr="000E486D" w:rsidRDefault="004F2411" w:rsidP="00276C51">
      <w:pPr>
        <w:pStyle w:val="ListParagraph"/>
        <w:numPr>
          <w:ilvl w:val="0"/>
          <w:numId w:val="38"/>
        </w:numPr>
        <w:spacing w:before="0" w:after="0" w:line="276" w:lineRule="auto"/>
        <w:ind w:left="1800"/>
        <w:rPr>
          <w:rFonts w:ascii="Arial" w:hAnsi="Arial" w:cs="Arial"/>
          <w:b/>
          <w:szCs w:val="24"/>
        </w:rPr>
      </w:pPr>
      <w:r w:rsidRPr="000E486D">
        <w:rPr>
          <w:rFonts w:ascii="Arial" w:hAnsi="Arial" w:cs="Arial"/>
          <w:szCs w:val="24"/>
        </w:rPr>
        <w:t xml:space="preserve">Make an appointment with a Course Counsellor for </w:t>
      </w:r>
      <w:hyperlink r:id="rId26" w:history="1">
        <w:r w:rsidR="000E486D" w:rsidRPr="000E486D">
          <w:rPr>
            <w:rStyle w:val="Hyperlink"/>
            <w:rFonts w:ascii="Arial" w:hAnsi="Arial" w:cs="Arial"/>
            <w:color w:val="00B0F0"/>
            <w:szCs w:val="24"/>
          </w:rPr>
          <w:t>Course Advice</w:t>
        </w:r>
      </w:hyperlink>
    </w:p>
    <w:bookmarkEnd w:id="1"/>
    <w:bookmarkEnd w:id="0"/>
    <w:p w14:paraId="70D9A8A8" w14:textId="77777777" w:rsidR="00117369" w:rsidRDefault="00117369" w:rsidP="00117369">
      <w:pPr>
        <w:rPr>
          <w:rFonts w:ascii="Arial" w:hAnsi="Arial" w:cs="Arial"/>
          <w:b/>
          <w:szCs w:val="24"/>
        </w:rPr>
      </w:pPr>
    </w:p>
    <w:sectPr w:rsidR="00117369" w:rsidSect="00FB757E">
      <w:headerReference w:type="even" r:id="rId27"/>
      <w:headerReference w:type="default" r:id="rId28"/>
      <w:footerReference w:type="even" r:id="rId29"/>
      <w:footerReference w:type="default" r:id="rId30"/>
      <w:type w:val="continuous"/>
      <w:pgSz w:w="11906" w:h="16838" w:code="9"/>
      <w:pgMar w:top="1134" w:right="851" w:bottom="1134" w:left="851" w:header="1191"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429F" w14:textId="77777777" w:rsidR="00ED719B" w:rsidRDefault="00ED719B" w:rsidP="00C37A29">
      <w:pPr>
        <w:spacing w:after="0"/>
      </w:pPr>
      <w:r>
        <w:separator/>
      </w:r>
    </w:p>
  </w:endnote>
  <w:endnote w:type="continuationSeparator" w:id="0">
    <w:p w14:paraId="53503D9F" w14:textId="77777777" w:rsidR="00ED719B" w:rsidRDefault="00ED719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6575" w14:textId="77777777" w:rsidR="003718F9" w:rsidRDefault="003718F9" w:rsidP="008303AF">
    <w:pPr>
      <w:pStyle w:val="Footer-Left"/>
    </w:pPr>
    <w:proofErr w:type="spellStart"/>
    <w:r>
      <w:t>TasTAFE</w:t>
    </w:r>
    <w:proofErr w:type="spellEnd"/>
    <w:r>
      <w:t xml:space="preserve"> </w:t>
    </w:r>
    <w:sdt>
      <w:sdtPr>
        <w:rPr>
          <w:rStyle w:val="Strong"/>
        </w:rPr>
        <w:alias w:val="Title"/>
        <w:tag w:val=""/>
        <w:id w:val="1068228187"/>
        <w:dataBinding w:prefixMappings="xmlns:ns0='http://purl.org/dc/elements/1.1/' xmlns:ns1='http://schemas.openxmlformats.org/package/2006/metadata/core-properties' " w:xpath="/ns1:coreProperties[1]/ns0:title[1]" w:storeItemID="{6C3C8BC8-F283-45AE-878A-BAB7291924A1}"/>
        <w:text/>
      </w:sdtPr>
      <w:sdtContent>
        <w:r>
          <w:rPr>
            <w:rStyle w:val="Strong"/>
          </w:rPr>
          <w:t>Report heading</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8F72" w14:textId="77777777" w:rsidR="003718F9" w:rsidRPr="008303AF" w:rsidRDefault="003718F9" w:rsidP="008303AF">
    <w:pPr>
      <w:pStyle w:val="Footer"/>
      <w:rPr>
        <w:b/>
        <w:bCs/>
      </w:rPr>
    </w:pPr>
    <w:proofErr w:type="spellStart"/>
    <w:r>
      <w:t>TasTAFE</w:t>
    </w:r>
    <w:proofErr w:type="spellEnd"/>
    <w:r>
      <w:t xml:space="preserve"> </w:t>
    </w:r>
    <w:sdt>
      <w:sdtPr>
        <w:rPr>
          <w:rStyle w:val="Strong"/>
        </w:rPr>
        <w:alias w:val="Title"/>
        <w:tag w:val=""/>
        <w:id w:val="-1082903141"/>
        <w:dataBinding w:prefixMappings="xmlns:ns0='http://purl.org/dc/elements/1.1/' xmlns:ns1='http://schemas.openxmlformats.org/package/2006/metadata/core-properties' " w:xpath="/ns1:coreProperties[1]/ns0:title[1]" w:storeItemID="{6C3C8BC8-F283-45AE-878A-BAB7291924A1}"/>
        <w:text/>
      </w:sdtPr>
      <w:sdtContent>
        <w:r>
          <w:rPr>
            <w:rStyle w:val="Strong"/>
          </w:rPr>
          <w:t>Report heading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1D2E" w14:textId="77777777" w:rsidR="00FB757E" w:rsidRDefault="00FB757E" w:rsidP="00FB757E">
    <w:pPr>
      <w:pStyle w:val="Footer"/>
      <w:ind w:left="-851" w:right="-851"/>
    </w:pPr>
    <w:r>
      <w:rPr>
        <w:noProof/>
      </w:rPr>
      <w:drawing>
        <wp:inline distT="0" distB="0" distL="0" distR="0" wp14:anchorId="47B8CD46" wp14:editId="1F92CA43">
          <wp:extent cx="7425690" cy="1114425"/>
          <wp:effectExtent l="0" t="0" r="3810" b="9525"/>
          <wp:docPr id="100420080"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9482" cy="1122498"/>
                  </a:xfrm>
                  <a:prstGeom prst="rect">
                    <a:avLst/>
                  </a:prstGeom>
                </pic:spPr>
              </pic:pic>
            </a:graphicData>
          </a:graphic>
        </wp:inline>
      </w:drawing>
    </w:r>
  </w:p>
  <w:p w14:paraId="2B4753C4" w14:textId="77777777" w:rsidR="008303AF" w:rsidRDefault="008303AF" w:rsidP="008303AF">
    <w:pPr>
      <w:pStyle w:val="Footer-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3FC2" w14:textId="555F735C" w:rsidR="008303AF" w:rsidRPr="00FB757E" w:rsidRDefault="00FB757E" w:rsidP="00FB757E">
    <w:pPr>
      <w:pStyle w:val="Footer"/>
      <w:ind w:left="-851" w:right="-851"/>
    </w:pPr>
    <w:r>
      <w:rPr>
        <w:noProof/>
      </w:rPr>
      <w:drawing>
        <wp:inline distT="0" distB="0" distL="0" distR="0" wp14:anchorId="49D963AB" wp14:editId="4C6FE2BD">
          <wp:extent cx="7577857" cy="1052195"/>
          <wp:effectExtent l="0" t="0" r="4445" b="0"/>
          <wp:docPr id="460876343"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4877" cy="10601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CDD4" w14:textId="77777777" w:rsidR="00ED719B" w:rsidRDefault="00ED719B" w:rsidP="00C37A29">
      <w:pPr>
        <w:spacing w:after="0"/>
      </w:pPr>
      <w:r>
        <w:separator/>
      </w:r>
    </w:p>
  </w:footnote>
  <w:footnote w:type="continuationSeparator" w:id="0">
    <w:p w14:paraId="21D35524" w14:textId="77777777" w:rsidR="00ED719B" w:rsidRDefault="00ED719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C251" w14:textId="77777777" w:rsidR="003718F9" w:rsidRDefault="003718F9">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B1BA" w14:textId="77777777" w:rsidR="00274E7E" w:rsidRDefault="00274E7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5BD" w14:textId="77777777" w:rsidR="00445B64" w:rsidRDefault="008303AF">
    <w:pPr>
      <w:pStyle w:val="Header"/>
    </w:pPr>
    <w:r>
      <w:rPr>
        <w:noProof/>
      </w:rPr>
      <w:drawing>
        <wp:anchor distT="0" distB="0" distL="114300" distR="114300" simplePos="0" relativeHeight="251661312" behindDoc="0" locked="1" layoutInCell="1" allowOverlap="1" wp14:anchorId="01A3925E" wp14:editId="7B32C4EF">
          <wp:simplePos x="0" y="0"/>
          <wp:positionH relativeFrom="page">
            <wp:align>right</wp:align>
          </wp:positionH>
          <wp:positionV relativeFrom="page">
            <wp:align>top</wp:align>
          </wp:positionV>
          <wp:extent cx="1418400" cy="1180800"/>
          <wp:effectExtent l="0" t="0" r="0" b="0"/>
          <wp:wrapNone/>
          <wp:docPr id="865695994" name="Header shap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Header shap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8400" cy="11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5pt;height:5.5pt;visibility:visible;mso-wrap-style:square" o:bullet="t">
        <v:imagedata r:id="rId1" o:title=""/>
      </v:shape>
    </w:pict>
  </w:numPicBullet>
  <w:numPicBullet w:numPicBulletId="1">
    <w:pict>
      <v:shape id="_x0000_i1047" type="#_x0000_t75" style="width:5.5pt;height:5.5pt;visibility:visible;mso-wrap-style:square" o:bullet="t">
        <v:imagedata r:id="rId2" o:title=""/>
      </v:shape>
    </w:pict>
  </w:numPicBullet>
  <w:numPicBullet w:numPicBulletId="2">
    <w:pict>
      <v:shape id="_x0000_i1048" type="#_x0000_t75" style="width:9pt;height:5.5pt;visibility:visible;mso-wrap-style:square" o:bullet="t">
        <v:imagedata r:id="rId3" o:title=""/>
      </v:shape>
    </w:pict>
  </w:numPicBullet>
  <w:numPicBullet w:numPicBulletId="3">
    <w:pict>
      <v:shape id="_x0000_i1049" type="#_x0000_t75" style="width:9pt;height:5pt;visibility:visible;mso-wrap-style:square" o:bullet="t">
        <v:imagedata r:id="rId4" o:title=""/>
      </v:shape>
    </w:pict>
  </w:numPicBullet>
  <w:numPicBullet w:numPicBulletId="4">
    <w:pict>
      <v:shape id="_x0000_i1050" type="#_x0000_t75" style="width:37.5pt;height:35.5pt;visibility:visible;mso-wrap-style:square" o:bullet="t">
        <v:imagedata r:id="rId5" o:title=""/>
      </v:shape>
    </w:pict>
  </w:numPicBullet>
  <w:numPicBullet w:numPicBulletId="5">
    <w:pict>
      <v:shape id="_x0000_i1051" type="#_x0000_t75" style="width:39.5pt;height:35.5pt;visibility:visible;mso-wrap-style:square" o:bullet="t">
        <v:imagedata r:id="rId6" o:title=""/>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0A7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4C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D54DB"/>
    <w:multiLevelType w:val="hybridMultilevel"/>
    <w:tmpl w:val="5C768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C43676"/>
    <w:multiLevelType w:val="multilevel"/>
    <w:tmpl w:val="97DAEA0E"/>
    <w:numStyleLink w:val="Numbering"/>
  </w:abstractNum>
  <w:abstractNum w:abstractNumId="12" w15:restartNumberingAfterBreak="0">
    <w:nsid w:val="08025FAF"/>
    <w:multiLevelType w:val="multilevel"/>
    <w:tmpl w:val="89B801F6"/>
    <w:numStyleLink w:val="Bullets"/>
  </w:abstractNum>
  <w:abstractNum w:abstractNumId="13"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7DAEA0E"/>
    <w:numStyleLink w:val="Numbering"/>
  </w:abstractNum>
  <w:abstractNum w:abstractNumId="15" w15:restartNumberingAfterBreak="0">
    <w:nsid w:val="0D5A5E93"/>
    <w:multiLevelType w:val="multilevel"/>
    <w:tmpl w:val="89B801F6"/>
    <w:numStyleLink w:val="Bullets"/>
  </w:abstractNum>
  <w:abstractNum w:abstractNumId="1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7DAEA0E"/>
    <w:numStyleLink w:val="Numbering"/>
  </w:abstractNum>
  <w:abstractNum w:abstractNumId="18" w15:restartNumberingAfterBreak="0">
    <w:nsid w:val="1540742B"/>
    <w:multiLevelType w:val="hybridMultilevel"/>
    <w:tmpl w:val="B2B43A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97DAEA0E"/>
    <w:numStyleLink w:val="Numbering"/>
  </w:abstractNum>
  <w:abstractNum w:abstractNumId="21" w15:restartNumberingAfterBreak="0">
    <w:nsid w:val="22361CF7"/>
    <w:multiLevelType w:val="multilevel"/>
    <w:tmpl w:val="89B801F6"/>
    <w:numStyleLink w:val="Bullets"/>
  </w:abstractNum>
  <w:abstractNum w:abstractNumId="22" w15:restartNumberingAfterBreak="0">
    <w:nsid w:val="321F1D0F"/>
    <w:multiLevelType w:val="multilevel"/>
    <w:tmpl w:val="89B801F6"/>
    <w:numStyleLink w:val="Bullets"/>
  </w:abstractNum>
  <w:abstractNum w:abstractNumId="23" w15:restartNumberingAfterBreak="0">
    <w:nsid w:val="366F1185"/>
    <w:multiLevelType w:val="multilevel"/>
    <w:tmpl w:val="89B801F6"/>
    <w:numStyleLink w:val="Bullets"/>
  </w:abstractNum>
  <w:abstractNum w:abstractNumId="24" w15:restartNumberingAfterBreak="0">
    <w:nsid w:val="41397427"/>
    <w:multiLevelType w:val="multilevel"/>
    <w:tmpl w:val="97DAEA0E"/>
    <w:numStyleLink w:val="Numbering"/>
  </w:abstractNum>
  <w:abstractNum w:abstractNumId="25" w15:restartNumberingAfterBreak="0">
    <w:nsid w:val="497542A0"/>
    <w:multiLevelType w:val="multilevel"/>
    <w:tmpl w:val="89B801F6"/>
    <w:numStyleLink w:val="Bullets"/>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E7F1CD0"/>
    <w:multiLevelType w:val="multilevel"/>
    <w:tmpl w:val="97DAEA0E"/>
    <w:numStyleLink w:val="Numbering"/>
  </w:abstractNum>
  <w:abstractNum w:abstractNumId="28" w15:restartNumberingAfterBreak="0">
    <w:nsid w:val="58B73D84"/>
    <w:multiLevelType w:val="multilevel"/>
    <w:tmpl w:val="50041352"/>
    <w:numStyleLink w:val="ListHeadings"/>
  </w:abstractNum>
  <w:abstractNum w:abstractNumId="29" w15:restartNumberingAfterBreak="0">
    <w:nsid w:val="596A0C8C"/>
    <w:multiLevelType w:val="multilevel"/>
    <w:tmpl w:val="97DAEA0E"/>
    <w:numStyleLink w:val="Numbering"/>
  </w:abstractNum>
  <w:abstractNum w:abstractNumId="30" w15:restartNumberingAfterBreak="0">
    <w:nsid w:val="60E1502C"/>
    <w:multiLevelType w:val="multilevel"/>
    <w:tmpl w:val="89B801F6"/>
    <w:styleLink w:val="Bullets"/>
    <w:lvl w:ilvl="0">
      <w:start w:val="1"/>
      <w:numFmt w:val="bullet"/>
      <w:pStyle w:val="ListBullet"/>
      <w:lvlText w:val=""/>
      <w:lvlPicBulletId w:val="4"/>
      <w:lvlJc w:val="left"/>
      <w:pPr>
        <w:ind w:left="284" w:hanging="284"/>
      </w:pPr>
      <w:rPr>
        <w:rFonts w:ascii="Symbol" w:hAnsi="Symbol" w:hint="default"/>
        <w:color w:val="auto"/>
      </w:rPr>
    </w:lvl>
    <w:lvl w:ilvl="1">
      <w:start w:val="1"/>
      <w:numFmt w:val="bullet"/>
      <w:pStyle w:val="ListBullet2"/>
      <w:lvlText w:val=""/>
      <w:lvlPicBulletId w:val="5"/>
      <w:lvlJc w:val="left"/>
      <w:pPr>
        <w:ind w:left="680" w:hanging="396"/>
      </w:pPr>
      <w:rPr>
        <w:rFonts w:ascii="Symbol" w:hAnsi="Symbol"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89B801F6"/>
    <w:numStyleLink w:val="Bullets"/>
  </w:abstractNum>
  <w:abstractNum w:abstractNumId="32" w15:restartNumberingAfterBreak="0">
    <w:nsid w:val="660D51AD"/>
    <w:multiLevelType w:val="multilevel"/>
    <w:tmpl w:val="97DAEA0E"/>
    <w:numStyleLink w:val="Numbering"/>
  </w:abstractNum>
  <w:abstractNum w:abstractNumId="33" w15:restartNumberingAfterBreak="0">
    <w:nsid w:val="6B210E6F"/>
    <w:multiLevelType w:val="multilevel"/>
    <w:tmpl w:val="89B801F6"/>
    <w:numStyleLink w:val="Bullets"/>
  </w:abstractNum>
  <w:abstractNum w:abstractNumId="34" w15:restartNumberingAfterBreak="0">
    <w:nsid w:val="744D0736"/>
    <w:multiLevelType w:val="multilevel"/>
    <w:tmpl w:val="97DAEA0E"/>
    <w:numStyleLink w:val="Numbering"/>
  </w:abstractNum>
  <w:abstractNum w:abstractNumId="35" w15:restartNumberingAfterBreak="0">
    <w:nsid w:val="7C440DEC"/>
    <w:multiLevelType w:val="multilevel"/>
    <w:tmpl w:val="89B801F6"/>
    <w:numStyleLink w:val="Bullets"/>
  </w:abstractNum>
  <w:num w:numId="1" w16cid:durableId="888422017">
    <w:abstractNumId w:val="9"/>
  </w:num>
  <w:num w:numId="2" w16cid:durableId="2010908720">
    <w:abstractNumId w:val="7"/>
  </w:num>
  <w:num w:numId="3" w16cid:durableId="117532044">
    <w:abstractNumId w:val="6"/>
  </w:num>
  <w:num w:numId="4" w16cid:durableId="1437094717">
    <w:abstractNumId w:val="5"/>
  </w:num>
  <w:num w:numId="5" w16cid:durableId="86580621">
    <w:abstractNumId w:val="4"/>
  </w:num>
  <w:num w:numId="6" w16cid:durableId="1943341401">
    <w:abstractNumId w:val="8"/>
  </w:num>
  <w:num w:numId="7" w16cid:durableId="1214082538">
    <w:abstractNumId w:val="3"/>
  </w:num>
  <w:num w:numId="8" w16cid:durableId="1552884997">
    <w:abstractNumId w:val="2"/>
  </w:num>
  <w:num w:numId="9" w16cid:durableId="2023702374">
    <w:abstractNumId w:val="1"/>
  </w:num>
  <w:num w:numId="10" w16cid:durableId="610167647">
    <w:abstractNumId w:val="0"/>
  </w:num>
  <w:num w:numId="11" w16cid:durableId="789858832">
    <w:abstractNumId w:val="30"/>
  </w:num>
  <w:num w:numId="12" w16cid:durableId="641544373">
    <w:abstractNumId w:val="31"/>
  </w:num>
  <w:num w:numId="13" w16cid:durableId="1172143322">
    <w:abstractNumId w:val="22"/>
  </w:num>
  <w:num w:numId="14" w16cid:durableId="2070616003">
    <w:abstractNumId w:val="16"/>
  </w:num>
  <w:num w:numId="15" w16cid:durableId="763454945">
    <w:abstractNumId w:val="34"/>
  </w:num>
  <w:num w:numId="16" w16cid:durableId="1998223794">
    <w:abstractNumId w:val="27"/>
  </w:num>
  <w:num w:numId="17" w16cid:durableId="1807042370">
    <w:abstractNumId w:val="32"/>
  </w:num>
  <w:num w:numId="18" w16cid:durableId="752556381">
    <w:abstractNumId w:val="11"/>
  </w:num>
  <w:num w:numId="19" w16cid:durableId="1358462928">
    <w:abstractNumId w:val="14"/>
  </w:num>
  <w:num w:numId="20" w16cid:durableId="1187404940">
    <w:abstractNumId w:val="24"/>
  </w:num>
  <w:num w:numId="21" w16cid:durableId="424619238">
    <w:abstractNumId w:val="17"/>
  </w:num>
  <w:num w:numId="22" w16cid:durableId="1308975538">
    <w:abstractNumId w:val="13"/>
  </w:num>
  <w:num w:numId="23" w16cid:durableId="356347643">
    <w:abstractNumId w:val="15"/>
  </w:num>
  <w:num w:numId="24" w16cid:durableId="483206926">
    <w:abstractNumId w:val="20"/>
  </w:num>
  <w:num w:numId="25" w16cid:durableId="30569766">
    <w:abstractNumId w:val="29"/>
  </w:num>
  <w:num w:numId="26" w16cid:durableId="832330765">
    <w:abstractNumId w:val="28"/>
  </w:num>
  <w:num w:numId="27" w16cid:durableId="283001896">
    <w:abstractNumId w:val="19"/>
  </w:num>
  <w:num w:numId="28" w16cid:durableId="1045786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030073">
    <w:abstractNumId w:val="26"/>
  </w:num>
  <w:num w:numId="30" w16cid:durableId="155348261">
    <w:abstractNumId w:val="25"/>
  </w:num>
  <w:num w:numId="31" w16cid:durableId="765153349">
    <w:abstractNumId w:val="21"/>
  </w:num>
  <w:num w:numId="32" w16cid:durableId="936642660">
    <w:abstractNumId w:val="33"/>
  </w:num>
  <w:num w:numId="33" w16cid:durableId="882643337">
    <w:abstractNumId w:val="35"/>
  </w:num>
  <w:num w:numId="34" w16cid:durableId="1998148297">
    <w:abstractNumId w:val="12"/>
  </w:num>
  <w:num w:numId="35" w16cid:durableId="751045003">
    <w:abstractNumId w:val="23"/>
  </w:num>
  <w:num w:numId="36" w16cid:durableId="2019501089">
    <w:abstractNumId w:val="10"/>
  </w:num>
  <w:num w:numId="37" w16cid:durableId="227499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6508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69"/>
    <w:rsid w:val="0000121A"/>
    <w:rsid w:val="00005E12"/>
    <w:rsid w:val="000300AF"/>
    <w:rsid w:val="000427B2"/>
    <w:rsid w:val="00053656"/>
    <w:rsid w:val="000724AE"/>
    <w:rsid w:val="0008037D"/>
    <w:rsid w:val="00086866"/>
    <w:rsid w:val="00086C6C"/>
    <w:rsid w:val="000B497F"/>
    <w:rsid w:val="000B78FC"/>
    <w:rsid w:val="000D5D52"/>
    <w:rsid w:val="000E486D"/>
    <w:rsid w:val="000E562A"/>
    <w:rsid w:val="00100110"/>
    <w:rsid w:val="00112E8F"/>
    <w:rsid w:val="00117369"/>
    <w:rsid w:val="001176B7"/>
    <w:rsid w:val="001268BC"/>
    <w:rsid w:val="00173608"/>
    <w:rsid w:val="001808EC"/>
    <w:rsid w:val="0018301E"/>
    <w:rsid w:val="0019621F"/>
    <w:rsid w:val="001A0D77"/>
    <w:rsid w:val="001B091F"/>
    <w:rsid w:val="001B5487"/>
    <w:rsid w:val="001B62E8"/>
    <w:rsid w:val="001C4E22"/>
    <w:rsid w:val="001C7835"/>
    <w:rsid w:val="001D02A6"/>
    <w:rsid w:val="001F13C1"/>
    <w:rsid w:val="001F446D"/>
    <w:rsid w:val="001F7716"/>
    <w:rsid w:val="00200E24"/>
    <w:rsid w:val="00201C0F"/>
    <w:rsid w:val="00221AB7"/>
    <w:rsid w:val="002313FF"/>
    <w:rsid w:val="00246435"/>
    <w:rsid w:val="00246BCF"/>
    <w:rsid w:val="00270834"/>
    <w:rsid w:val="00274E7E"/>
    <w:rsid w:val="002814E6"/>
    <w:rsid w:val="002828B9"/>
    <w:rsid w:val="00282D5E"/>
    <w:rsid w:val="002A306F"/>
    <w:rsid w:val="002C33B8"/>
    <w:rsid w:val="002C4498"/>
    <w:rsid w:val="002F768C"/>
    <w:rsid w:val="00305171"/>
    <w:rsid w:val="00306999"/>
    <w:rsid w:val="00311A8C"/>
    <w:rsid w:val="00342A8C"/>
    <w:rsid w:val="0034680A"/>
    <w:rsid w:val="003514BA"/>
    <w:rsid w:val="003566F2"/>
    <w:rsid w:val="00363FF8"/>
    <w:rsid w:val="003718F9"/>
    <w:rsid w:val="0037721D"/>
    <w:rsid w:val="0038102A"/>
    <w:rsid w:val="00397AB4"/>
    <w:rsid w:val="003D029F"/>
    <w:rsid w:val="003D0A08"/>
    <w:rsid w:val="003D23A3"/>
    <w:rsid w:val="003D5856"/>
    <w:rsid w:val="003D6C1B"/>
    <w:rsid w:val="00404364"/>
    <w:rsid w:val="00404E4F"/>
    <w:rsid w:val="00414E7D"/>
    <w:rsid w:val="0042339A"/>
    <w:rsid w:val="0042508F"/>
    <w:rsid w:val="00440D83"/>
    <w:rsid w:val="0044525F"/>
    <w:rsid w:val="00445B64"/>
    <w:rsid w:val="004522AD"/>
    <w:rsid w:val="00454F32"/>
    <w:rsid w:val="004571B1"/>
    <w:rsid w:val="00461CFA"/>
    <w:rsid w:val="004635FD"/>
    <w:rsid w:val="00497FF9"/>
    <w:rsid w:val="004B609E"/>
    <w:rsid w:val="004C0765"/>
    <w:rsid w:val="004E0833"/>
    <w:rsid w:val="004E28C6"/>
    <w:rsid w:val="004E7222"/>
    <w:rsid w:val="004F1080"/>
    <w:rsid w:val="004F138F"/>
    <w:rsid w:val="004F2411"/>
    <w:rsid w:val="004F677A"/>
    <w:rsid w:val="0050670B"/>
    <w:rsid w:val="005141E8"/>
    <w:rsid w:val="0052253B"/>
    <w:rsid w:val="005320FA"/>
    <w:rsid w:val="00550C99"/>
    <w:rsid w:val="00553413"/>
    <w:rsid w:val="00562C0D"/>
    <w:rsid w:val="005762D5"/>
    <w:rsid w:val="0058369E"/>
    <w:rsid w:val="00593314"/>
    <w:rsid w:val="00594496"/>
    <w:rsid w:val="005B1501"/>
    <w:rsid w:val="005B3266"/>
    <w:rsid w:val="005C6618"/>
    <w:rsid w:val="005E2D46"/>
    <w:rsid w:val="005E5879"/>
    <w:rsid w:val="005F1BEE"/>
    <w:rsid w:val="00603FD5"/>
    <w:rsid w:val="00605048"/>
    <w:rsid w:val="00616DC8"/>
    <w:rsid w:val="006528C6"/>
    <w:rsid w:val="00653080"/>
    <w:rsid w:val="00660C78"/>
    <w:rsid w:val="006676F4"/>
    <w:rsid w:val="00681976"/>
    <w:rsid w:val="0068724F"/>
    <w:rsid w:val="00696A10"/>
    <w:rsid w:val="006A1D16"/>
    <w:rsid w:val="006A1DEF"/>
    <w:rsid w:val="006A4D83"/>
    <w:rsid w:val="006C4AF4"/>
    <w:rsid w:val="006C7E4F"/>
    <w:rsid w:val="006D3F2F"/>
    <w:rsid w:val="006D56AB"/>
    <w:rsid w:val="006D5D76"/>
    <w:rsid w:val="006E0AF4"/>
    <w:rsid w:val="006E3536"/>
    <w:rsid w:val="0070191E"/>
    <w:rsid w:val="00714488"/>
    <w:rsid w:val="00717F90"/>
    <w:rsid w:val="00726AFA"/>
    <w:rsid w:val="00773CFB"/>
    <w:rsid w:val="0077753A"/>
    <w:rsid w:val="00793284"/>
    <w:rsid w:val="00793B0A"/>
    <w:rsid w:val="007A0363"/>
    <w:rsid w:val="007C1B07"/>
    <w:rsid w:val="007C7236"/>
    <w:rsid w:val="007D14BD"/>
    <w:rsid w:val="007D2606"/>
    <w:rsid w:val="00804D3F"/>
    <w:rsid w:val="00807850"/>
    <w:rsid w:val="00807AF3"/>
    <w:rsid w:val="00813E1A"/>
    <w:rsid w:val="008147A6"/>
    <w:rsid w:val="0081533C"/>
    <w:rsid w:val="00815F55"/>
    <w:rsid w:val="008303AF"/>
    <w:rsid w:val="00841C5F"/>
    <w:rsid w:val="0085439B"/>
    <w:rsid w:val="00857936"/>
    <w:rsid w:val="008827BA"/>
    <w:rsid w:val="008A5E84"/>
    <w:rsid w:val="008A7B87"/>
    <w:rsid w:val="008B05C3"/>
    <w:rsid w:val="008B4965"/>
    <w:rsid w:val="008D1ABD"/>
    <w:rsid w:val="008D3F87"/>
    <w:rsid w:val="008F5D5B"/>
    <w:rsid w:val="0090137A"/>
    <w:rsid w:val="00923434"/>
    <w:rsid w:val="009272CA"/>
    <w:rsid w:val="00936068"/>
    <w:rsid w:val="009419E9"/>
    <w:rsid w:val="00942B67"/>
    <w:rsid w:val="00944F22"/>
    <w:rsid w:val="009517CC"/>
    <w:rsid w:val="009615D4"/>
    <w:rsid w:val="00961E7A"/>
    <w:rsid w:val="00974677"/>
    <w:rsid w:val="00981B76"/>
    <w:rsid w:val="00991A8A"/>
    <w:rsid w:val="00994FB0"/>
    <w:rsid w:val="009A2F17"/>
    <w:rsid w:val="009D24F5"/>
    <w:rsid w:val="009D4E88"/>
    <w:rsid w:val="009F56FA"/>
    <w:rsid w:val="00A12778"/>
    <w:rsid w:val="00A13664"/>
    <w:rsid w:val="00A24EF4"/>
    <w:rsid w:val="00A36B09"/>
    <w:rsid w:val="00A4021F"/>
    <w:rsid w:val="00A62113"/>
    <w:rsid w:val="00A63585"/>
    <w:rsid w:val="00A725AE"/>
    <w:rsid w:val="00A84124"/>
    <w:rsid w:val="00A90151"/>
    <w:rsid w:val="00A9359B"/>
    <w:rsid w:val="00AA163B"/>
    <w:rsid w:val="00AA68D0"/>
    <w:rsid w:val="00AB4B33"/>
    <w:rsid w:val="00AB71CF"/>
    <w:rsid w:val="00AC2442"/>
    <w:rsid w:val="00B23603"/>
    <w:rsid w:val="00B253FF"/>
    <w:rsid w:val="00B32D6C"/>
    <w:rsid w:val="00B3749D"/>
    <w:rsid w:val="00B44F9B"/>
    <w:rsid w:val="00B65DAA"/>
    <w:rsid w:val="00B66B2F"/>
    <w:rsid w:val="00B74F7F"/>
    <w:rsid w:val="00B75B08"/>
    <w:rsid w:val="00B85BDF"/>
    <w:rsid w:val="00B87859"/>
    <w:rsid w:val="00B91D47"/>
    <w:rsid w:val="00BA3CB8"/>
    <w:rsid w:val="00BA7623"/>
    <w:rsid w:val="00BB3DC7"/>
    <w:rsid w:val="00BC08CC"/>
    <w:rsid w:val="00BE2420"/>
    <w:rsid w:val="00BE568E"/>
    <w:rsid w:val="00BF68C8"/>
    <w:rsid w:val="00C01E68"/>
    <w:rsid w:val="00C11924"/>
    <w:rsid w:val="00C13FF8"/>
    <w:rsid w:val="00C326F9"/>
    <w:rsid w:val="00C37A29"/>
    <w:rsid w:val="00C70EFC"/>
    <w:rsid w:val="00C75BFB"/>
    <w:rsid w:val="00C85830"/>
    <w:rsid w:val="00C86234"/>
    <w:rsid w:val="00C932F3"/>
    <w:rsid w:val="00CA6985"/>
    <w:rsid w:val="00CD61EB"/>
    <w:rsid w:val="00CE0B1C"/>
    <w:rsid w:val="00CF02F0"/>
    <w:rsid w:val="00CF2857"/>
    <w:rsid w:val="00D16F74"/>
    <w:rsid w:val="00D34ED6"/>
    <w:rsid w:val="00D36897"/>
    <w:rsid w:val="00D46594"/>
    <w:rsid w:val="00D46C11"/>
    <w:rsid w:val="00D56CF5"/>
    <w:rsid w:val="00D60649"/>
    <w:rsid w:val="00D61E88"/>
    <w:rsid w:val="00D6574D"/>
    <w:rsid w:val="00D66DC3"/>
    <w:rsid w:val="00D75E04"/>
    <w:rsid w:val="00D75FE2"/>
    <w:rsid w:val="00D80812"/>
    <w:rsid w:val="00D8323A"/>
    <w:rsid w:val="00D83923"/>
    <w:rsid w:val="00D907ED"/>
    <w:rsid w:val="00D9419D"/>
    <w:rsid w:val="00DA280F"/>
    <w:rsid w:val="00DB5F15"/>
    <w:rsid w:val="00DD58FD"/>
    <w:rsid w:val="00DE0652"/>
    <w:rsid w:val="00DF47B6"/>
    <w:rsid w:val="00DF4E3E"/>
    <w:rsid w:val="00E0453D"/>
    <w:rsid w:val="00E05FA6"/>
    <w:rsid w:val="00E20A76"/>
    <w:rsid w:val="00E25474"/>
    <w:rsid w:val="00E32F93"/>
    <w:rsid w:val="00E51F0D"/>
    <w:rsid w:val="00E54B2B"/>
    <w:rsid w:val="00E604DD"/>
    <w:rsid w:val="00E65A03"/>
    <w:rsid w:val="00E65E7D"/>
    <w:rsid w:val="00E704DB"/>
    <w:rsid w:val="00E831B9"/>
    <w:rsid w:val="00E8493C"/>
    <w:rsid w:val="00EA1943"/>
    <w:rsid w:val="00EB5085"/>
    <w:rsid w:val="00EC57C6"/>
    <w:rsid w:val="00ED719B"/>
    <w:rsid w:val="00EE095F"/>
    <w:rsid w:val="00EE36A6"/>
    <w:rsid w:val="00EE6F14"/>
    <w:rsid w:val="00EF194E"/>
    <w:rsid w:val="00EF3F23"/>
    <w:rsid w:val="00EF3FB1"/>
    <w:rsid w:val="00F02352"/>
    <w:rsid w:val="00F162D4"/>
    <w:rsid w:val="00F4010B"/>
    <w:rsid w:val="00F4702C"/>
    <w:rsid w:val="00F505B8"/>
    <w:rsid w:val="00F634F6"/>
    <w:rsid w:val="00F650AF"/>
    <w:rsid w:val="00F87B07"/>
    <w:rsid w:val="00F94880"/>
    <w:rsid w:val="00FB757E"/>
    <w:rsid w:val="00FC2D8B"/>
    <w:rsid w:val="00FD3306"/>
    <w:rsid w:val="00FD5BF1"/>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541B"/>
  <w15:chartTrackingRefBased/>
  <w15:docId w15:val="{706762B6-643E-474A-86AB-F536BEF5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0F"/>
    <w:pPr>
      <w:spacing w:before="60" w:after="60" w:line="288" w:lineRule="auto"/>
    </w:pPr>
    <w:rPr>
      <w:spacing w:val="4"/>
      <w:sz w:val="24"/>
    </w:rPr>
  </w:style>
  <w:style w:type="paragraph" w:styleId="Heading1">
    <w:name w:val="heading 1"/>
    <w:basedOn w:val="Normal"/>
    <w:next w:val="Normal"/>
    <w:link w:val="Heading1Char"/>
    <w:uiPriority w:val="9"/>
    <w:qFormat/>
    <w:rsid w:val="00DA280F"/>
    <w:pPr>
      <w:keepNext/>
      <w:keepLines/>
      <w:spacing w:before="240" w:after="120"/>
      <w:outlineLvl w:val="0"/>
    </w:pPr>
    <w:rPr>
      <w:rFonts w:asciiTheme="majorHAnsi" w:eastAsiaTheme="majorEastAsia" w:hAnsiTheme="majorHAnsi" w:cstheme="majorBidi"/>
      <w:b/>
      <w:color w:val="F26522" w:themeColor="accent1"/>
      <w:spacing w:val="2"/>
      <w:sz w:val="40"/>
      <w:szCs w:val="32"/>
    </w:rPr>
  </w:style>
  <w:style w:type="paragraph" w:styleId="Heading2">
    <w:name w:val="heading 2"/>
    <w:basedOn w:val="Normal"/>
    <w:next w:val="Normal"/>
    <w:link w:val="Heading2Char"/>
    <w:uiPriority w:val="9"/>
    <w:unhideWhenUsed/>
    <w:qFormat/>
    <w:rsid w:val="00696A10"/>
    <w:pPr>
      <w:keepNext/>
      <w:keepLines/>
      <w:spacing w:before="360" w:after="120"/>
      <w:outlineLvl w:val="1"/>
    </w:pPr>
    <w:rPr>
      <w:rFonts w:asciiTheme="majorHAnsi" w:eastAsiaTheme="majorEastAsia" w:hAnsiTheme="majorHAnsi" w:cstheme="majorBidi"/>
      <w:b/>
      <w:spacing w:val="6"/>
      <w:sz w:val="32"/>
      <w:szCs w:val="26"/>
    </w:rPr>
  </w:style>
  <w:style w:type="paragraph" w:styleId="Heading3">
    <w:name w:val="heading 3"/>
    <w:basedOn w:val="Normal"/>
    <w:next w:val="Normal"/>
    <w:link w:val="Heading3Char"/>
    <w:uiPriority w:val="9"/>
    <w:unhideWhenUsed/>
    <w:qFormat/>
    <w:rsid w:val="00696A10"/>
    <w:pPr>
      <w:keepNext/>
      <w:keepLines/>
      <w:spacing w:before="240" w:after="120"/>
      <w:outlineLvl w:val="2"/>
    </w:pPr>
    <w:rPr>
      <w:rFonts w:asciiTheme="majorHAnsi" w:eastAsiaTheme="majorEastAsia" w:hAnsiTheme="majorHAnsi" w:cstheme="majorBidi"/>
      <w:b/>
      <w:color w:val="000000" w:themeColor="text2"/>
      <w:spacing w:val="6"/>
      <w:sz w:val="28"/>
      <w:szCs w:val="24"/>
    </w:rPr>
  </w:style>
  <w:style w:type="paragraph" w:styleId="Heading4">
    <w:name w:val="heading 4"/>
    <w:basedOn w:val="Normal"/>
    <w:next w:val="Normal"/>
    <w:link w:val="Heading4Char"/>
    <w:uiPriority w:val="9"/>
    <w:unhideWhenUsed/>
    <w:qFormat/>
    <w:rsid w:val="00696A10"/>
    <w:pPr>
      <w:keepNext/>
      <w:keepLines/>
      <w:spacing w:before="240" w:after="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D80812"/>
    <w:pPr>
      <w:spacing w:after="0" w:line="240" w:lineRule="auto"/>
    </w:pPr>
    <w:rPr>
      <w:spacing w:val="6"/>
      <w:sz w:val="24"/>
    </w:rPr>
  </w:style>
  <w:style w:type="paragraph" w:styleId="ListBullet">
    <w:name w:val="List Bullet"/>
    <w:basedOn w:val="Normal"/>
    <w:autoRedefine/>
    <w:uiPriority w:val="99"/>
    <w:unhideWhenUsed/>
    <w:qFormat/>
    <w:rsid w:val="006C7E4F"/>
    <w:pPr>
      <w:numPr>
        <w:numId w:val="35"/>
      </w:numPr>
      <w:spacing w:before="80" w:after="80"/>
      <w:ind w:left="454" w:hanging="454"/>
    </w:pPr>
  </w:style>
  <w:style w:type="paragraph" w:styleId="ListBullet2">
    <w:name w:val="List Bullet 2"/>
    <w:basedOn w:val="Normal"/>
    <w:autoRedefine/>
    <w:uiPriority w:val="99"/>
    <w:unhideWhenUsed/>
    <w:qFormat/>
    <w:rsid w:val="006C7E4F"/>
    <w:pPr>
      <w:numPr>
        <w:ilvl w:val="1"/>
        <w:numId w:val="35"/>
      </w:numPr>
      <w:spacing w:before="80" w:after="80"/>
      <w:ind w:left="851" w:hanging="397"/>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A63585"/>
    <w:pPr>
      <w:numPr>
        <w:numId w:val="11"/>
      </w:numPr>
    </w:pPr>
  </w:style>
  <w:style w:type="character" w:customStyle="1" w:styleId="Heading1Char">
    <w:name w:val="Heading 1 Char"/>
    <w:basedOn w:val="DefaultParagraphFont"/>
    <w:link w:val="Heading1"/>
    <w:uiPriority w:val="9"/>
    <w:rsid w:val="00DA280F"/>
    <w:rPr>
      <w:rFonts w:asciiTheme="majorHAnsi" w:eastAsiaTheme="majorEastAsia" w:hAnsiTheme="majorHAnsi" w:cstheme="majorBidi"/>
      <w:b/>
      <w:color w:val="F26522" w:themeColor="accent1"/>
      <w:spacing w:val="2"/>
      <w:sz w:val="40"/>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696A10"/>
    <w:rPr>
      <w:rFonts w:asciiTheme="majorHAnsi" w:eastAsiaTheme="majorEastAsia" w:hAnsiTheme="majorHAnsi" w:cstheme="majorBidi"/>
      <w:b/>
      <w:spacing w:val="6"/>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A12778"/>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A1277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A63585"/>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696A10"/>
    <w:rPr>
      <w:rFonts w:asciiTheme="majorHAnsi" w:eastAsiaTheme="majorEastAsia" w:hAnsiTheme="majorHAnsi" w:cstheme="majorBidi"/>
      <w:b/>
      <w:color w:val="000000" w:themeColor="text2"/>
      <w:spacing w:val="6"/>
      <w:sz w:val="28"/>
      <w:szCs w:val="24"/>
    </w:rPr>
  </w:style>
  <w:style w:type="character" w:customStyle="1" w:styleId="Heading4Char">
    <w:name w:val="Heading 4 Char"/>
    <w:basedOn w:val="DefaultParagraphFont"/>
    <w:link w:val="Heading4"/>
    <w:uiPriority w:val="9"/>
    <w:rsid w:val="00696A10"/>
    <w:rPr>
      <w:rFonts w:asciiTheme="majorHAnsi" w:eastAsiaTheme="majorEastAsia" w:hAnsiTheme="majorHAnsi" w:cstheme="majorBidi"/>
      <w:b/>
      <w:iCs/>
      <w:spacing w:val="4"/>
      <w:sz w:val="24"/>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Subtitle"/>
    <w:link w:val="TitleChar"/>
    <w:uiPriority w:val="10"/>
    <w:rsid w:val="00D907ED"/>
    <w:pPr>
      <w:framePr w:w="4536" w:h="1701" w:wrap="around" w:vAnchor="page" w:hAnchor="margin" w:xAlign="right" w:y="4537" w:anchorLock="1"/>
      <w:spacing w:after="360" w:line="228" w:lineRule="auto"/>
      <w:contextualSpacing/>
      <w:jc w:val="right"/>
    </w:pPr>
    <w:rPr>
      <w:rFonts w:asciiTheme="majorHAnsi" w:eastAsiaTheme="majorEastAsia" w:hAnsiTheme="majorHAnsi" w:cstheme="majorBidi"/>
      <w:caps/>
      <w:spacing w:val="2"/>
      <w:kern w:val="28"/>
      <w:sz w:val="60"/>
      <w:szCs w:val="56"/>
    </w:rPr>
  </w:style>
  <w:style w:type="character" w:customStyle="1" w:styleId="TitleChar">
    <w:name w:val="Title Char"/>
    <w:basedOn w:val="DefaultParagraphFont"/>
    <w:link w:val="Title"/>
    <w:uiPriority w:val="10"/>
    <w:rsid w:val="00D907ED"/>
    <w:rPr>
      <w:rFonts w:asciiTheme="majorHAnsi" w:eastAsiaTheme="majorEastAsia" w:hAnsiTheme="majorHAnsi" w:cstheme="majorBidi"/>
      <w:caps/>
      <w:spacing w:val="2"/>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000000" w:themeColor="text2"/>
      <w:spacing w:val="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pacing w:val="6"/>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pPr>
      <w:spacing w:after="240"/>
    </w:pPr>
    <w:rPr>
      <w:i/>
      <w:iCs/>
      <w:color w:val="000000" w:themeColor="text2"/>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E604DD"/>
    <w:pPr>
      <w:framePr w:wrap="around"/>
      <w:spacing w:after="160" w:line="240" w:lineRule="auto"/>
    </w:pPr>
    <w:rPr>
      <w:caps w:val="0"/>
      <w:sz w:val="50"/>
    </w:rPr>
  </w:style>
  <w:style w:type="character" w:customStyle="1" w:styleId="SubtitleChar">
    <w:name w:val="Subtitle Char"/>
    <w:basedOn w:val="DefaultParagraphFont"/>
    <w:link w:val="Subtitle"/>
    <w:uiPriority w:val="11"/>
    <w:rsid w:val="00E604DD"/>
    <w:rPr>
      <w:rFonts w:asciiTheme="majorHAnsi" w:eastAsiaTheme="majorEastAsia" w:hAnsiTheme="majorHAnsi" w:cstheme="majorBidi"/>
      <w:color w:val="FFFFFF" w:themeColor="background1"/>
      <w:spacing w:val="2"/>
      <w:kern w:val="28"/>
      <w:sz w:val="50"/>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00000" w:themeColor="hyperlink"/>
      <w:u w:val="single"/>
    </w:rPr>
  </w:style>
  <w:style w:type="paragraph" w:customStyle="1" w:styleId="FooterPageNumber">
    <w:name w:val="Footer Page Number"/>
    <w:basedOn w:val="Normal"/>
    <w:rsid w:val="002C33B8"/>
    <w:pPr>
      <w:jc w:val="center"/>
    </w:pPr>
    <w:rPr>
      <w:b/>
      <w:color w:val="000000" w:themeColor="text1"/>
    </w:rPr>
  </w:style>
  <w:style w:type="character" w:styleId="Strong">
    <w:name w:val="Strong"/>
    <w:basedOn w:val="DefaultParagraphFont"/>
    <w:uiPriority w:val="22"/>
    <w:qFormat/>
    <w:rsid w:val="00A12778"/>
    <w:rPr>
      <w:b/>
      <w:bCs/>
    </w:rPr>
  </w:style>
  <w:style w:type="paragraph" w:customStyle="1" w:styleId="Footer-Left">
    <w:name w:val="Footer - Left"/>
    <w:basedOn w:val="Footer"/>
    <w:rsid w:val="00D66DC3"/>
    <w:pPr>
      <w:jc w:val="left"/>
    </w:pPr>
    <w:rPr>
      <w:szCs w:val="24"/>
    </w:rPr>
  </w:style>
  <w:style w:type="paragraph" w:customStyle="1" w:styleId="CoverFooter">
    <w:name w:val="Cover Footer"/>
    <w:basedOn w:val="Normal"/>
    <w:rsid w:val="00497FF9"/>
    <w:pPr>
      <w:framePr w:w="11907" w:h="1134" w:wrap="around" w:vAnchor="page" w:hAnchor="page" w:yAlign="bottom" w:anchorLock="1"/>
      <w:spacing w:before="0" w:after="0" w:line="216" w:lineRule="auto"/>
    </w:pPr>
  </w:style>
  <w:style w:type="paragraph" w:customStyle="1" w:styleId="CoverHeaderGraphic">
    <w:name w:val="Cover Header Graphic"/>
    <w:basedOn w:val="Normal"/>
    <w:rsid w:val="00994FB0"/>
    <w:pPr>
      <w:framePr w:w="4133" w:h="1094" w:hRule="exact" w:wrap="around" w:vAnchor="page" w:hAnchor="page" w:x="6918" w:yAlign="top" w:anchorLock="1"/>
      <w:spacing w:before="0" w:after="0"/>
    </w:pPr>
  </w:style>
  <w:style w:type="paragraph" w:customStyle="1" w:styleId="TitleGraphicA">
    <w:name w:val="Title Graphic A"/>
    <w:basedOn w:val="Normal"/>
    <w:rsid w:val="000B78FC"/>
    <w:pPr>
      <w:framePr w:w="6447" w:h="7836" w:hRule="exact" w:wrap="around" w:vAnchor="page" w:hAnchor="page" w:xAlign="right" w:y="2269" w:anchorLock="1"/>
      <w:spacing w:before="0" w:after="0"/>
    </w:pPr>
    <w:rPr>
      <w:noProof/>
    </w:rPr>
  </w:style>
  <w:style w:type="paragraph" w:customStyle="1" w:styleId="TableHeading">
    <w:name w:val="Table Heading"/>
    <w:basedOn w:val="Normal"/>
    <w:rsid w:val="00660C78"/>
    <w:pPr>
      <w:spacing w:before="480"/>
    </w:pPr>
    <w:rPr>
      <w:color w:val="000000" w:themeColor="text1"/>
      <w:spacing w:val="6"/>
      <w:sz w:val="22"/>
    </w:rPr>
  </w:style>
  <w:style w:type="table" w:customStyle="1" w:styleId="TASTafeTableStyle1">
    <w:name w:val="TASTafe Table Style 1"/>
    <w:basedOn w:val="TableNormal"/>
    <w:uiPriority w:val="99"/>
    <w:rsid w:val="00BE568E"/>
    <w:pPr>
      <w:spacing w:after="0" w:line="240" w:lineRule="auto"/>
      <w:jc w:val="right"/>
    </w:pPr>
    <w:tblPr>
      <w:tblBorders>
        <w:insideH w:val="single" w:sz="4" w:space="0" w:color="FFFFFF" w:themeColor="background1"/>
      </w:tblBorders>
      <w:tblCellMar>
        <w:top w:w="57" w:type="dxa"/>
        <w:bottom w:w="57" w:type="dxa"/>
      </w:tblCellMar>
    </w:tblPr>
    <w:tcPr>
      <w:shd w:val="clear" w:color="auto" w:fill="E6E7E8"/>
    </w:tc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cPr>
        <w:shd w:val="clear" w:color="auto" w:fill="DCDDDE"/>
      </w:tcPr>
    </w:tblStylePr>
    <w:tblStylePr w:type="lastCol">
      <w:pPr>
        <w:jc w:val="right"/>
      </w:pPr>
      <w:rPr>
        <w:caps/>
        <w:smallCaps w:val="0"/>
        <w:strike w:val="0"/>
        <w:dstrike w:val="0"/>
        <w:vanish w:val="0"/>
        <w:vertAlign w:val="baseline"/>
      </w:rPr>
    </w:tblStylePr>
  </w:style>
  <w:style w:type="paragraph" w:customStyle="1" w:styleId="QuoteText">
    <w:name w:val="Quote Text"/>
    <w:basedOn w:val="Normal"/>
    <w:uiPriority w:val="19"/>
    <w:rsid w:val="006676F4"/>
    <w:pPr>
      <w:pBdr>
        <w:top w:val="single" w:sz="8" w:space="4" w:color="F26522" w:themeColor="accent1"/>
        <w:bottom w:val="single" w:sz="8" w:space="4" w:color="F26522" w:themeColor="accent1"/>
      </w:pBdr>
      <w:spacing w:before="160" w:after="160" w:line="264" w:lineRule="auto"/>
    </w:pPr>
  </w:style>
  <w:style w:type="table" w:customStyle="1" w:styleId="TASTafeTableStyle2">
    <w:name w:val="TASTafe Table Style 2"/>
    <w:basedOn w:val="TableNormal"/>
    <w:uiPriority w:val="99"/>
    <w:rsid w:val="006C7E4F"/>
    <w:tblPr>
      <w:tblStyleRowBandSize w:val="1"/>
    </w:tbl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blCellMar>
          <w:top w:w="57" w:type="dxa"/>
          <w:left w:w="108" w:type="dxa"/>
          <w:bottom w:w="57" w:type="dxa"/>
          <w:right w:w="108" w:type="dxa"/>
        </w:tblCellMar>
      </w:tblPr>
    </w:tblStylePr>
    <w:tblStylePr w:type="lastCol">
      <w:pPr>
        <w:jc w:val="right"/>
      </w:pPr>
      <w:rPr>
        <w:caps/>
        <w:smallCaps w:val="0"/>
        <w:strike w:val="0"/>
        <w:dstrike w:val="0"/>
        <w:vanish w:val="0"/>
        <w:vertAlign w:val="baseline"/>
      </w:rPr>
    </w:tblStylePr>
    <w:tblStylePr w:type="band1Horz">
      <w:tblPr/>
      <w:tcPr>
        <w:shd w:val="clear" w:color="auto" w:fill="DFE0E1" w:themeFill="accent6" w:themeFillTint="66"/>
      </w:tcPr>
    </w:tblStylePr>
    <w:tblStylePr w:type="band2Horz">
      <w:tblPr/>
      <w:tcPr>
        <w:shd w:val="clear" w:color="auto" w:fill="FFFFFF" w:themeFill="background1"/>
      </w:tcPr>
    </w:tblStylePr>
  </w:style>
  <w:style w:type="paragraph" w:customStyle="1" w:styleId="ImageGraphic">
    <w:name w:val="Image Graphic"/>
    <w:basedOn w:val="Normal"/>
    <w:rsid w:val="003566F2"/>
    <w:pPr>
      <w:framePr w:w="5273" w:h="4922" w:hRule="exact" w:wrap="around" w:vAnchor="page" w:hAnchor="page" w:x="6011" w:y="1702" w:anchorLock="1"/>
    </w:pPr>
  </w:style>
  <w:style w:type="paragraph" w:customStyle="1" w:styleId="EndPage">
    <w:name w:val="End Page"/>
    <w:basedOn w:val="Normal"/>
    <w:rsid w:val="00342A8C"/>
    <w:pPr>
      <w:framePr w:w="11907" w:h="16840" w:hRule="exact" w:wrap="around" w:vAnchor="page" w:hAnchor="page" w:yAlign="top" w:anchorLock="1"/>
      <w:spacing w:before="0" w:after="0"/>
    </w:pPr>
  </w:style>
  <w:style w:type="paragraph" w:customStyle="1" w:styleId="Title2">
    <w:name w:val="Title 2"/>
    <w:basedOn w:val="Title"/>
    <w:rsid w:val="00653080"/>
    <w:pPr>
      <w:framePr w:wrap="around"/>
      <w:jc w:val="left"/>
    </w:pPr>
  </w:style>
  <w:style w:type="paragraph" w:customStyle="1" w:styleId="Subtitle2">
    <w:name w:val="Subtitle 2"/>
    <w:basedOn w:val="Subtitle"/>
    <w:rsid w:val="00653080"/>
    <w:pPr>
      <w:framePr w:wrap="around"/>
      <w:jc w:val="left"/>
    </w:pPr>
  </w:style>
  <w:style w:type="paragraph" w:customStyle="1" w:styleId="Title3">
    <w:name w:val="Title 3"/>
    <w:basedOn w:val="Title2"/>
    <w:rsid w:val="00274E7E"/>
    <w:pPr>
      <w:framePr w:wrap="around" w:xAlign="center" w:yAlign="center"/>
      <w:ind w:left="567"/>
    </w:pPr>
    <w:rPr>
      <w:color w:val="2E2E2F"/>
    </w:rPr>
  </w:style>
  <w:style w:type="paragraph" w:customStyle="1" w:styleId="Subtitle3">
    <w:name w:val="Subtitle 3"/>
    <w:basedOn w:val="Subtitle2"/>
    <w:rsid w:val="00274E7E"/>
    <w:pPr>
      <w:framePr w:wrap="around" w:xAlign="center" w:yAlign="center"/>
      <w:ind w:left="567"/>
    </w:pPr>
    <w:rPr>
      <w:color w:val="2E2E2F"/>
    </w:rPr>
  </w:style>
  <w:style w:type="paragraph" w:customStyle="1" w:styleId="Smalltext">
    <w:name w:val="Small text"/>
    <w:basedOn w:val="Normal"/>
    <w:rsid w:val="00BE2420"/>
    <w:rPr>
      <w:color w:val="363436"/>
      <w:sz w:val="2"/>
    </w:rPr>
  </w:style>
  <w:style w:type="paragraph" w:customStyle="1" w:styleId="Fullpage">
    <w:name w:val="Full page"/>
    <w:basedOn w:val="Normal"/>
    <w:link w:val="FullpageChar"/>
    <w:rsid w:val="005B3266"/>
    <w:pPr>
      <w:framePr w:w="11907" w:wrap="around" w:vAnchor="page" w:hAnchor="page" w:yAlign="top" w:anchorLock="1"/>
    </w:pPr>
  </w:style>
  <w:style w:type="character" w:customStyle="1" w:styleId="FullpageChar">
    <w:name w:val="Full page Char"/>
    <w:basedOn w:val="DefaultParagraphFont"/>
    <w:link w:val="Fullpage"/>
    <w:rsid w:val="005B3266"/>
    <w:rPr>
      <w:spacing w:val="4"/>
      <w:sz w:val="24"/>
    </w:rPr>
  </w:style>
  <w:style w:type="table" w:styleId="GridTable4-Accent6">
    <w:name w:val="Grid Table 4 Accent 6"/>
    <w:basedOn w:val="TableNormal"/>
    <w:uiPriority w:val="49"/>
    <w:rsid w:val="00117369"/>
    <w:pPr>
      <w:spacing w:after="0" w:line="240" w:lineRule="auto"/>
    </w:pPr>
    <w:tblPr>
      <w:tblStyleRowBandSize w:val="1"/>
      <w:tblStyleColBandSize w:val="1"/>
      <w:tblBorders>
        <w:top w:val="single" w:sz="4" w:space="0" w:color="D0D1D3" w:themeColor="accent6" w:themeTint="99"/>
        <w:left w:val="single" w:sz="4" w:space="0" w:color="D0D1D3" w:themeColor="accent6" w:themeTint="99"/>
        <w:bottom w:val="single" w:sz="4" w:space="0" w:color="D0D1D3" w:themeColor="accent6" w:themeTint="99"/>
        <w:right w:val="single" w:sz="4" w:space="0" w:color="D0D1D3" w:themeColor="accent6" w:themeTint="99"/>
        <w:insideH w:val="single" w:sz="4" w:space="0" w:color="D0D1D3" w:themeColor="accent6" w:themeTint="99"/>
        <w:insideV w:val="single" w:sz="4" w:space="0" w:color="D0D1D3" w:themeColor="accent6" w:themeTint="99"/>
      </w:tblBorders>
    </w:tblPr>
    <w:tblStylePr w:type="firstRow">
      <w:rPr>
        <w:b/>
        <w:bCs/>
        <w:color w:val="FFFFFF" w:themeColor="background1"/>
      </w:rPr>
      <w:tblPr/>
      <w:tcPr>
        <w:tcBorders>
          <w:top w:val="single" w:sz="4" w:space="0" w:color="B1B3B6" w:themeColor="accent6"/>
          <w:left w:val="single" w:sz="4" w:space="0" w:color="B1B3B6" w:themeColor="accent6"/>
          <w:bottom w:val="single" w:sz="4" w:space="0" w:color="B1B3B6" w:themeColor="accent6"/>
          <w:right w:val="single" w:sz="4" w:space="0" w:color="B1B3B6" w:themeColor="accent6"/>
          <w:insideH w:val="nil"/>
          <w:insideV w:val="nil"/>
        </w:tcBorders>
        <w:shd w:val="clear" w:color="auto" w:fill="B1B3B6" w:themeFill="accent6"/>
      </w:tcPr>
    </w:tblStylePr>
    <w:tblStylePr w:type="lastRow">
      <w:rPr>
        <w:b/>
        <w:bCs/>
      </w:rPr>
      <w:tblPr/>
      <w:tcPr>
        <w:tcBorders>
          <w:top w:val="double" w:sz="4" w:space="0" w:color="B1B3B6" w:themeColor="accent6"/>
        </w:tcBorders>
      </w:tcPr>
    </w:tblStylePr>
    <w:tblStylePr w:type="firstCol">
      <w:rPr>
        <w:b/>
        <w:bCs/>
      </w:rPr>
    </w:tblStylePr>
    <w:tblStylePr w:type="lastCol">
      <w:rPr>
        <w:b/>
        <w:bCs/>
      </w:rPr>
    </w:tblStylePr>
    <w:tblStylePr w:type="band1Vert">
      <w:tblPr/>
      <w:tcPr>
        <w:shd w:val="clear" w:color="auto" w:fill="EFEFF0" w:themeFill="accent6" w:themeFillTint="33"/>
      </w:tcPr>
    </w:tblStylePr>
    <w:tblStylePr w:type="band1Horz">
      <w:tblPr/>
      <w:tcPr>
        <w:shd w:val="clear" w:color="auto" w:fill="EFEFF0" w:themeFill="accent6" w:themeFillTint="33"/>
      </w:tcPr>
    </w:tblStylePr>
  </w:style>
  <w:style w:type="character" w:styleId="UnresolvedMention">
    <w:name w:val="Unresolved Mention"/>
    <w:basedOn w:val="DefaultParagraphFont"/>
    <w:uiPriority w:val="99"/>
    <w:semiHidden/>
    <w:unhideWhenUsed/>
    <w:rsid w:val="00117369"/>
    <w:rPr>
      <w:color w:val="605E5C"/>
      <w:shd w:val="clear" w:color="auto" w:fill="E1DFDD"/>
    </w:rPr>
  </w:style>
  <w:style w:type="character" w:styleId="FollowedHyperlink">
    <w:name w:val="FollowedHyperlink"/>
    <w:basedOn w:val="DefaultParagraphFont"/>
    <w:uiPriority w:val="99"/>
    <w:semiHidden/>
    <w:unhideWhenUsed/>
    <w:rsid w:val="0011736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09576">
      <w:bodyDiv w:val="1"/>
      <w:marLeft w:val="0"/>
      <w:marRight w:val="0"/>
      <w:marTop w:val="0"/>
      <w:marBottom w:val="0"/>
      <w:divBdr>
        <w:top w:val="none" w:sz="0" w:space="0" w:color="auto"/>
        <w:left w:val="none" w:sz="0" w:space="0" w:color="auto"/>
        <w:bottom w:val="none" w:sz="0" w:space="0" w:color="auto"/>
        <w:right w:val="none" w:sz="0" w:space="0" w:color="auto"/>
      </w:divBdr>
      <w:divsChild>
        <w:div w:id="1039160028">
          <w:marLeft w:val="0"/>
          <w:marRight w:val="0"/>
          <w:marTop w:val="0"/>
          <w:marBottom w:val="0"/>
          <w:divBdr>
            <w:top w:val="none" w:sz="0" w:space="0" w:color="auto"/>
            <w:left w:val="none" w:sz="0" w:space="0" w:color="auto"/>
            <w:bottom w:val="none" w:sz="0" w:space="0" w:color="auto"/>
            <w:right w:val="none" w:sz="0" w:space="0" w:color="auto"/>
          </w:divBdr>
        </w:div>
        <w:div w:id="196103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9.svg"/><Relationship Id="rId18" Type="http://schemas.openxmlformats.org/officeDocument/2006/relationships/image" Target="media/image10.jpg"/><Relationship Id="rId26" Type="http://schemas.openxmlformats.org/officeDocument/2006/relationships/hyperlink" Target="https://www.tastafe.tas.edu.au/students/support/course-advice" TargetMode="External"/><Relationship Id="rId3" Type="http://schemas.openxmlformats.org/officeDocument/2006/relationships/customXml" Target="../customXml/item3.xml"/><Relationship Id="rId21" Type="http://schemas.openxmlformats.org/officeDocument/2006/relationships/hyperlink" Target="https://www.tastafe.tas.edu.au/students/support/online-appointments" TargetMode="External"/><Relationship Id="rId7"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s://www.tastafe.tas.edu.au/students/support/online-appointments" TargetMode="External"/><Relationship Id="rId25" Type="http://schemas.openxmlformats.org/officeDocument/2006/relationships/hyperlink" Target="https://www.tastafe.tas.edu.au/students/support/course-advi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24" Type="http://schemas.openxmlformats.org/officeDocument/2006/relationships/image" Target="media/image13.jp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astafe.tas.edu.au/students/foundation-and-study-skills/vocational-preparation-program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astafe.tas.edu.au/students/apply-and-enrol/appl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hampson\Downloads\TasTAFE%20Report%20Template%20-%20cover%20option%203.dotx" TargetMode="External"/></Relationships>
</file>

<file path=word/theme/theme1.xml><?xml version="1.0" encoding="utf-8"?>
<a:theme xmlns:a="http://schemas.openxmlformats.org/drawingml/2006/main" name="Office Theme">
  <a:themeElements>
    <a:clrScheme name="TASTafe">
      <a:dk1>
        <a:sysClr val="windowText" lastClr="000000"/>
      </a:dk1>
      <a:lt1>
        <a:sysClr val="window" lastClr="FFFFFF"/>
      </a:lt1>
      <a:dk2>
        <a:srgbClr val="000000"/>
      </a:dk2>
      <a:lt2>
        <a:srgbClr val="808285"/>
      </a:lt2>
      <a:accent1>
        <a:srgbClr val="F26522"/>
      </a:accent1>
      <a:accent2>
        <a:srgbClr val="F58220"/>
      </a:accent2>
      <a:accent3>
        <a:srgbClr val="F99D1C"/>
      </a:accent3>
      <a:accent4>
        <a:srgbClr val="FDB913"/>
      </a:accent4>
      <a:accent5>
        <a:srgbClr val="FFD400"/>
      </a:accent5>
      <a:accent6>
        <a:srgbClr val="B1B3B6"/>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367A596DD98E418244B22D593E1416" ma:contentTypeVersion="36" ma:contentTypeDescription="Create a new document." ma:contentTypeScope="" ma:versionID="160a617d19457b8a899179c7e52aa259">
  <xsd:schema xmlns:xsd="http://www.w3.org/2001/XMLSchema" xmlns:xs="http://www.w3.org/2001/XMLSchema" xmlns:p="http://schemas.microsoft.com/office/2006/metadata/properties" xmlns:ns2="ca9ec4d0-7c42-4d24-9e95-3a3c5b769f39" xmlns:ns3="13e80dbc-e686-4137-ba62-14ad7fb4b4aa" xmlns:ns4="23f1e7c8-bc2b-44bb-bcd1-95e8bc680194" targetNamespace="http://schemas.microsoft.com/office/2006/metadata/properties" ma:root="true" ma:fieldsID="a6195181a35d79c701fdeca3821e7533" ns2:_="" ns3:_="" ns4:_="">
    <xsd:import namespace="ca9ec4d0-7c42-4d24-9e95-3a3c5b769f39"/>
    <xsd:import namespace="13e80dbc-e686-4137-ba62-14ad7fb4b4aa"/>
    <xsd:import namespace="23f1e7c8-bc2b-44bb-bcd1-95e8bc680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IssueNumber"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c4d0-7c42-4d24-9e95-3a3c5b76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ssueNumber" ma:index="16" nillable="true" ma:displayName="Issue Number" ma:default="" ma:format="Dropdown" ma:indexed="true" ma:internalName="Issu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80dbc-e686-4137-ba62-14ad7fb4b4aa"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237b9b-0dda-47e1-a316-aa28ff2e415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1e7c8-bc2b-44bb-bcd1-95e8bc68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9c16a8-49dd-464d-94fc-6603d3fe82f7}" ma:internalName="TaxCatchAll" ma:showField="CatchAllData" ma:web="23f1e7c8-bc2b-44bb-bcd1-95e8bc68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Number xmlns="ca9ec4d0-7c42-4d24-9e95-3a3c5b769f39" xsi:nil="true"/>
    <TaxCatchAll xmlns="23f1e7c8-bc2b-44bb-bcd1-95e8bc680194" xsi:nil="true"/>
    <lcf76f155ced4ddcb4097134ff3c332f xmlns="13e80dbc-e686-4137-ba62-14ad7fb4b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61AA4-88E9-4FC9-8B85-01CFA6E28761}">
  <ds:schemaRefs>
    <ds:schemaRef ds:uri="http://schemas.microsoft.com/sharepoint/v3/contenttype/form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FB757CBF-689B-4DFC-B782-CD0D5716C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c4d0-7c42-4d24-9e95-3a3c5b769f39"/>
    <ds:schemaRef ds:uri="13e80dbc-e686-4137-ba62-14ad7fb4b4aa"/>
    <ds:schemaRef ds:uri="23f1e7c8-bc2b-44bb-bcd1-95e8bc68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CF879-5EEC-4D1C-80F8-86DEF03DBFB8}">
  <ds:schemaRefs>
    <ds:schemaRef ds:uri="http://schemas.microsoft.com/office/2006/metadata/properties"/>
    <ds:schemaRef ds:uri="http://schemas.microsoft.com/office/infopath/2007/PartnerControls"/>
    <ds:schemaRef ds:uri="ca9ec4d0-7c42-4d24-9e95-3a3c5b769f39"/>
    <ds:schemaRef ds:uri="23f1e7c8-bc2b-44bb-bcd1-95e8bc680194"/>
    <ds:schemaRef ds:uri="13e80dbc-e686-4137-ba62-14ad7fb4b4aa"/>
  </ds:schemaRefs>
</ds:datastoreItem>
</file>

<file path=docMetadata/LabelInfo.xml><?xml version="1.0" encoding="utf-8"?>
<clbl:labelList xmlns:clbl="http://schemas.microsoft.com/office/2020/mipLabelMetadata">
  <clbl:label id="{219c87d2-2f02-4a62-bc57-beadd82b8558}" enabled="0" method="" siteId="{219c87d2-2f02-4a62-bc57-beadd82b8558}" removed="1"/>
</clbl:labelList>
</file>

<file path=docProps/app.xml><?xml version="1.0" encoding="utf-8"?>
<Properties xmlns="http://schemas.openxmlformats.org/officeDocument/2006/extended-properties" xmlns:vt="http://schemas.openxmlformats.org/officeDocument/2006/docPropsVTypes">
  <Template>TasTAFE Report Template - cover option 3</Template>
  <TotalTime>1</TotalTime>
  <Pages>4</Pages>
  <Words>717</Words>
  <Characters>3651</Characters>
  <Application>Microsoft Office Word</Application>
  <DocSecurity>0</DocSecurity>
  <Lines>214</Lines>
  <Paragraphs>72</Paragraphs>
  <ScaleCrop>false</ScaleCrop>
  <HeadingPairs>
    <vt:vector size="2" baseType="variant">
      <vt:variant>
        <vt:lpstr>Title</vt:lpstr>
      </vt:variant>
      <vt:variant>
        <vt:i4>1</vt:i4>
      </vt:variant>
    </vt:vector>
  </HeadingPairs>
  <TitlesOfParts>
    <vt:vector size="1" baseType="lpstr">
      <vt:lpstr>Report 
heading</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heading</dc:title>
  <dc:subject>Subtitle</dc:subject>
  <dc:creator>Jayne Hampson</dc:creator>
  <cp:keywords/>
  <dc:description/>
  <cp:lastModifiedBy>Matt Rigby</cp:lastModifiedBy>
  <cp:revision>2</cp:revision>
  <cp:lastPrinted>2020-12-18T03:48:00Z</cp:lastPrinted>
  <dcterms:created xsi:type="dcterms:W3CDTF">2025-10-22T05:04:00Z</dcterms:created>
  <dcterms:modified xsi:type="dcterms:W3CDTF">2025-10-22T05:04:00Z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0x010100AC367A596DD98E418244B22D593E1416</vt:lpwstr>
  </property>
  <property fmtid="{D5CDD505-2E9C-101B-9397-08002B2CF9AE}" pid="3" name="GUID">
    <vt:lpwstr>6551363a-6b27-4d97-8bb3-9e5a276f6f4f</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