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bookmarkStart w:id="1" w:name="_Toc49512514"/>
    <w:p w14:paraId="73797CFD" w14:textId="558EEE98" w:rsidR="00501DF7" w:rsidRDefault="00D81945" w:rsidP="005A3EBD">
      <w:pPr>
        <w:pStyle w:val="MainTitleHeading"/>
        <w:framePr w:wrap="around"/>
        <w:rPr>
          <w:highlight w:val="yellow"/>
        </w:rPr>
      </w:pPr>
      <w:sdt>
        <w:sdtPr>
          <w:alias w:val="Title"/>
          <w:tag w:val=""/>
          <w:id w:val="1694955488"/>
          <w:placeholder>
            <w:docPart w:val="AC5E08E1B6B446F8A5A0ADFADDDB67B5"/>
          </w:placeholder>
          <w:dataBinding w:prefixMappings="xmlns:ns0='http://purl.org/dc/elements/1.1/' xmlns:ns1='http://schemas.openxmlformats.org/package/2006/metadata/core-properties' " w:xpath="/ns1:coreProperties[1]/ns0:title[1]" w:storeItemID="{6C3C8BC8-F283-45AE-878A-BAB7291924A1}"/>
          <w:text/>
        </w:sdtPr>
        <w:sdtEndPr/>
        <w:sdtContent>
          <w:r w:rsidR="005A3EBD" w:rsidRPr="005A3EBD">
            <w:t>Informed Choices – Certificate III in School Based Education Support</w:t>
          </w:r>
        </w:sdtContent>
      </w:sdt>
    </w:p>
    <w:p w14:paraId="00B5087C" w14:textId="49D6BE16" w:rsidR="007217A6" w:rsidRDefault="005A3EBD" w:rsidP="007217A6">
      <w:pPr>
        <w:pStyle w:val="Heading1"/>
        <w:rPr>
          <w:rFonts w:asciiTheme="majorHAnsi" w:hAnsiTheme="majorHAnsi"/>
        </w:rPr>
      </w:pPr>
      <w:r w:rsidRPr="005A3EBD">
        <w:rPr>
          <w:bCs/>
        </w:rPr>
        <w:t>Before you enrol</w:t>
      </w:r>
    </w:p>
    <w:p w14:paraId="68FE861C" w14:textId="77777777" w:rsidR="005A3EBD" w:rsidRDefault="005A3EBD" w:rsidP="005A3EBD">
      <w:pPr>
        <w:pStyle w:val="Heading1"/>
        <w:rPr>
          <w:rFonts w:eastAsiaTheme="minorHAnsi" w:cstheme="minorBidi"/>
          <w:b w:val="0"/>
          <w:color w:val="auto"/>
          <w:spacing w:val="4"/>
          <w:sz w:val="24"/>
          <w:szCs w:val="22"/>
        </w:rPr>
      </w:pPr>
      <w:r w:rsidRPr="005A3EBD">
        <w:rPr>
          <w:rFonts w:eastAsiaTheme="minorHAnsi" w:cstheme="minorBidi"/>
          <w:b w:val="0"/>
          <w:color w:val="auto"/>
          <w:spacing w:val="4"/>
          <w:sz w:val="24"/>
          <w:szCs w:val="22"/>
        </w:rPr>
        <w:t>If you intend to enrol in the Certificate III in School Based Education Support, please review the Basic Skills listed in this document and think about whether you might experience some challenges in meeting them.</w:t>
      </w:r>
    </w:p>
    <w:p w14:paraId="1B574B06" w14:textId="77777777" w:rsidR="005A3EBD" w:rsidRDefault="005A3EBD" w:rsidP="005A3EBD">
      <w:pPr>
        <w:pStyle w:val="ListBullet"/>
        <w:numPr>
          <w:ilvl w:val="0"/>
          <w:numId w:val="35"/>
        </w:numPr>
        <w:ind w:left="397" w:hanging="397"/>
      </w:pPr>
      <w:r w:rsidRPr="005A3EBD">
        <w:t xml:space="preserve">Basic Skills are the activities, tasks or skills that are a major part of a job. </w:t>
      </w:r>
    </w:p>
    <w:p w14:paraId="12EF9480" w14:textId="0896C6DA" w:rsidR="005A3EBD" w:rsidRPr="005A3EBD" w:rsidRDefault="005A3EBD" w:rsidP="005A3EBD">
      <w:pPr>
        <w:pStyle w:val="ListBullet"/>
        <w:numPr>
          <w:ilvl w:val="0"/>
          <w:numId w:val="35"/>
        </w:numPr>
        <w:ind w:left="397" w:hanging="397"/>
      </w:pPr>
      <w:r w:rsidRPr="005A3EBD">
        <w:t>If you think you might experience challenges related to disability, medical or mental health condition or for any other reason, you should discuss your concerns with TasTAFE teaching staff, a Student Support Officer or Disability Liaison Officer.</w:t>
      </w:r>
    </w:p>
    <w:p w14:paraId="6DD401A8" w14:textId="2B2BB888" w:rsidR="007217A6" w:rsidRDefault="005A3EBD" w:rsidP="007217A6">
      <w:pPr>
        <w:pStyle w:val="Heading1"/>
        <w:rPr>
          <w:rFonts w:asciiTheme="majorHAnsi" w:hAnsiTheme="majorHAnsi"/>
        </w:rPr>
      </w:pPr>
      <w:r w:rsidRPr="005A3EBD">
        <w:t>Basic Skills (for training &amp; employment)</w:t>
      </w:r>
    </w:p>
    <w:bookmarkEnd w:id="0"/>
    <w:bookmarkEnd w:id="1"/>
    <w:p w14:paraId="099B8DF5" w14:textId="77777777" w:rsidR="005A3EBD" w:rsidRPr="005A3EBD" w:rsidRDefault="005A3EBD" w:rsidP="005A3EBD">
      <w:pPr>
        <w:pStyle w:val="Heading1"/>
        <w:rPr>
          <w:rFonts w:eastAsiaTheme="minorHAnsi" w:cstheme="minorBidi"/>
          <w:b w:val="0"/>
          <w:color w:val="auto"/>
          <w:spacing w:val="4"/>
          <w:sz w:val="24"/>
          <w:szCs w:val="22"/>
        </w:rPr>
      </w:pPr>
      <w:r w:rsidRPr="005A3EBD">
        <w:rPr>
          <w:rFonts w:eastAsiaTheme="minorHAnsi" w:cstheme="minorBidi"/>
          <w:b w:val="0"/>
          <w:color w:val="auto"/>
          <w:spacing w:val="4"/>
          <w:sz w:val="24"/>
          <w:szCs w:val="22"/>
        </w:rPr>
        <w:t>There are many essential skills a school-based education support worker must have. We ask each learner applying to take part in the course if they can demonstrate the following skills:</w:t>
      </w:r>
    </w:p>
    <w:p w14:paraId="64DBD071" w14:textId="77777777"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Observational skills – this includes the ability to:</w:t>
      </w:r>
    </w:p>
    <w:p w14:paraId="18EE8E04" w14:textId="6C52AA4A" w:rsidR="005A3EBD" w:rsidRDefault="005A3EBD" w:rsidP="005A3EBD">
      <w:pPr>
        <w:pStyle w:val="ListBullet"/>
        <w:numPr>
          <w:ilvl w:val="0"/>
          <w:numId w:val="35"/>
        </w:numPr>
        <w:ind w:left="397" w:hanging="397"/>
      </w:pPr>
      <w:r w:rsidRPr="005A3EBD">
        <w:t>Safely take part in supervising individuals or groups of children aged 4-1</w:t>
      </w:r>
      <w:r w:rsidR="00D81945">
        <w:t>8</w:t>
      </w:r>
      <w:r w:rsidRPr="005A3EBD">
        <w:t xml:space="preserve"> years</w:t>
      </w:r>
    </w:p>
    <w:p w14:paraId="1F789CB6" w14:textId="77777777" w:rsidR="005A3EBD" w:rsidRDefault="005A3EBD" w:rsidP="005A3EBD">
      <w:pPr>
        <w:pStyle w:val="ListBullet"/>
        <w:numPr>
          <w:ilvl w:val="0"/>
          <w:numId w:val="35"/>
        </w:numPr>
        <w:ind w:left="397" w:hanging="397"/>
      </w:pPr>
      <w:r w:rsidRPr="005A3EBD">
        <w:t>Identify safety hazards and risks</w:t>
      </w:r>
    </w:p>
    <w:p w14:paraId="43CED8D2" w14:textId="3DE6D441" w:rsidR="005A3EBD" w:rsidRDefault="005A3EBD" w:rsidP="005A3EBD">
      <w:pPr>
        <w:pStyle w:val="ListBullet"/>
        <w:numPr>
          <w:ilvl w:val="0"/>
          <w:numId w:val="35"/>
        </w:numPr>
        <w:ind w:left="397" w:hanging="397"/>
      </w:pPr>
      <w:r w:rsidRPr="005A3EBD">
        <w:t>Read and interpret non-verbal cues (e.g., facial expressions, body language)</w:t>
      </w:r>
    </w:p>
    <w:p w14:paraId="14166A36" w14:textId="689FB62E"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Communication skills – this includes the ability to:</w:t>
      </w:r>
    </w:p>
    <w:p w14:paraId="77C9631C" w14:textId="77777777" w:rsidR="005A3EBD" w:rsidRPr="003662A6" w:rsidRDefault="005A3EBD" w:rsidP="005A3EBD">
      <w:pPr>
        <w:pStyle w:val="ListBullet"/>
      </w:pPr>
      <w:r>
        <w:t>Demonstrate good interpersonal skills when communicating</w:t>
      </w:r>
      <w:r w:rsidRPr="003662A6">
        <w:t xml:space="preserve"> </w:t>
      </w:r>
    </w:p>
    <w:p w14:paraId="03EC27BB" w14:textId="77777777" w:rsidR="005A3EBD" w:rsidRPr="003662A6" w:rsidRDefault="005A3EBD" w:rsidP="005A3EBD">
      <w:pPr>
        <w:pStyle w:val="ListBullet"/>
      </w:pPr>
      <w:r>
        <w:t>S</w:t>
      </w:r>
      <w:r w:rsidRPr="003662A6">
        <w:t>peak with a range of people e.g., clients, families, co-workers</w:t>
      </w:r>
    </w:p>
    <w:p w14:paraId="15BCDC78" w14:textId="77777777" w:rsidR="005A3EBD" w:rsidRDefault="005A3EBD" w:rsidP="005A3EBD">
      <w:pPr>
        <w:pStyle w:val="ListBullet"/>
      </w:pPr>
      <w:r>
        <w:t>U</w:t>
      </w:r>
      <w:r w:rsidRPr="003662A6">
        <w:t>nderstand and follow written and spoken instructions</w:t>
      </w:r>
    </w:p>
    <w:p w14:paraId="0962AF87" w14:textId="77777777" w:rsidR="005A3EBD" w:rsidRPr="003662A6" w:rsidRDefault="005A3EBD" w:rsidP="005A3EBD">
      <w:pPr>
        <w:pStyle w:val="ListBullet"/>
      </w:pPr>
      <w:r>
        <w:t>C</w:t>
      </w:r>
      <w:r w:rsidRPr="003662A6">
        <w:t xml:space="preserve">omplete </w:t>
      </w:r>
      <w:r>
        <w:t xml:space="preserve">written and digital </w:t>
      </w:r>
      <w:r w:rsidRPr="003662A6">
        <w:t>documents and basic reports</w:t>
      </w:r>
    </w:p>
    <w:p w14:paraId="29F48FE8" w14:textId="77777777" w:rsidR="005A3EBD" w:rsidRPr="003662A6" w:rsidRDefault="005A3EBD" w:rsidP="005A3EBD">
      <w:pPr>
        <w:pStyle w:val="ListBullet"/>
      </w:pPr>
      <w:r>
        <w:t>U</w:t>
      </w:r>
      <w:r w:rsidRPr="003662A6">
        <w:t>se computers for communication e.g. emails, documents, reporting</w:t>
      </w:r>
    </w:p>
    <w:p w14:paraId="26418429" w14:textId="77777777" w:rsidR="005A3EBD" w:rsidRPr="003662A6" w:rsidRDefault="005A3EBD" w:rsidP="005A3EBD">
      <w:pPr>
        <w:pStyle w:val="ListBullet"/>
      </w:pPr>
      <w:r>
        <w:t>C</w:t>
      </w:r>
      <w:r w:rsidRPr="003662A6">
        <w:t>ommunicate and work with other people as a team</w:t>
      </w:r>
    </w:p>
    <w:p w14:paraId="3A77DA4F" w14:textId="77777777" w:rsidR="005A3EBD" w:rsidRDefault="005A3EBD" w:rsidP="005A3EBD">
      <w:pPr>
        <w:pStyle w:val="ListBullet"/>
      </w:pPr>
      <w:r>
        <w:t>U</w:t>
      </w:r>
      <w:r w:rsidRPr="003662A6">
        <w:t>nderstand and respond appropriately to communication</w:t>
      </w:r>
    </w:p>
    <w:p w14:paraId="744EF4E8" w14:textId="77777777" w:rsidR="005A3EBD" w:rsidRDefault="005A3EBD" w:rsidP="005A3EBD">
      <w:pPr>
        <w:pStyle w:val="ListBullet"/>
        <w:numPr>
          <w:ilvl w:val="0"/>
          <w:numId w:val="0"/>
        </w:numPr>
        <w:ind w:left="397" w:hanging="397"/>
      </w:pPr>
    </w:p>
    <w:p w14:paraId="49384F38" w14:textId="77777777" w:rsid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lastRenderedPageBreak/>
        <w:t>Physical skills – this includes the ability to:</w:t>
      </w:r>
    </w:p>
    <w:p w14:paraId="0794C262" w14:textId="77777777" w:rsidR="005A3EBD" w:rsidRDefault="005A3EBD" w:rsidP="005A3EBD">
      <w:pPr>
        <w:pStyle w:val="ListBullet"/>
      </w:pPr>
      <w:r>
        <w:t>Safely perform manual tasks e.g., bending, squatting, kneeling, crouching, lifting, repetitive movements</w:t>
      </w:r>
    </w:p>
    <w:p w14:paraId="70F1CCE4" w14:textId="77777777" w:rsidR="005A3EBD" w:rsidRDefault="005A3EBD" w:rsidP="005A3EBD">
      <w:pPr>
        <w:pStyle w:val="ListBullet"/>
      </w:pPr>
      <w:r>
        <w:t>Move around quickly and be able to respond to children’s needs and safety requirements</w:t>
      </w:r>
    </w:p>
    <w:p w14:paraId="074E35E0" w14:textId="77777777" w:rsidR="005A3EBD" w:rsidRDefault="005A3EBD" w:rsidP="005A3EBD">
      <w:pPr>
        <w:pStyle w:val="ListBullet"/>
      </w:pPr>
      <w:r>
        <w:t xml:space="preserve">Safely use equipment associated with working in schools i.e. outdoor equipment </w:t>
      </w:r>
    </w:p>
    <w:p w14:paraId="5E758D58" w14:textId="77777777" w:rsidR="005A3EBD" w:rsidRDefault="005A3EBD" w:rsidP="005A3EBD">
      <w:pPr>
        <w:pStyle w:val="ListBullet"/>
      </w:pPr>
      <w:r>
        <w:t>Be on your feet for extended periods of time, both walking and standing</w:t>
      </w:r>
    </w:p>
    <w:p w14:paraId="5EBC40EF" w14:textId="77777777" w:rsidR="005A3EBD" w:rsidRDefault="005A3EBD" w:rsidP="005A3EBD">
      <w:pPr>
        <w:pStyle w:val="ListBullet"/>
      </w:pPr>
      <w:r>
        <w:t xml:space="preserve">Assist children with toileting when necessary, including children with additional needs </w:t>
      </w:r>
    </w:p>
    <w:p w14:paraId="7A1AFF39" w14:textId="01B8390F"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Thinking – this includes the ability to:</w:t>
      </w:r>
    </w:p>
    <w:p w14:paraId="46E273D9" w14:textId="77777777" w:rsidR="00F83DF0" w:rsidRDefault="00F83DF0" w:rsidP="00F83DF0">
      <w:pPr>
        <w:pStyle w:val="ListBullet"/>
      </w:pPr>
      <w:r>
        <w:t>Gather, understand and organise information</w:t>
      </w:r>
    </w:p>
    <w:p w14:paraId="7883188E" w14:textId="77777777" w:rsidR="00F83DF0" w:rsidRDefault="00F83DF0" w:rsidP="00F83DF0">
      <w:pPr>
        <w:pStyle w:val="ListBullet"/>
      </w:pPr>
      <w:r>
        <w:t>Use common sense / basic problem-solving skills e.g., to respond to immediate safety risks</w:t>
      </w:r>
    </w:p>
    <w:p w14:paraId="5851FFC9" w14:textId="77777777" w:rsidR="00F83DF0" w:rsidRDefault="00F83DF0" w:rsidP="00F83DF0">
      <w:pPr>
        <w:pStyle w:val="ListBullet"/>
      </w:pPr>
      <w:r>
        <w:t>Recall and communicate information</w:t>
      </w:r>
    </w:p>
    <w:p w14:paraId="5CCEBA21" w14:textId="77777777" w:rsidR="00F83DF0" w:rsidRDefault="00F83DF0" w:rsidP="00F83DF0">
      <w:pPr>
        <w:pStyle w:val="ListBullet"/>
      </w:pPr>
      <w:r>
        <w:t xml:space="preserve">Perform basic mathematical functions </w:t>
      </w:r>
    </w:p>
    <w:p w14:paraId="01C7645A" w14:textId="77777777" w:rsidR="00F83DF0" w:rsidRDefault="00F83DF0" w:rsidP="00F83DF0">
      <w:pPr>
        <w:pStyle w:val="ListBullet"/>
      </w:pPr>
      <w:r>
        <w:t xml:space="preserve">A sound literacy level – reading, comprehension of literacy and literacy concepts </w:t>
      </w:r>
    </w:p>
    <w:p w14:paraId="1AAAFF1F" w14:textId="0BED794D"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Behavioural and social skills – this includes the ability to:</w:t>
      </w:r>
    </w:p>
    <w:p w14:paraId="47F0E9A9" w14:textId="77777777" w:rsidR="00F83DF0" w:rsidRDefault="00F83DF0" w:rsidP="00F83DF0">
      <w:pPr>
        <w:pStyle w:val="ListBullet"/>
      </w:pPr>
      <w:r>
        <w:t>Model appropriate social, verbal and nonverbal behaviour</w:t>
      </w:r>
    </w:p>
    <w:p w14:paraId="0040CA25" w14:textId="77777777" w:rsidR="00F83DF0" w:rsidRDefault="00F83DF0" w:rsidP="00F83DF0">
      <w:pPr>
        <w:pStyle w:val="ListBullet"/>
      </w:pPr>
      <w:r>
        <w:t>Adapt to change</w:t>
      </w:r>
    </w:p>
    <w:p w14:paraId="5097A76F" w14:textId="77777777" w:rsidR="00F83DF0" w:rsidRDefault="00F83DF0" w:rsidP="00F83DF0">
      <w:pPr>
        <w:pStyle w:val="ListBullet"/>
      </w:pPr>
      <w:r>
        <w:t>Demonstrate, patience and willingness to work with people from different backgrounds</w:t>
      </w:r>
    </w:p>
    <w:p w14:paraId="64FF3DCB" w14:textId="77777777" w:rsidR="00F83DF0" w:rsidRDefault="00F83DF0" w:rsidP="00F83DF0">
      <w:pPr>
        <w:pStyle w:val="ListBullet"/>
      </w:pPr>
      <w:r>
        <w:t>Take responsibility for own actions, as well as taking responsibility for the health and safety of others</w:t>
      </w:r>
    </w:p>
    <w:p w14:paraId="2EF26F43" w14:textId="77777777" w:rsidR="00F83DF0" w:rsidRDefault="00F83DF0" w:rsidP="00F83DF0">
      <w:pPr>
        <w:pStyle w:val="ListBullet"/>
      </w:pPr>
      <w:r>
        <w:t>Maintain confidentiality</w:t>
      </w:r>
    </w:p>
    <w:p w14:paraId="25A32101" w14:textId="77777777" w:rsidR="00F83DF0" w:rsidRDefault="00F83DF0" w:rsidP="00F83DF0">
      <w:pPr>
        <w:pStyle w:val="ListBullet"/>
      </w:pPr>
      <w:r>
        <w:t xml:space="preserve">Be willing to accept responsibility </w:t>
      </w:r>
    </w:p>
    <w:p w14:paraId="2891B7FA" w14:textId="5509C2CB" w:rsidR="00F83DF0" w:rsidRDefault="00F83DF0" w:rsidP="00F83DF0">
      <w:pPr>
        <w:pStyle w:val="Heading1"/>
      </w:pPr>
      <w:r>
        <w:t>Computer Skills</w:t>
      </w:r>
    </w:p>
    <w:p w14:paraId="0356C9E9" w14:textId="5F1F49C0" w:rsidR="00F83DF0" w:rsidRPr="00F83DF0" w:rsidRDefault="00F83DF0" w:rsidP="00F83DF0">
      <w:pPr>
        <w:rPr>
          <w:b/>
          <w:bCs/>
        </w:rPr>
      </w:pPr>
      <w:r w:rsidRPr="00F83DF0">
        <w:rPr>
          <w:b/>
          <w:bCs/>
        </w:rPr>
        <w:t>You will need to use basic computer skills throughout the course</w:t>
      </w:r>
      <w:r>
        <w:rPr>
          <w:b/>
          <w:bCs/>
        </w:rPr>
        <w:t>:</w:t>
      </w:r>
    </w:p>
    <w:p w14:paraId="0C70B9BC" w14:textId="77777777" w:rsidR="00F83DF0" w:rsidRDefault="00F83DF0" w:rsidP="00F83DF0">
      <w:pPr>
        <w:pStyle w:val="ListBullet"/>
        <w:numPr>
          <w:ilvl w:val="0"/>
          <w:numId w:val="35"/>
        </w:numPr>
        <w:ind w:left="397" w:hanging="397"/>
      </w:pPr>
      <w:r>
        <w:t>Must have access to reliable internet</w:t>
      </w:r>
    </w:p>
    <w:p w14:paraId="72056C59" w14:textId="77777777" w:rsidR="00F83DF0" w:rsidRDefault="00F83DF0" w:rsidP="00F83DF0">
      <w:pPr>
        <w:pStyle w:val="ListBullet"/>
        <w:numPr>
          <w:ilvl w:val="0"/>
          <w:numId w:val="35"/>
        </w:numPr>
        <w:ind w:left="397" w:hanging="397"/>
      </w:pPr>
      <w:r>
        <w:t xml:space="preserve">Must have access to a Computer / Laptop (a smart phone or tablet is not sufficient)  </w:t>
      </w:r>
    </w:p>
    <w:p w14:paraId="5457C80F" w14:textId="77777777" w:rsidR="00F83DF0" w:rsidRDefault="00F83DF0" w:rsidP="00F83DF0">
      <w:pPr>
        <w:pStyle w:val="ListBullet"/>
        <w:numPr>
          <w:ilvl w:val="0"/>
          <w:numId w:val="35"/>
        </w:numPr>
        <w:ind w:left="397" w:hanging="397"/>
      </w:pPr>
      <w:r>
        <w:t>Laptop must be able to run Microsoft 365</w:t>
      </w:r>
    </w:p>
    <w:p w14:paraId="1F6F52F9" w14:textId="5D1D9E89" w:rsidR="00F83DF0" w:rsidRPr="00F83DF0" w:rsidRDefault="00F83DF0" w:rsidP="00F83DF0">
      <w:pPr>
        <w:pStyle w:val="ListBullet"/>
        <w:numPr>
          <w:ilvl w:val="0"/>
          <w:numId w:val="35"/>
        </w:numPr>
        <w:ind w:left="397" w:hanging="397"/>
      </w:pPr>
      <w:r>
        <w:t>Learners are encouraged to bring their own devices to use</w:t>
      </w:r>
    </w:p>
    <w:p w14:paraId="6826838D" w14:textId="77777777" w:rsidR="00F83DF0" w:rsidRDefault="00F83DF0" w:rsidP="00F83DF0">
      <w:pPr>
        <w:pStyle w:val="ListBullet"/>
        <w:numPr>
          <w:ilvl w:val="0"/>
          <w:numId w:val="0"/>
        </w:numPr>
      </w:pPr>
    </w:p>
    <w:p w14:paraId="50E91C9D" w14:textId="649C23FE" w:rsidR="00F83DF0" w:rsidRDefault="00F83DF0" w:rsidP="00F83DF0">
      <w:pPr>
        <w:pStyle w:val="Heading1"/>
      </w:pPr>
      <w:r>
        <w:lastRenderedPageBreak/>
        <w:t>Questions for Consideration</w:t>
      </w:r>
    </w:p>
    <w:p w14:paraId="1D087B4B" w14:textId="77777777" w:rsidR="00F83DF0" w:rsidRDefault="00F83DF0" w:rsidP="00F83DF0">
      <w:pPr>
        <w:pStyle w:val="ListBullet"/>
        <w:rPr>
          <w:b/>
          <w:bCs/>
        </w:rPr>
      </w:pPr>
      <w:r w:rsidRPr="00F83DF0">
        <w:rPr>
          <w:b/>
          <w:bCs/>
        </w:rPr>
        <w:t xml:space="preserve">Can you meet the </w:t>
      </w:r>
      <w:r>
        <w:rPr>
          <w:b/>
          <w:bCs/>
        </w:rPr>
        <w:t xml:space="preserve">below entry </w:t>
      </w:r>
      <w:r w:rsidRPr="00F83DF0">
        <w:rPr>
          <w:b/>
          <w:bCs/>
        </w:rPr>
        <w:t>requirements</w:t>
      </w:r>
      <w:r>
        <w:rPr>
          <w:b/>
          <w:bCs/>
        </w:rPr>
        <w:t>:</w:t>
      </w:r>
    </w:p>
    <w:p w14:paraId="477610B0" w14:textId="7C9DB28D" w:rsidR="00F83DF0" w:rsidRDefault="00F83DF0" w:rsidP="000C046D">
      <w:pPr>
        <w:pStyle w:val="ListBullet2"/>
        <w:spacing w:line="360" w:lineRule="auto"/>
      </w:pPr>
      <w:r w:rsidRPr="00F83DF0">
        <w:t>Working with Vulnerable People Card</w:t>
      </w:r>
      <w:r w:rsidR="000C046D">
        <w:t xml:space="preserve"> (Volunteer Status)</w:t>
      </w:r>
      <w:r w:rsidRPr="00F83DF0">
        <w:t xml:space="preserve"> </w:t>
      </w:r>
      <w:r>
        <w:t>– (Yes/No)</w:t>
      </w:r>
    </w:p>
    <w:p w14:paraId="5D5BCA06" w14:textId="17372356" w:rsidR="00F83DF0" w:rsidRDefault="00F83DF0" w:rsidP="000C046D">
      <w:pPr>
        <w:pStyle w:val="ListBullet2"/>
        <w:spacing w:line="360" w:lineRule="auto"/>
      </w:pPr>
      <w:r>
        <w:t xml:space="preserve">National Police Check from Service Tasmania – (Yes/No)  </w:t>
      </w:r>
    </w:p>
    <w:p w14:paraId="176B02A9" w14:textId="078E5230" w:rsidR="00F83DF0" w:rsidRPr="00F83DF0" w:rsidRDefault="00F83DF0" w:rsidP="000C046D">
      <w:pPr>
        <w:pStyle w:val="ListBullet2"/>
        <w:spacing w:line="360" w:lineRule="auto"/>
      </w:pPr>
      <w:r>
        <w:t>Be 18 or above at the time of course commencement – (Yes/No)</w:t>
      </w:r>
    </w:p>
    <w:p w14:paraId="0FA294C6" w14:textId="0DB923BD" w:rsidR="00F83DF0" w:rsidRDefault="00F83DF0" w:rsidP="00F83DF0">
      <w:pPr>
        <w:pStyle w:val="ListBullet"/>
        <w:rPr>
          <w:b/>
          <w:bCs/>
        </w:rPr>
      </w:pPr>
      <w:r w:rsidRPr="00F83DF0">
        <w:rPr>
          <w:b/>
          <w:bCs/>
        </w:rPr>
        <w:t xml:space="preserve">Will you be able to meet the basic skills of an </w:t>
      </w:r>
      <w:r w:rsidR="000C046D" w:rsidRPr="00F83DF0">
        <w:rPr>
          <w:b/>
          <w:bCs/>
        </w:rPr>
        <w:t>education</w:t>
      </w:r>
      <w:r w:rsidRPr="00F83DF0">
        <w:rPr>
          <w:b/>
          <w:bCs/>
        </w:rPr>
        <w:t xml:space="preserve"> support role?</w:t>
      </w:r>
    </w:p>
    <w:p w14:paraId="7BDBB197" w14:textId="77777777" w:rsidR="00F83DF0" w:rsidRDefault="00F83DF0" w:rsidP="00F83DF0">
      <w:pPr>
        <w:pStyle w:val="ListBullet"/>
        <w:numPr>
          <w:ilvl w:val="0"/>
          <w:numId w:val="0"/>
        </w:numPr>
        <w:ind w:left="397"/>
        <w:rPr>
          <w:b/>
          <w:bCs/>
        </w:rPr>
      </w:pPr>
    </w:p>
    <w:p w14:paraId="40708E70" w14:textId="77777777" w:rsidR="00F83DF0" w:rsidRDefault="00F83DF0" w:rsidP="00F83DF0">
      <w:pPr>
        <w:pStyle w:val="ListBullet"/>
        <w:numPr>
          <w:ilvl w:val="0"/>
          <w:numId w:val="0"/>
        </w:numPr>
        <w:ind w:left="397"/>
        <w:rPr>
          <w:b/>
          <w:bCs/>
        </w:rPr>
      </w:pPr>
    </w:p>
    <w:p w14:paraId="365AB546" w14:textId="6B321850" w:rsidR="00F83DF0" w:rsidRDefault="00F83DF0" w:rsidP="00F83DF0">
      <w:pPr>
        <w:pStyle w:val="ListBullet"/>
        <w:rPr>
          <w:b/>
          <w:bCs/>
        </w:rPr>
      </w:pPr>
      <w:r w:rsidRPr="00F83DF0">
        <w:rPr>
          <w:b/>
          <w:bCs/>
        </w:rPr>
        <w:t>Are you able to commit to learning, study and practical placement requirements?</w:t>
      </w:r>
    </w:p>
    <w:p w14:paraId="3675B1F8" w14:textId="77777777" w:rsidR="00F83DF0" w:rsidRDefault="00F83DF0" w:rsidP="00F83DF0">
      <w:pPr>
        <w:pStyle w:val="ListBullet"/>
        <w:numPr>
          <w:ilvl w:val="0"/>
          <w:numId w:val="0"/>
        </w:numPr>
        <w:ind w:left="397" w:hanging="397"/>
        <w:rPr>
          <w:b/>
          <w:bCs/>
        </w:rPr>
      </w:pPr>
    </w:p>
    <w:p w14:paraId="605F6092" w14:textId="77777777" w:rsidR="000C046D" w:rsidRDefault="000C046D" w:rsidP="00F83DF0">
      <w:pPr>
        <w:pStyle w:val="ListBullet"/>
        <w:numPr>
          <w:ilvl w:val="0"/>
          <w:numId w:val="0"/>
        </w:numPr>
        <w:ind w:left="397" w:hanging="397"/>
        <w:rPr>
          <w:b/>
          <w:bCs/>
        </w:rPr>
      </w:pPr>
    </w:p>
    <w:p w14:paraId="5270A52D" w14:textId="220B0904" w:rsidR="00F83DF0" w:rsidRDefault="00F83DF0" w:rsidP="00F83DF0">
      <w:pPr>
        <w:pStyle w:val="Heading1"/>
      </w:pPr>
      <w:r>
        <w:t xml:space="preserve">Need more information? </w:t>
      </w:r>
    </w:p>
    <w:p w14:paraId="02428A9E" w14:textId="3484FD28" w:rsidR="00F83DF0" w:rsidRDefault="00F83DF0" w:rsidP="00F83DF0">
      <w:r>
        <w:t xml:space="preserve">Please scan the QR code to find more information about this course. </w:t>
      </w:r>
    </w:p>
    <w:p w14:paraId="54BD533D" w14:textId="43BE25B9" w:rsidR="000C046D" w:rsidRPr="000C046D" w:rsidRDefault="000C046D" w:rsidP="000C046D">
      <w:r w:rsidRPr="000C046D">
        <w:rPr>
          <w:noProof/>
        </w:rPr>
        <w:drawing>
          <wp:inline distT="0" distB="0" distL="0" distR="0" wp14:anchorId="27ADE1D4" wp14:editId="551BC509">
            <wp:extent cx="1600200" cy="1600200"/>
            <wp:effectExtent l="0" t="0" r="0" b="0"/>
            <wp:docPr id="192753331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33318" name="Picture 2" descr="A qr code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600200" cy="1600200"/>
                    </a:xfrm>
                    <a:prstGeom prst="rect">
                      <a:avLst/>
                    </a:prstGeom>
                    <a:noFill/>
                    <a:ln>
                      <a:noFill/>
                    </a:ln>
                  </pic:spPr>
                </pic:pic>
              </a:graphicData>
            </a:graphic>
          </wp:inline>
        </w:drawing>
      </w:r>
    </w:p>
    <w:p w14:paraId="6C4B1EC4" w14:textId="77777777" w:rsidR="00F83DF0" w:rsidRPr="00F83DF0" w:rsidRDefault="00F83DF0" w:rsidP="00F83DF0"/>
    <w:p w14:paraId="1BA98C1B" w14:textId="77777777" w:rsidR="00F83DF0" w:rsidRPr="00F83DF0" w:rsidRDefault="00F83DF0" w:rsidP="00F83DF0">
      <w:pPr>
        <w:pStyle w:val="ListBullet"/>
        <w:numPr>
          <w:ilvl w:val="0"/>
          <w:numId w:val="0"/>
        </w:numPr>
        <w:ind w:left="397" w:hanging="397"/>
        <w:rPr>
          <w:b/>
          <w:bCs/>
        </w:rPr>
      </w:pPr>
    </w:p>
    <w:sectPr w:rsidR="00F83DF0" w:rsidRPr="00F83DF0" w:rsidSect="00807EAD">
      <w:footerReference w:type="default" r:id="rId12"/>
      <w:footerReference w:type="first" r:id="rId13"/>
      <w:pgSz w:w="11906" w:h="16838" w:code="9"/>
      <w:pgMar w:top="1134" w:right="1134" w:bottom="1418" w:left="1134" w:header="709" w:footer="48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E102" w14:textId="77777777" w:rsidR="006B05B2" w:rsidRDefault="006B05B2" w:rsidP="00C37A29">
      <w:pPr>
        <w:spacing w:after="0"/>
      </w:pPr>
      <w:r>
        <w:separator/>
      </w:r>
    </w:p>
  </w:endnote>
  <w:endnote w:type="continuationSeparator" w:id="0">
    <w:p w14:paraId="6B7DB8CC" w14:textId="77777777" w:rsidR="006B05B2" w:rsidRDefault="006B05B2"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E7D" w14:textId="44C60CD9" w:rsidR="0084446D" w:rsidRDefault="0084446D" w:rsidP="00BD1437">
    <w:pPr>
      <w:pStyle w:val="Footer"/>
      <w:tabs>
        <w:tab w:val="clear" w:pos="4513"/>
        <w:tab w:val="clear" w:pos="9026"/>
      </w:tabs>
      <w:ind w:right="849"/>
    </w:pPr>
    <w:r>
      <w:rPr>
        <w:noProof/>
      </w:rPr>
      <w:drawing>
        <wp:anchor distT="0" distB="0" distL="114300" distR="114300" simplePos="0" relativeHeight="251658242" behindDoc="0" locked="0" layoutInCell="1" allowOverlap="1" wp14:anchorId="3CE218AF" wp14:editId="48D9B60F">
          <wp:simplePos x="5676900" y="8391525"/>
          <wp:positionH relativeFrom="page">
            <wp:align>right</wp:align>
          </wp:positionH>
          <wp:positionV relativeFrom="page">
            <wp:align>bottom</wp:align>
          </wp:positionV>
          <wp:extent cx="1868400" cy="2282400"/>
          <wp:effectExtent l="0" t="0" r="0" b="3810"/>
          <wp:wrapNone/>
          <wp:docPr id="888987138" name="Graphic 88898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t xml:space="preserve">TasTAFE </w:t>
    </w:r>
    <w:sdt>
      <w:sdtPr>
        <w:rPr>
          <w:rStyle w:val="Strong"/>
        </w:rPr>
        <w:alias w:val="Title"/>
        <w:tag w:val=""/>
        <w:id w:val="494840814"/>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A3EBD">
          <w:rPr>
            <w:rStyle w:val="Strong"/>
          </w:rPr>
          <w:t>Informed Choices – Certificate III in School Based Education Support</w:t>
        </w:r>
      </w:sdtContent>
    </w:sdt>
    <w:r>
      <w:t xml:space="preserve"> </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08" w14:textId="49134E5C" w:rsidR="007D22DA" w:rsidRPr="00502679" w:rsidRDefault="007D22DA" w:rsidP="005A3EBD">
    <w:pPr>
      <w:pStyle w:val="Footer-Left"/>
      <w:spacing w:before="120"/>
      <w:rPr>
        <w:szCs w:val="18"/>
      </w:rPr>
    </w:pPr>
    <w:r w:rsidRPr="00502679">
      <w:rPr>
        <w:noProof/>
        <w:szCs w:val="18"/>
      </w:rPr>
      <mc:AlternateContent>
        <mc:Choice Requires="wpg">
          <w:drawing>
            <wp:anchor distT="0" distB="0" distL="114300" distR="114300" simplePos="0" relativeHeight="251658241" behindDoc="0" locked="1" layoutInCell="1" allowOverlap="1" wp14:anchorId="632A3809" wp14:editId="65B4A242">
              <wp:simplePos x="0" y="0"/>
              <wp:positionH relativeFrom="page">
                <wp:posOffset>5391150</wp:posOffset>
              </wp:positionH>
              <wp:positionV relativeFrom="page">
                <wp:posOffset>9829800</wp:posOffset>
              </wp:positionV>
              <wp:extent cx="2165350" cy="845820"/>
              <wp:effectExtent l="0" t="0" r="6350" b="0"/>
              <wp:wrapNone/>
              <wp:docPr id="1690685595" name="Group 16906855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65350" cy="845820"/>
                        <a:chOff x="189405" y="211108"/>
                        <a:chExt cx="1966949" cy="714323"/>
                      </a:xfrm>
                    </wpg:grpSpPr>
                    <pic:pic xmlns:pic="http://schemas.openxmlformats.org/drawingml/2006/picture">
                      <pic:nvPicPr>
                        <pic:cNvPr id="241362361" name="Graphic 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89405" y="211108"/>
                          <a:ext cx="1234108" cy="648806"/>
                        </a:xfrm>
                        <a:prstGeom prst="rect">
                          <a:avLst/>
                        </a:prstGeom>
                      </pic:spPr>
                    </pic:pic>
                    <wps:wsp>
                      <wps:cNvPr id="999255614" name="Rectangle 999255614"/>
                      <wps:cNvSpPr/>
                      <wps:spPr>
                        <a:xfrm>
                          <a:off x="2033954" y="803031"/>
                          <a:ext cx="122400" cy="12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616354B">
            <v:group id="Group 1690685595" style="position:absolute;margin-left:424.5pt;margin-top:774pt;width:170.5pt;height:66.6pt;z-index:251686912;mso-position-horizontal-relative:page;mso-position-vertical-relative:page;mso-width-relative:margin;mso-height-relative:margin" alt="&quot;&quot;" coordsize="19669,7143" coordorigin="1894,2111" o:spid="_x0000_s1026" w14:anchorId="10818D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&#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left:1894;top:2111;width:12341;height:6488;visibility:visible;mso-wrap-style:square" o:spid="_x0000_s102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">
                <v:imagedata o:title="" r:id="rId2"/>
              </v:shape>
              <v:rect id="Rectangle 999255614" style="position:absolute;left:20339;top:8030;width:1224;height:1224;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"/>
              <w10:wrap anchorx="page" anchory="page"/>
              <w10:anchorlock/>
            </v:group>
          </w:pict>
        </mc:Fallback>
      </mc:AlternateContent>
    </w:r>
    <w:r w:rsidRPr="00502679">
      <w:rPr>
        <w:noProof/>
        <w:szCs w:val="18"/>
      </w:rPr>
      <w:drawing>
        <wp:anchor distT="0" distB="0" distL="114300" distR="114300" simplePos="0" relativeHeight="251658240" behindDoc="1" locked="0" layoutInCell="1" allowOverlap="1" wp14:anchorId="5DC1BAE1" wp14:editId="6C2B4212">
          <wp:simplePos x="0" y="0"/>
          <wp:positionH relativeFrom="page">
            <wp:align>left</wp:align>
          </wp:positionH>
          <wp:positionV relativeFrom="page">
            <wp:align>bottom</wp:align>
          </wp:positionV>
          <wp:extent cx="1868400" cy="2282400"/>
          <wp:effectExtent l="0" t="0" r="0" b="3810"/>
          <wp:wrapNone/>
          <wp:docPr id="140493661" name="Graphic 14049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rsidR="005A3EBD">
      <w:rPr>
        <w:szCs w:val="18"/>
      </w:rPr>
      <w:t xml:space="preserve">      </w:t>
    </w:r>
    <w:r w:rsidRPr="00502679">
      <w:rPr>
        <w:szCs w:val="18"/>
      </w:rPr>
      <w:t xml:space="preserve">TasTAFE </w:t>
    </w:r>
    <w:sdt>
      <w:sdtPr>
        <w:rPr>
          <w:rStyle w:val="Strong"/>
          <w:szCs w:val="18"/>
        </w:rPr>
        <w:alias w:val="Title"/>
        <w:tag w:val=""/>
        <w:id w:val="-290052536"/>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A3EBD">
          <w:rPr>
            <w:rStyle w:val="Strong"/>
            <w:szCs w:val="18"/>
          </w:rPr>
          <w:t>Informed Choices – Certificate III in School Based Education Support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54A0" w14:textId="77777777" w:rsidR="006B05B2" w:rsidRDefault="006B05B2" w:rsidP="00C37A29">
      <w:pPr>
        <w:spacing w:after="0"/>
      </w:pPr>
      <w:r>
        <w:separator/>
      </w:r>
    </w:p>
  </w:footnote>
  <w:footnote w:type="continuationSeparator" w:id="0">
    <w:p w14:paraId="07CF8F9D" w14:textId="77777777" w:rsidR="006B05B2" w:rsidRDefault="006B05B2" w:rsidP="00C37A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6pt;height:6pt;visibility:visible;mso-wrap-style:square" o:bullet="t">
        <v:imagedata r:id="rId1" o:title=""/>
      </v:shape>
    </w:pict>
  </w:numPicBullet>
  <w:numPicBullet w:numPicBulletId="1">
    <w:pict>
      <v:shape id="_x0000_i1063" type="#_x0000_t75" style="width:6pt;height:6pt;visibility:visible;mso-wrap-style:square" o:bullet="t">
        <v:imagedata r:id="rId2" o:title=""/>
      </v:shape>
    </w:pict>
  </w:numPicBullet>
  <w:numPicBullet w:numPicBulletId="2">
    <w:pict>
      <v:shape id="_x0000_i1064" type="#_x0000_t75" style="width:9.75pt;height:6pt;visibility:visible;mso-wrap-style:square" o:bullet="t">
        <v:imagedata r:id="rId3" o:title=""/>
      </v:shape>
    </w:pict>
  </w:numPicBullet>
  <w:numPicBullet w:numPicBulletId="3">
    <w:pict>
      <v:shape id="_x0000_i1065" type="#_x0000_t75" style="width:9.75pt;height:6pt;visibility:visible;mso-wrap-style:square" o:bullet="t">
        <v:imagedata r:id="rId4" o:title=""/>
      </v:shape>
    </w:pict>
  </w:numPicBullet>
  <w:numPicBullet w:numPicBulletId="4">
    <w:pict>
      <v:shape id="_x0000_i1066" type="#_x0000_t75" style="width:39pt;height:35.25pt;visibility:visible;mso-wrap-style:square" o:bullet="t">
        <v:imagedata r:id="rId5" o:title=""/>
      </v:shape>
    </w:pict>
  </w:numPicBullet>
  <w:numPicBullet w:numPicBulletId="5">
    <w:pict>
      <v:shape id="_x0000_i1067" type="#_x0000_t75" style="width:39.75pt;height:35.25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06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8ED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025FAF"/>
    <w:multiLevelType w:val="multilevel"/>
    <w:tmpl w:val="89B801F6"/>
    <w:numStyleLink w:val="Bullets"/>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89B801F6"/>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361CF7"/>
    <w:multiLevelType w:val="multilevel"/>
    <w:tmpl w:val="89B801F6"/>
    <w:numStyleLink w:val="Bullets"/>
  </w:abstractNum>
  <w:abstractNum w:abstractNumId="20" w15:restartNumberingAfterBreak="0">
    <w:nsid w:val="321F1D0F"/>
    <w:multiLevelType w:val="multilevel"/>
    <w:tmpl w:val="89B801F6"/>
    <w:numStyleLink w:val="Bullets"/>
  </w:abstractNum>
  <w:abstractNum w:abstractNumId="21" w15:restartNumberingAfterBreak="0">
    <w:nsid w:val="366F1185"/>
    <w:multiLevelType w:val="multilevel"/>
    <w:tmpl w:val="89B801F6"/>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4635A92"/>
    <w:multiLevelType w:val="hybridMultilevel"/>
    <w:tmpl w:val="132A8F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97542A0"/>
    <w:multiLevelType w:val="multilevel"/>
    <w:tmpl w:val="89B801F6"/>
    <w:numStyleLink w:val="Bullets"/>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89B801F6"/>
    <w:numStyleLink w:val="Bullets"/>
  </w:abstractNum>
  <w:abstractNum w:abstractNumId="31" w15:restartNumberingAfterBreak="0">
    <w:nsid w:val="65E00A90"/>
    <w:multiLevelType w:val="hybridMultilevel"/>
    <w:tmpl w:val="DF0A3134"/>
    <w:lvl w:ilvl="0" w:tplc="0C090001">
      <w:start w:val="1"/>
      <w:numFmt w:val="bullet"/>
      <w:lvlText w:val=""/>
      <w:lvlJc w:val="left"/>
      <w:pPr>
        <w:ind w:left="720" w:hanging="360"/>
      </w:pPr>
      <w:rPr>
        <w:rFonts w:ascii="Symbol" w:hAnsi="Symbol" w:hint="default"/>
      </w:rPr>
    </w:lvl>
    <w:lvl w:ilvl="1" w:tplc="11E266A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D51AD"/>
    <w:multiLevelType w:val="multilevel"/>
    <w:tmpl w:val="97DAEA0E"/>
    <w:numStyleLink w:val="Numbering"/>
  </w:abstractNum>
  <w:abstractNum w:abstractNumId="33" w15:restartNumberingAfterBreak="0">
    <w:nsid w:val="68664B72"/>
    <w:multiLevelType w:val="hybridMultilevel"/>
    <w:tmpl w:val="344E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210E6F"/>
    <w:multiLevelType w:val="multilevel"/>
    <w:tmpl w:val="89B801F6"/>
    <w:numStyleLink w:val="Bullets"/>
  </w:abstractNum>
  <w:abstractNum w:abstractNumId="35" w15:restartNumberingAfterBreak="0">
    <w:nsid w:val="744D0736"/>
    <w:multiLevelType w:val="multilevel"/>
    <w:tmpl w:val="97DAEA0E"/>
    <w:numStyleLink w:val="Numbering"/>
  </w:abstractNum>
  <w:abstractNum w:abstractNumId="36" w15:restartNumberingAfterBreak="0">
    <w:nsid w:val="7C440DEC"/>
    <w:multiLevelType w:val="multilevel"/>
    <w:tmpl w:val="89B801F6"/>
    <w:numStyleLink w:val="Bullets"/>
  </w:abstractNum>
  <w:num w:numId="1" w16cid:durableId="180556401">
    <w:abstractNumId w:val="9"/>
  </w:num>
  <w:num w:numId="2" w16cid:durableId="642122983">
    <w:abstractNumId w:val="7"/>
  </w:num>
  <w:num w:numId="3" w16cid:durableId="545918646">
    <w:abstractNumId w:val="6"/>
  </w:num>
  <w:num w:numId="4" w16cid:durableId="1501312486">
    <w:abstractNumId w:val="5"/>
  </w:num>
  <w:num w:numId="5" w16cid:durableId="2135322451">
    <w:abstractNumId w:val="4"/>
  </w:num>
  <w:num w:numId="6" w16cid:durableId="1897474542">
    <w:abstractNumId w:val="8"/>
  </w:num>
  <w:num w:numId="7" w16cid:durableId="669716357">
    <w:abstractNumId w:val="3"/>
  </w:num>
  <w:num w:numId="8" w16cid:durableId="984553908">
    <w:abstractNumId w:val="2"/>
  </w:num>
  <w:num w:numId="9" w16cid:durableId="1316421816">
    <w:abstractNumId w:val="1"/>
  </w:num>
  <w:num w:numId="10" w16cid:durableId="1935818363">
    <w:abstractNumId w:val="0"/>
  </w:num>
  <w:num w:numId="11" w16cid:durableId="801923562">
    <w:abstractNumId w:val="29"/>
  </w:num>
  <w:num w:numId="12" w16cid:durableId="1922134086">
    <w:abstractNumId w:val="30"/>
  </w:num>
  <w:num w:numId="13" w16cid:durableId="1112822070">
    <w:abstractNumId w:val="20"/>
  </w:num>
  <w:num w:numId="14" w16cid:durableId="1309475671">
    <w:abstractNumId w:val="15"/>
  </w:num>
  <w:num w:numId="15" w16cid:durableId="724791282">
    <w:abstractNumId w:val="35"/>
  </w:num>
  <w:num w:numId="16" w16cid:durableId="161705544">
    <w:abstractNumId w:val="26"/>
  </w:num>
  <w:num w:numId="17" w16cid:durableId="944188233">
    <w:abstractNumId w:val="32"/>
  </w:num>
  <w:num w:numId="18" w16cid:durableId="1178617270">
    <w:abstractNumId w:val="10"/>
  </w:num>
  <w:num w:numId="19" w16cid:durableId="1471749034">
    <w:abstractNumId w:val="13"/>
  </w:num>
  <w:num w:numId="20" w16cid:durableId="790133036">
    <w:abstractNumId w:val="22"/>
  </w:num>
  <w:num w:numId="21" w16cid:durableId="1204513349">
    <w:abstractNumId w:val="16"/>
  </w:num>
  <w:num w:numId="22" w16cid:durableId="1766147614">
    <w:abstractNumId w:val="12"/>
  </w:num>
  <w:num w:numId="23" w16cid:durableId="1058819445">
    <w:abstractNumId w:val="14"/>
  </w:num>
  <w:num w:numId="24" w16cid:durableId="393937059">
    <w:abstractNumId w:val="18"/>
  </w:num>
  <w:num w:numId="25" w16cid:durableId="1909800482">
    <w:abstractNumId w:val="28"/>
  </w:num>
  <w:num w:numId="26" w16cid:durableId="1977836427">
    <w:abstractNumId w:val="27"/>
  </w:num>
  <w:num w:numId="27" w16cid:durableId="2056196635">
    <w:abstractNumId w:val="17"/>
  </w:num>
  <w:num w:numId="28" w16cid:durableId="103908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881738">
    <w:abstractNumId w:val="25"/>
  </w:num>
  <w:num w:numId="30" w16cid:durableId="778185981">
    <w:abstractNumId w:val="24"/>
  </w:num>
  <w:num w:numId="31" w16cid:durableId="1345933003">
    <w:abstractNumId w:val="19"/>
  </w:num>
  <w:num w:numId="32" w16cid:durableId="783962714">
    <w:abstractNumId w:val="34"/>
  </w:num>
  <w:num w:numId="33" w16cid:durableId="584002122">
    <w:abstractNumId w:val="36"/>
  </w:num>
  <w:num w:numId="34" w16cid:durableId="565381736">
    <w:abstractNumId w:val="11"/>
  </w:num>
  <w:num w:numId="35" w16cid:durableId="1056587883">
    <w:abstractNumId w:val="21"/>
  </w:num>
  <w:num w:numId="36" w16cid:durableId="1073315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870170">
    <w:abstractNumId w:val="23"/>
  </w:num>
  <w:num w:numId="38" w16cid:durableId="1527907738">
    <w:abstractNumId w:val="33"/>
  </w:num>
  <w:num w:numId="39" w16cid:durableId="645083376">
    <w:abstractNumId w:val="21"/>
  </w:num>
  <w:num w:numId="40" w16cid:durableId="1655570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BD"/>
    <w:rsid w:val="000300AF"/>
    <w:rsid w:val="000319B6"/>
    <w:rsid w:val="00032F51"/>
    <w:rsid w:val="00053277"/>
    <w:rsid w:val="00056A8F"/>
    <w:rsid w:val="00071205"/>
    <w:rsid w:val="000724AE"/>
    <w:rsid w:val="0008037D"/>
    <w:rsid w:val="00081AE3"/>
    <w:rsid w:val="000836C2"/>
    <w:rsid w:val="00086C6C"/>
    <w:rsid w:val="000B4318"/>
    <w:rsid w:val="000B497F"/>
    <w:rsid w:val="000B78FC"/>
    <w:rsid w:val="000C046D"/>
    <w:rsid w:val="000C095E"/>
    <w:rsid w:val="000D5C40"/>
    <w:rsid w:val="000D5D52"/>
    <w:rsid w:val="000E562A"/>
    <w:rsid w:val="00100110"/>
    <w:rsid w:val="00107A69"/>
    <w:rsid w:val="00112E8F"/>
    <w:rsid w:val="001176B7"/>
    <w:rsid w:val="001268BC"/>
    <w:rsid w:val="0014186C"/>
    <w:rsid w:val="00145410"/>
    <w:rsid w:val="0016465B"/>
    <w:rsid w:val="00170F53"/>
    <w:rsid w:val="00173608"/>
    <w:rsid w:val="001808EC"/>
    <w:rsid w:val="0019621F"/>
    <w:rsid w:val="001A0D77"/>
    <w:rsid w:val="001A72E4"/>
    <w:rsid w:val="001B091F"/>
    <w:rsid w:val="001B5487"/>
    <w:rsid w:val="001C7835"/>
    <w:rsid w:val="001E5875"/>
    <w:rsid w:val="001F13C1"/>
    <w:rsid w:val="001F288A"/>
    <w:rsid w:val="001F446D"/>
    <w:rsid w:val="00200E24"/>
    <w:rsid w:val="00201C0F"/>
    <w:rsid w:val="00221AB7"/>
    <w:rsid w:val="0022593A"/>
    <w:rsid w:val="002313FF"/>
    <w:rsid w:val="00246435"/>
    <w:rsid w:val="00246BCF"/>
    <w:rsid w:val="002610E7"/>
    <w:rsid w:val="00267845"/>
    <w:rsid w:val="00270834"/>
    <w:rsid w:val="002814E6"/>
    <w:rsid w:val="00282D5E"/>
    <w:rsid w:val="002A306F"/>
    <w:rsid w:val="002B7C53"/>
    <w:rsid w:val="002C4498"/>
    <w:rsid w:val="002E507D"/>
    <w:rsid w:val="002F6C59"/>
    <w:rsid w:val="00305171"/>
    <w:rsid w:val="00306999"/>
    <w:rsid w:val="00342A8C"/>
    <w:rsid w:val="0034680A"/>
    <w:rsid w:val="003566F2"/>
    <w:rsid w:val="00363FF8"/>
    <w:rsid w:val="0037721D"/>
    <w:rsid w:val="0038102A"/>
    <w:rsid w:val="00392C2F"/>
    <w:rsid w:val="00397AB4"/>
    <w:rsid w:val="003C344F"/>
    <w:rsid w:val="003D029F"/>
    <w:rsid w:val="003D23A3"/>
    <w:rsid w:val="003D5856"/>
    <w:rsid w:val="003D6C1B"/>
    <w:rsid w:val="004015AA"/>
    <w:rsid w:val="00404E4F"/>
    <w:rsid w:val="00414E7D"/>
    <w:rsid w:val="0042339A"/>
    <w:rsid w:val="0042508F"/>
    <w:rsid w:val="004254FE"/>
    <w:rsid w:val="004364EC"/>
    <w:rsid w:val="00440D83"/>
    <w:rsid w:val="004416FB"/>
    <w:rsid w:val="00445B64"/>
    <w:rsid w:val="00451FFA"/>
    <w:rsid w:val="004571B1"/>
    <w:rsid w:val="00461CFA"/>
    <w:rsid w:val="004635FD"/>
    <w:rsid w:val="00464DDC"/>
    <w:rsid w:val="0047077B"/>
    <w:rsid w:val="00496AE7"/>
    <w:rsid w:val="00497A35"/>
    <w:rsid w:val="004A439D"/>
    <w:rsid w:val="004B609E"/>
    <w:rsid w:val="004C0765"/>
    <w:rsid w:val="004C1757"/>
    <w:rsid w:val="004E0833"/>
    <w:rsid w:val="004E28C6"/>
    <w:rsid w:val="004F1080"/>
    <w:rsid w:val="004F138F"/>
    <w:rsid w:val="004F677A"/>
    <w:rsid w:val="00501DF7"/>
    <w:rsid w:val="00502679"/>
    <w:rsid w:val="0050670B"/>
    <w:rsid w:val="00511FFE"/>
    <w:rsid w:val="005141E8"/>
    <w:rsid w:val="0052253B"/>
    <w:rsid w:val="00525F8C"/>
    <w:rsid w:val="00550C99"/>
    <w:rsid w:val="00553413"/>
    <w:rsid w:val="00562C0D"/>
    <w:rsid w:val="005762D5"/>
    <w:rsid w:val="0058369E"/>
    <w:rsid w:val="00593314"/>
    <w:rsid w:val="00594496"/>
    <w:rsid w:val="005A3EBD"/>
    <w:rsid w:val="005C6618"/>
    <w:rsid w:val="005E2D46"/>
    <w:rsid w:val="005E5879"/>
    <w:rsid w:val="00603FD5"/>
    <w:rsid w:val="00605048"/>
    <w:rsid w:val="00613955"/>
    <w:rsid w:val="00616DC8"/>
    <w:rsid w:val="00633BBA"/>
    <w:rsid w:val="006509FA"/>
    <w:rsid w:val="006528C6"/>
    <w:rsid w:val="00653080"/>
    <w:rsid w:val="00655EFE"/>
    <w:rsid w:val="006676F4"/>
    <w:rsid w:val="00681976"/>
    <w:rsid w:val="0068724F"/>
    <w:rsid w:val="0069113B"/>
    <w:rsid w:val="006A1DEF"/>
    <w:rsid w:val="006A2AB0"/>
    <w:rsid w:val="006A4D83"/>
    <w:rsid w:val="006B05B2"/>
    <w:rsid w:val="006C1E89"/>
    <w:rsid w:val="006C3894"/>
    <w:rsid w:val="006C4AF4"/>
    <w:rsid w:val="006C5E9F"/>
    <w:rsid w:val="006D3F2F"/>
    <w:rsid w:val="006D56AB"/>
    <w:rsid w:val="006D5D76"/>
    <w:rsid w:val="006E0AF4"/>
    <w:rsid w:val="006E3536"/>
    <w:rsid w:val="00702588"/>
    <w:rsid w:val="00714488"/>
    <w:rsid w:val="0071658D"/>
    <w:rsid w:val="007217A6"/>
    <w:rsid w:val="00726AFA"/>
    <w:rsid w:val="00742E07"/>
    <w:rsid w:val="00773CFB"/>
    <w:rsid w:val="0077753A"/>
    <w:rsid w:val="00790C84"/>
    <w:rsid w:val="00793284"/>
    <w:rsid w:val="00793B0A"/>
    <w:rsid w:val="007A0363"/>
    <w:rsid w:val="007C13C9"/>
    <w:rsid w:val="007C1B07"/>
    <w:rsid w:val="007C7236"/>
    <w:rsid w:val="007D14BD"/>
    <w:rsid w:val="007D22DA"/>
    <w:rsid w:val="007D2606"/>
    <w:rsid w:val="007E47ED"/>
    <w:rsid w:val="00804D3F"/>
    <w:rsid w:val="00807850"/>
    <w:rsid w:val="00807AF3"/>
    <w:rsid w:val="00807EAD"/>
    <w:rsid w:val="00813E1A"/>
    <w:rsid w:val="0081533C"/>
    <w:rsid w:val="00815F55"/>
    <w:rsid w:val="00821160"/>
    <w:rsid w:val="008303AF"/>
    <w:rsid w:val="00841C5F"/>
    <w:rsid w:val="0084446D"/>
    <w:rsid w:val="0085129D"/>
    <w:rsid w:val="0085439B"/>
    <w:rsid w:val="00857936"/>
    <w:rsid w:val="00882A5C"/>
    <w:rsid w:val="00885045"/>
    <w:rsid w:val="008862CA"/>
    <w:rsid w:val="008B05C3"/>
    <w:rsid w:val="008B259B"/>
    <w:rsid w:val="008B4965"/>
    <w:rsid w:val="008D1ABD"/>
    <w:rsid w:val="008D3B55"/>
    <w:rsid w:val="008E3CF9"/>
    <w:rsid w:val="008F11B7"/>
    <w:rsid w:val="008F5D5B"/>
    <w:rsid w:val="008F6172"/>
    <w:rsid w:val="0090137A"/>
    <w:rsid w:val="00925F59"/>
    <w:rsid w:val="009272CA"/>
    <w:rsid w:val="00936068"/>
    <w:rsid w:val="009419E9"/>
    <w:rsid w:val="00942B67"/>
    <w:rsid w:val="00944F22"/>
    <w:rsid w:val="009517CC"/>
    <w:rsid w:val="00961533"/>
    <w:rsid w:val="009615D4"/>
    <w:rsid w:val="009617F6"/>
    <w:rsid w:val="00962C99"/>
    <w:rsid w:val="00974677"/>
    <w:rsid w:val="00980CCF"/>
    <w:rsid w:val="00981B76"/>
    <w:rsid w:val="00991A8A"/>
    <w:rsid w:val="00991EA1"/>
    <w:rsid w:val="009924A8"/>
    <w:rsid w:val="00994FB0"/>
    <w:rsid w:val="009A2F17"/>
    <w:rsid w:val="009C4C9A"/>
    <w:rsid w:val="009D24F5"/>
    <w:rsid w:val="009D4E88"/>
    <w:rsid w:val="009F56FA"/>
    <w:rsid w:val="00A05F30"/>
    <w:rsid w:val="00A11143"/>
    <w:rsid w:val="00A12778"/>
    <w:rsid w:val="00A13664"/>
    <w:rsid w:val="00A24EF4"/>
    <w:rsid w:val="00A3047A"/>
    <w:rsid w:val="00A36B09"/>
    <w:rsid w:val="00A62113"/>
    <w:rsid w:val="00A63585"/>
    <w:rsid w:val="00A90151"/>
    <w:rsid w:val="00A92B42"/>
    <w:rsid w:val="00A9359B"/>
    <w:rsid w:val="00A9755A"/>
    <w:rsid w:val="00A97702"/>
    <w:rsid w:val="00AA163B"/>
    <w:rsid w:val="00AA68D0"/>
    <w:rsid w:val="00AB4B33"/>
    <w:rsid w:val="00AD033C"/>
    <w:rsid w:val="00AF2AF5"/>
    <w:rsid w:val="00B01B6A"/>
    <w:rsid w:val="00B23603"/>
    <w:rsid w:val="00B2539A"/>
    <w:rsid w:val="00B253FF"/>
    <w:rsid w:val="00B32D6C"/>
    <w:rsid w:val="00B3749D"/>
    <w:rsid w:val="00B44F9B"/>
    <w:rsid w:val="00B552DF"/>
    <w:rsid w:val="00B6487B"/>
    <w:rsid w:val="00B65DAA"/>
    <w:rsid w:val="00B66B2F"/>
    <w:rsid w:val="00B67284"/>
    <w:rsid w:val="00B74F7F"/>
    <w:rsid w:val="00B7503F"/>
    <w:rsid w:val="00B75B08"/>
    <w:rsid w:val="00B85BDF"/>
    <w:rsid w:val="00B87859"/>
    <w:rsid w:val="00B91D47"/>
    <w:rsid w:val="00BA3CB8"/>
    <w:rsid w:val="00BA7623"/>
    <w:rsid w:val="00BB0D54"/>
    <w:rsid w:val="00BC08CC"/>
    <w:rsid w:val="00BC4563"/>
    <w:rsid w:val="00BD1437"/>
    <w:rsid w:val="00BE2420"/>
    <w:rsid w:val="00BE39CC"/>
    <w:rsid w:val="00BF68C8"/>
    <w:rsid w:val="00C01E68"/>
    <w:rsid w:val="00C11924"/>
    <w:rsid w:val="00C1250F"/>
    <w:rsid w:val="00C13FF8"/>
    <w:rsid w:val="00C17F76"/>
    <w:rsid w:val="00C326F9"/>
    <w:rsid w:val="00C37A29"/>
    <w:rsid w:val="00C56D04"/>
    <w:rsid w:val="00C70EFC"/>
    <w:rsid w:val="00C72C59"/>
    <w:rsid w:val="00C7480B"/>
    <w:rsid w:val="00C75BFB"/>
    <w:rsid w:val="00C85830"/>
    <w:rsid w:val="00C86234"/>
    <w:rsid w:val="00C932F3"/>
    <w:rsid w:val="00CA03B5"/>
    <w:rsid w:val="00CA6985"/>
    <w:rsid w:val="00CD61EB"/>
    <w:rsid w:val="00CF02F0"/>
    <w:rsid w:val="00CF2857"/>
    <w:rsid w:val="00D070F2"/>
    <w:rsid w:val="00D16F74"/>
    <w:rsid w:val="00D17703"/>
    <w:rsid w:val="00D34ED6"/>
    <w:rsid w:val="00D36897"/>
    <w:rsid w:val="00D42D17"/>
    <w:rsid w:val="00D46594"/>
    <w:rsid w:val="00D538F7"/>
    <w:rsid w:val="00D56CF5"/>
    <w:rsid w:val="00D60649"/>
    <w:rsid w:val="00D61E88"/>
    <w:rsid w:val="00D6574D"/>
    <w:rsid w:val="00D66DC3"/>
    <w:rsid w:val="00D75FE2"/>
    <w:rsid w:val="00D80812"/>
    <w:rsid w:val="00D81945"/>
    <w:rsid w:val="00D8323A"/>
    <w:rsid w:val="00D83923"/>
    <w:rsid w:val="00D90E18"/>
    <w:rsid w:val="00D927A2"/>
    <w:rsid w:val="00D939C7"/>
    <w:rsid w:val="00D9419D"/>
    <w:rsid w:val="00DA49EF"/>
    <w:rsid w:val="00DB5F15"/>
    <w:rsid w:val="00DD58FD"/>
    <w:rsid w:val="00DE0652"/>
    <w:rsid w:val="00DF47B6"/>
    <w:rsid w:val="00DF4E3E"/>
    <w:rsid w:val="00E0453D"/>
    <w:rsid w:val="00E05FA6"/>
    <w:rsid w:val="00E11C59"/>
    <w:rsid w:val="00E20A76"/>
    <w:rsid w:val="00E25474"/>
    <w:rsid w:val="00E32F93"/>
    <w:rsid w:val="00E51F0D"/>
    <w:rsid w:val="00E54B2B"/>
    <w:rsid w:val="00E604DD"/>
    <w:rsid w:val="00E63534"/>
    <w:rsid w:val="00E65E7D"/>
    <w:rsid w:val="00E704DB"/>
    <w:rsid w:val="00EA1943"/>
    <w:rsid w:val="00EB5085"/>
    <w:rsid w:val="00EC57C6"/>
    <w:rsid w:val="00ED02BE"/>
    <w:rsid w:val="00ED5036"/>
    <w:rsid w:val="00ED66BD"/>
    <w:rsid w:val="00EE095F"/>
    <w:rsid w:val="00EE36A6"/>
    <w:rsid w:val="00EE3BE8"/>
    <w:rsid w:val="00EE6F14"/>
    <w:rsid w:val="00EF3F23"/>
    <w:rsid w:val="00EF3FB1"/>
    <w:rsid w:val="00F02484"/>
    <w:rsid w:val="00F162D4"/>
    <w:rsid w:val="00F4010B"/>
    <w:rsid w:val="00F4035F"/>
    <w:rsid w:val="00F4701B"/>
    <w:rsid w:val="00F4702C"/>
    <w:rsid w:val="00F505B8"/>
    <w:rsid w:val="00F634F6"/>
    <w:rsid w:val="00F650AF"/>
    <w:rsid w:val="00F83DF0"/>
    <w:rsid w:val="00F87B07"/>
    <w:rsid w:val="00F94880"/>
    <w:rsid w:val="00FA00BC"/>
    <w:rsid w:val="00FC1543"/>
    <w:rsid w:val="00FC2D27"/>
    <w:rsid w:val="00FC2D8B"/>
    <w:rsid w:val="00FC3B86"/>
    <w:rsid w:val="00FD3306"/>
    <w:rsid w:val="00FD5BF1"/>
    <w:rsid w:val="00FE57D8"/>
    <w:rsid w:val="00FE66DE"/>
    <w:rsid w:val="6FA9C0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C6F328"/>
  <w15:chartTrackingRefBased/>
  <w15:docId w15:val="{ABBF0B85-8106-4A8E-82DE-760E2640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F0"/>
    <w:pPr>
      <w:spacing w:before="60" w:after="120" w:line="288" w:lineRule="auto"/>
    </w:pPr>
    <w:rPr>
      <w:rFonts w:ascii="Arial" w:hAnsi="Arial"/>
      <w:spacing w:val="4"/>
      <w:sz w:val="24"/>
    </w:rPr>
  </w:style>
  <w:style w:type="paragraph" w:styleId="Heading1">
    <w:name w:val="heading 1"/>
    <w:basedOn w:val="Normal"/>
    <w:next w:val="Normal"/>
    <w:link w:val="Heading1Char"/>
    <w:autoRedefine/>
    <w:uiPriority w:val="9"/>
    <w:qFormat/>
    <w:rsid w:val="00DA49EF"/>
    <w:pPr>
      <w:keepNext/>
      <w:keepLines/>
      <w:spacing w:before="240"/>
      <w:outlineLvl w:val="0"/>
    </w:pPr>
    <w:rPr>
      <w:rFonts w:eastAsiaTheme="majorEastAsia" w:cstheme="majorBidi"/>
      <w:b/>
      <w:color w:val="F26522" w:themeColor="accent1"/>
      <w:spacing w:val="2"/>
      <w:sz w:val="40"/>
      <w:szCs w:val="32"/>
    </w:rPr>
  </w:style>
  <w:style w:type="paragraph" w:styleId="Heading2">
    <w:name w:val="heading 2"/>
    <w:basedOn w:val="Normal"/>
    <w:next w:val="Normal"/>
    <w:link w:val="Heading2Char"/>
    <w:autoRedefine/>
    <w:uiPriority w:val="9"/>
    <w:unhideWhenUsed/>
    <w:qFormat/>
    <w:rsid w:val="00ED66BD"/>
    <w:pPr>
      <w:keepNext/>
      <w:keepLines/>
      <w:spacing w:before="240"/>
      <w:outlineLvl w:val="1"/>
    </w:pPr>
    <w:rPr>
      <w:rFonts w:eastAsiaTheme="majorEastAsia" w:cstheme="majorBidi"/>
      <w:b/>
      <w:spacing w:val="6"/>
      <w:sz w:val="32"/>
      <w:szCs w:val="26"/>
    </w:rPr>
  </w:style>
  <w:style w:type="paragraph" w:styleId="Heading3">
    <w:name w:val="heading 3"/>
    <w:basedOn w:val="Normal"/>
    <w:next w:val="Normal"/>
    <w:link w:val="Heading3Char"/>
    <w:uiPriority w:val="9"/>
    <w:unhideWhenUsed/>
    <w:qFormat/>
    <w:rsid w:val="00962C99"/>
    <w:pPr>
      <w:keepNext/>
      <w:keepLines/>
      <w:spacing w:before="240" w:after="60"/>
      <w:outlineLvl w:val="2"/>
    </w:pPr>
    <w:rPr>
      <w:rFonts w:eastAsiaTheme="majorEastAsia"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FC3B86"/>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FC3B86"/>
    <w:pPr>
      <w:spacing w:after="0" w:line="240" w:lineRule="auto"/>
    </w:pPr>
    <w:rPr>
      <w:rFonts w:ascii="Arial" w:hAnsi="Arial"/>
      <w:spacing w:val="6"/>
      <w:sz w:val="24"/>
    </w:rPr>
  </w:style>
  <w:style w:type="paragraph" w:styleId="ListBullet">
    <w:name w:val="List Bullet"/>
    <w:basedOn w:val="Normal"/>
    <w:autoRedefine/>
    <w:uiPriority w:val="99"/>
    <w:unhideWhenUsed/>
    <w:qFormat/>
    <w:rsid w:val="00ED66BD"/>
    <w:pPr>
      <w:numPr>
        <w:numId w:val="39"/>
      </w:numPr>
      <w:spacing w:before="80" w:after="80"/>
      <w:ind w:left="397" w:hanging="397"/>
    </w:pPr>
  </w:style>
  <w:style w:type="paragraph" w:styleId="ListBullet2">
    <w:name w:val="List Bullet 2"/>
    <w:basedOn w:val="Normal"/>
    <w:autoRedefine/>
    <w:uiPriority w:val="99"/>
    <w:unhideWhenUsed/>
    <w:qFormat/>
    <w:rsid w:val="008B259B"/>
    <w:pPr>
      <w:numPr>
        <w:ilvl w:val="1"/>
        <w:numId w:val="35"/>
      </w:numPr>
      <w:spacing w:before="120"/>
      <w:ind w:left="681" w:hanging="397"/>
      <w:contextualSpacing/>
    </w:pPr>
  </w:style>
  <w:style w:type="paragraph" w:styleId="ListNumber">
    <w:name w:val="List Number"/>
    <w:basedOn w:val="Normal"/>
    <w:autoRedefine/>
    <w:uiPriority w:val="99"/>
    <w:unhideWhenUsed/>
    <w:qFormat/>
    <w:rsid w:val="008B259B"/>
    <w:pPr>
      <w:numPr>
        <w:numId w:val="25"/>
      </w:numPr>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49EF"/>
    <w:rPr>
      <w:rFonts w:ascii="Arial" w:eastAsiaTheme="majorEastAsia" w:hAnsi="Arial"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D66BD"/>
    <w:rPr>
      <w:rFonts w:ascii="Arial" w:eastAsiaTheme="majorEastAsia" w:hAnsi="Arial" w:cstheme="majorBidi"/>
      <w:b/>
      <w:spacing w:val="6"/>
      <w:sz w:val="32"/>
      <w:szCs w:val="26"/>
    </w:rPr>
  </w:style>
  <w:style w:type="paragraph" w:styleId="ListParagraph">
    <w:name w:val="List Paragraph"/>
    <w:basedOn w:val="Normal"/>
    <w:autoRedefine/>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62C99"/>
    <w:rPr>
      <w:rFonts w:ascii="Gill Sans MT Std Light" w:eastAsiaTheme="majorEastAsia" w:hAnsi="Gill Sans MT Std Light" w:cstheme="majorBidi"/>
      <w:b/>
      <w:color w:val="000000" w:themeColor="text2"/>
      <w:spacing w:val="6"/>
      <w:sz w:val="28"/>
      <w:szCs w:val="24"/>
    </w:rPr>
  </w:style>
  <w:style w:type="character" w:customStyle="1" w:styleId="Heading4Char">
    <w:name w:val="Heading 4 Char"/>
    <w:basedOn w:val="DefaultParagraphFont"/>
    <w:link w:val="Heading4"/>
    <w:uiPriority w:val="9"/>
    <w:rsid w:val="00FC3B86"/>
    <w:rPr>
      <w:rFonts w:ascii="Arial" w:eastAsiaTheme="majorEastAsia" w:hAnsi="Arial" w:cstheme="majorBidi"/>
      <w:b/>
      <w:iCs/>
      <w:spacing w:val="4"/>
      <w:sz w:val="26"/>
    </w:rPr>
  </w:style>
  <w:style w:type="character" w:customStyle="1" w:styleId="Heading5Char">
    <w:name w:val="Heading 5 Char"/>
    <w:basedOn w:val="DefaultParagraphFont"/>
    <w:link w:val="Heading5"/>
    <w:uiPriority w:val="9"/>
    <w:semiHidden/>
    <w:rsid w:val="00D927A2"/>
    <w:rPr>
      <w:rFonts w:asciiTheme="majorHAnsi" w:eastAsiaTheme="majorEastAsia" w:hAnsiTheme="majorHAnsi" w:cstheme="majorBidi"/>
      <w:b/>
      <w:spacing w:val="4"/>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E604DD"/>
    <w:pPr>
      <w:framePr w:w="5670" w:h="1701" w:wrap="around" w:vAnchor="page" w:hAnchor="margin" w:xAlign="right" w:y="4537" w:anchorLock="1"/>
      <w:spacing w:after="360" w:line="228" w:lineRule="auto"/>
      <w:contextualSpacing/>
      <w:jc w:val="right"/>
    </w:pPr>
    <w:rPr>
      <w:rFonts w:asciiTheme="majorHAnsi" w:eastAsiaTheme="majorEastAsia" w:hAnsiTheme="majorHAnsi" w:cstheme="majorBidi"/>
      <w:caps/>
      <w:color w:val="FFFFFF" w:themeColor="background1"/>
      <w:spacing w:val="2"/>
      <w:kern w:val="28"/>
      <w:sz w:val="60"/>
      <w:szCs w:val="56"/>
    </w:rPr>
  </w:style>
  <w:style w:type="character" w:customStyle="1" w:styleId="TitleChar">
    <w:name w:val="Title Char"/>
    <w:basedOn w:val="DefaultParagraphFont"/>
    <w:link w:val="Title"/>
    <w:uiPriority w:val="10"/>
    <w:rsid w:val="00E604DD"/>
    <w:rPr>
      <w:rFonts w:asciiTheme="majorHAnsi" w:eastAsiaTheme="majorEastAsia" w:hAnsiTheme="majorHAnsi" w:cstheme="majorBidi"/>
      <w:caps/>
      <w:color w:val="FFFFFF" w:themeColor="background1"/>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FC3B86"/>
    <w:pPr>
      <w:spacing w:before="200" w:after="200"/>
    </w:pPr>
    <w:rPr>
      <w:b/>
      <w:iCs/>
      <w:sz w:val="22"/>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paragraph" w:customStyle="1" w:styleId="FooterPageNumber">
    <w:name w:val="Footer Page Number"/>
    <w:basedOn w:val="Normal"/>
    <w:rsid w:val="007C13C9"/>
    <w:pPr>
      <w:jc w:val="center"/>
    </w:pPr>
    <w:rPr>
      <w:b/>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9272CA"/>
    <w:pPr>
      <w:framePr w:w="11907" w:h="1990" w:wrap="around" w:vAnchor="page" w:hAnchor="page" w:yAlign="bottom" w:anchorLock="1"/>
      <w:spacing w:before="0" w:after="0"/>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autoRedefine/>
    <w:qFormat/>
    <w:rsid w:val="008B259B"/>
    <w:pPr>
      <w:spacing w:after="60"/>
    </w:pPr>
    <w:rPr>
      <w:b/>
      <w:color w:val="000000" w:themeColor="text1"/>
      <w:spacing w:val="6"/>
    </w:rPr>
  </w:style>
  <w:style w:type="table" w:customStyle="1" w:styleId="TASTafeTableStyle1">
    <w:name w:val="TASTafe Table Style 1"/>
    <w:basedOn w:val="TableNormal"/>
    <w:uiPriority w:val="99"/>
    <w:rsid w:val="00306999"/>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CC4928"/>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885045"/>
    <w:pPr>
      <w:pBdr>
        <w:top w:val="single" w:sz="8" w:space="4" w:color="F26522" w:themeColor="accent1"/>
        <w:bottom w:val="single" w:sz="8" w:space="4" w:color="F26522" w:themeColor="accent1"/>
      </w:pBdr>
      <w:spacing w:before="160" w:after="160"/>
    </w:pPr>
    <w:rPr>
      <w:b/>
    </w:rPr>
  </w:style>
  <w:style w:type="table" w:customStyle="1" w:styleId="TASTafeTableStyle2">
    <w:name w:val="TASTafe Table Style 2"/>
    <w:basedOn w:val="TableNormal"/>
    <w:uiPriority w:val="99"/>
    <w:rsid w:val="0022593A"/>
    <w:pPr>
      <w:spacing w:after="0" w:line="240" w:lineRule="auto"/>
      <w:jc w:val="right"/>
    </w:pPr>
    <w:rPr>
      <w:rFonts w:ascii="Arial" w:hAnsi="Arial"/>
    </w:rPr>
    <w:tblPr>
      <w:tblStyleRowBandSize w:val="1"/>
      <w:tblBorders>
        <w:insideH w:val="single" w:sz="4" w:space="0" w:color="FFFFFF" w:themeColor="background1"/>
        <w:insideV w:val="single" w:sz="4" w:space="0" w:color="FFFFFF" w:themeColor="background1"/>
      </w:tblBorders>
    </w:tblPr>
    <w:tcPr>
      <w:vAlign w:val="center"/>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rPr>
        <w:rFonts w:ascii="Arial" w:hAnsi="Arial"/>
      </w:rPr>
      <w:tblPr/>
      <w:tcPr>
        <w:shd w:val="clear" w:color="auto" w:fill="DFE0E1"/>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D46594"/>
    <w:pPr>
      <w:framePr w:wrap="around"/>
    </w:pPr>
    <w:rPr>
      <w:color w:val="2E2E2F"/>
    </w:rPr>
  </w:style>
  <w:style w:type="paragraph" w:customStyle="1" w:styleId="Subtitle3">
    <w:name w:val="Subtitle 3"/>
    <w:basedOn w:val="Subtitle2"/>
    <w:rsid w:val="00D46594"/>
    <w:pPr>
      <w:framePr w:wrap="around"/>
    </w:pPr>
    <w:rPr>
      <w:color w:val="2E2E2F"/>
    </w:rPr>
  </w:style>
  <w:style w:type="paragraph" w:customStyle="1" w:styleId="Smalltext">
    <w:name w:val="Small text"/>
    <w:basedOn w:val="Normal"/>
    <w:rsid w:val="00BE2420"/>
    <w:rPr>
      <w:color w:val="363436"/>
      <w:sz w:val="2"/>
    </w:rPr>
  </w:style>
  <w:style w:type="paragraph" w:customStyle="1" w:styleId="ImageBanner">
    <w:name w:val="Image Banner"/>
    <w:basedOn w:val="Normal"/>
    <w:rsid w:val="0016465B"/>
    <w:pPr>
      <w:framePr w:w="13608" w:h="6322" w:hRule="exact" w:wrap="around" w:vAnchor="page" w:hAnchor="page" w:yAlign="top" w:anchorLock="1"/>
      <w:spacing w:before="0" w:after="0"/>
    </w:pPr>
  </w:style>
  <w:style w:type="paragraph" w:customStyle="1" w:styleId="MainTitleHeading">
    <w:name w:val="Main Title Heading"/>
    <w:basedOn w:val="Heading1"/>
    <w:autoRedefine/>
    <w:uiPriority w:val="8"/>
    <w:qFormat/>
    <w:rsid w:val="00FC3B86"/>
    <w:pPr>
      <w:framePr w:w="9917" w:vSpace="454" w:wrap="around" w:vAnchor="page" w:hAnchor="margin" w:y="710" w:anchorLock="1"/>
      <w:spacing w:after="0"/>
      <w:ind w:right="277"/>
    </w:pPr>
    <w:rPr>
      <w:spacing w:val="14"/>
      <w:sz w:val="56"/>
    </w:rPr>
  </w:style>
  <w:style w:type="table" w:customStyle="1" w:styleId="Calendar1">
    <w:name w:val="Calendar 1"/>
    <w:basedOn w:val="TableNormal"/>
    <w:uiPriority w:val="99"/>
    <w:qFormat/>
    <w:rsid w:val="0026784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26784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F26522" w:themeColor="accent1"/>
        <w:sz w:val="44"/>
      </w:rPr>
    </w:tblStylePr>
    <w:tblStylePr w:type="firstCol">
      <w:rPr>
        <w:color w:val="F26522" w:themeColor="accent1"/>
      </w:rPr>
    </w:tblStylePr>
    <w:tblStylePr w:type="lastCol">
      <w:rPr>
        <w:color w:val="F2652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20">
      <w:bodyDiv w:val="1"/>
      <w:marLeft w:val="0"/>
      <w:marRight w:val="0"/>
      <w:marTop w:val="0"/>
      <w:marBottom w:val="0"/>
      <w:divBdr>
        <w:top w:val="none" w:sz="0" w:space="0" w:color="auto"/>
        <w:left w:val="none" w:sz="0" w:space="0" w:color="auto"/>
        <w:bottom w:val="none" w:sz="0" w:space="0" w:color="auto"/>
        <w:right w:val="none" w:sz="0" w:space="0" w:color="auto"/>
      </w:divBdr>
    </w:div>
    <w:div w:id="951015533">
      <w:bodyDiv w:val="1"/>
      <w:marLeft w:val="0"/>
      <w:marRight w:val="0"/>
      <w:marTop w:val="0"/>
      <w:marBottom w:val="0"/>
      <w:divBdr>
        <w:top w:val="none" w:sz="0" w:space="0" w:color="auto"/>
        <w:left w:val="none" w:sz="0" w:space="0" w:color="auto"/>
        <w:bottom w:val="none" w:sz="0" w:space="0" w:color="auto"/>
        <w:right w:val="none" w:sz="0" w:space="0" w:color="auto"/>
      </w:divBdr>
    </w:div>
    <w:div w:id="1393846420">
      <w:bodyDiv w:val="1"/>
      <w:marLeft w:val="0"/>
      <w:marRight w:val="0"/>
      <w:marTop w:val="0"/>
      <w:marBottom w:val="0"/>
      <w:divBdr>
        <w:top w:val="none" w:sz="0" w:space="0" w:color="auto"/>
        <w:left w:val="none" w:sz="0" w:space="0" w:color="auto"/>
        <w:bottom w:val="none" w:sz="0" w:space="0" w:color="auto"/>
        <w:right w:val="none" w:sz="0" w:space="0" w:color="auto"/>
      </w:divBdr>
    </w:div>
    <w:div w:id="1652320675">
      <w:bodyDiv w:val="1"/>
      <w:marLeft w:val="0"/>
      <w:marRight w:val="0"/>
      <w:marTop w:val="0"/>
      <w:marBottom w:val="0"/>
      <w:divBdr>
        <w:top w:val="none" w:sz="0" w:space="0" w:color="auto"/>
        <w:left w:val="none" w:sz="0" w:space="0" w:color="auto"/>
        <w:bottom w:val="none" w:sz="0" w:space="0" w:color="auto"/>
        <w:right w:val="none" w:sz="0" w:space="0" w:color="auto"/>
      </w:divBdr>
    </w:div>
    <w:div w:id="1773479212">
      <w:bodyDiv w:val="1"/>
      <w:marLeft w:val="0"/>
      <w:marRight w:val="0"/>
      <w:marTop w:val="0"/>
      <w:marBottom w:val="0"/>
      <w:divBdr>
        <w:top w:val="none" w:sz="0" w:space="0" w:color="auto"/>
        <w:left w:val="none" w:sz="0" w:space="0" w:color="auto"/>
        <w:bottom w:val="none" w:sz="0" w:space="0" w:color="auto"/>
        <w:right w:val="none" w:sz="0" w:space="0" w:color="auto"/>
      </w:divBdr>
    </w:div>
    <w:div w:id="2128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esh.bhalerao\Downloads\TasTAFE%20A4%20generic%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E08E1B6B446F8A5A0ADFADDDB67B5"/>
        <w:category>
          <w:name w:val="General"/>
          <w:gallery w:val="placeholder"/>
        </w:category>
        <w:types>
          <w:type w:val="bbPlcHdr"/>
        </w:types>
        <w:behaviors>
          <w:behavior w:val="content"/>
        </w:behaviors>
        <w:guid w:val="{E7A29C42-D048-481F-B9F9-C6F0628C00CB}"/>
      </w:docPartPr>
      <w:docPartBody>
        <w:p w:rsidR="00464DDC" w:rsidRDefault="00464DDC">
          <w:pPr>
            <w:pStyle w:val="AC5E08E1B6B446F8A5A0ADFADDDB67B5"/>
          </w:pPr>
          <w:r w:rsidRPr="00553F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C"/>
    <w:rsid w:val="003E2DBC"/>
    <w:rsid w:val="00464DDC"/>
    <w:rsid w:val="00925F59"/>
    <w:rsid w:val="00BE39CC"/>
    <w:rsid w:val="00E11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E08E1B6B446F8A5A0ADFADDDB67B5">
    <w:name w:val="AC5E08E1B6B446F8A5A0ADFADDDB6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Custom 1">
      <a:majorFont>
        <a:latin typeface="Gill Sans MT Std Light"/>
        <a:ea typeface=""/>
        <a:cs typeface=""/>
      </a:majorFont>
      <a:minorFont>
        <a:latin typeface="Gill Sans MT St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1e7c8-bc2b-44bb-bcd1-95e8bc680194" xsi:nil="true"/>
    <lcf76f155ced4ddcb4097134ff3c332f xmlns="5883bbdf-3da4-4b78-83f9-9715b5b0d7ed">
      <Terms xmlns="http://schemas.microsoft.com/office/infopath/2007/PartnerControls"/>
    </lcf76f155ced4ddcb4097134ff3c332f>
    <ADMIN xmlns="ef4c1c80-80b9-4863-b2e0-551a1d1630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930F53C72E184288CBF255BA92DD18" ma:contentTypeVersion="34" ma:contentTypeDescription="Create a new document." ma:contentTypeScope="" ma:versionID="ddcc8198e797865cccc18b8dc51669e9">
  <xsd:schema xmlns:xsd="http://www.w3.org/2001/XMLSchema" xmlns:xs="http://www.w3.org/2001/XMLSchema" xmlns:p="http://schemas.microsoft.com/office/2006/metadata/properties" xmlns:ns2="ef4c1c80-80b9-4863-b2e0-551a1d163011" xmlns:ns3="316ee488-fc2d-4155-ba2e-b833a11952f4" xmlns:ns4="5883bbdf-3da4-4b78-83f9-9715b5b0d7ed" xmlns:ns5="23f1e7c8-bc2b-44bb-bcd1-95e8bc680194" targetNamespace="http://schemas.microsoft.com/office/2006/metadata/properties" ma:root="true" ma:fieldsID="e4261fc5376d659bca1818c381ea8ad2" ns2:_="" ns3:_="" ns4:_="" ns5:_="">
    <xsd:import namespace="ef4c1c80-80b9-4863-b2e0-551a1d163011"/>
    <xsd:import namespace="316ee488-fc2d-4155-ba2e-b833a11952f4"/>
    <xsd:import namespace="5883bbdf-3da4-4b78-83f9-9715b5b0d7ed"/>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DMIN"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4:MediaServiceBillingMetadata" minOccurs="0"/>
                <xsd:element ref="ns4:lcf76f155ced4ddcb4097134ff3c332f" minOccurs="0"/>
                <xsd:element ref="ns5:TaxCatchAll"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c1c80-80b9-4863-b2e0-551a1d16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DMIN" ma:index="11" nillable="true" ma:displayName="ADMIN" ma:format="Dropdown" ma:internalName="ADMIN">
      <xsd:simpleType>
        <xsd:restriction base="dms:Choice">
          <xsd:enumeration value="South"/>
          <xsd:enumeration value="North"/>
          <xsd:enumeration value="North West"/>
          <xsd:enumeration value="Statewide"/>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ee488-fc2d-4155-ba2e-b833a11952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83bbdf-3da4-4b78-83f9-9715b5b0d7ed" elementFormDefault="qualified">
    <xsd:import namespace="http://schemas.microsoft.com/office/2006/documentManagement/types"/>
    <xsd:import namespace="http://schemas.microsoft.com/office/infopath/2007/PartnerControls"/>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f6f0528-1437-47d2-9874-94440f6459bd}"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DD994-EADC-42CD-832B-B69A712E6973}">
  <ds:schemaRefs>
    <ds:schemaRef ds:uri="http://schemas.microsoft.com/sharepoint/v3/contenttype/forms"/>
  </ds:schemaRefs>
</ds:datastoreItem>
</file>

<file path=customXml/itemProps2.xml><?xml version="1.0" encoding="utf-8"?>
<ds:datastoreItem xmlns:ds="http://schemas.openxmlformats.org/officeDocument/2006/customXml" ds:itemID="{980610CD-8BCC-4C92-BF2A-CADB37D80294}">
  <ds:schemaRefs>
    <ds:schemaRef ds:uri="http://schemas.microsoft.com/office/2006/metadata/properties"/>
    <ds:schemaRef ds:uri="ef4c1c80-80b9-4863-b2e0-551a1d163011"/>
    <ds:schemaRef ds:uri="316ee488-fc2d-4155-ba2e-b833a11952f4"/>
    <ds:schemaRef ds:uri="http://www.w3.org/XML/1998/namespace"/>
    <ds:schemaRef ds:uri="5883bbdf-3da4-4b78-83f9-9715b5b0d7ed"/>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3f1e7c8-bc2b-44bb-bcd1-95e8bc680194"/>
    <ds:schemaRef ds:uri="http://purl.org/dc/dcmitype/"/>
    <ds:schemaRef ds:uri="http://purl.org/dc/elements/1.1/"/>
  </ds:schemaRefs>
</ds:datastoreItem>
</file>

<file path=customXml/itemProps3.xml><?xml version="1.0" encoding="utf-8"?>
<ds:datastoreItem xmlns:ds="http://schemas.openxmlformats.org/officeDocument/2006/customXml" ds:itemID="{46C60F10-79D7-46AB-A072-2FB5DCBEFABD}">
  <ds:schemaRefs>
    <ds:schemaRef ds:uri="http://schemas.openxmlformats.org/officeDocument/2006/bibliography"/>
  </ds:schemaRefs>
</ds:datastoreItem>
</file>

<file path=customXml/itemProps4.xml><?xml version="1.0" encoding="utf-8"?>
<ds:datastoreItem xmlns:ds="http://schemas.openxmlformats.org/officeDocument/2006/customXml" ds:itemID="{9707254F-9F32-4D70-8B15-FBC12029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c1c80-80b9-4863-b2e0-551a1d163011"/>
    <ds:schemaRef ds:uri="316ee488-fc2d-4155-ba2e-b833a11952f4"/>
    <ds:schemaRef ds:uri="5883bbdf-3da4-4b78-83f9-9715b5b0d7ed"/>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TasTAFE A4 generic document (1)</Template>
  <TotalTime>2</TotalTime>
  <Pages>3</Pages>
  <Words>532</Words>
  <Characters>3043</Characters>
  <Application>Microsoft Office Word</Application>
  <DocSecurity>0</DocSecurity>
  <Lines>104</Lines>
  <Paragraphs>68</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Choices – Certificate III in School Based Education Support</dc:title>
  <dc:subject/>
  <dc:creator>Jayesh Bhalerao</dc:creator>
  <cp:keywords/>
  <dc:description/>
  <cp:lastModifiedBy>Bec Kuhar</cp:lastModifiedBy>
  <cp:revision>6</cp:revision>
  <cp:lastPrinted>2020-12-23T02:30:00Z</cp:lastPrinted>
  <dcterms:created xsi:type="dcterms:W3CDTF">2025-09-30T23:28:00Z</dcterms:created>
  <dcterms:modified xsi:type="dcterms:W3CDTF">2025-11-11T02:31:00Z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0x01010084930F53C72E184288CBF255BA92DD18</vt:lpwstr>
  </property>
  <property fmtid="{D5CDD505-2E9C-101B-9397-08002B2CF9AE}" pid="3" name="GUID">
    <vt:lpwstr>880ec392-604a-4061-bd60-eacdd3c9df1d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